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4ABF37C0" w:rsidR="00527C4D" w:rsidRPr="00527C4D" w:rsidRDefault="00C75BF1" w:rsidP="00527C4D">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E46F22">
        <w:rPr>
          <w:rFonts w:ascii="Imperial Sans Text" w:hAnsi="Imperial Sans Text"/>
          <w:color w:val="000000" w:themeColor="text1"/>
          <w:lang w:val="en-GB" w:bidi="en-GB"/>
        </w:rPr>
        <w:t>African Art Now</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904" w:type="pct"/>
        <w:tblLayout w:type="fixed"/>
        <w:tblLook w:val="04A0" w:firstRow="1" w:lastRow="0" w:firstColumn="1" w:lastColumn="0" w:noHBand="0" w:noVBand="1"/>
        <w:tblDescription w:val="Course schedule information table"/>
      </w:tblPr>
      <w:tblGrid>
        <w:gridCol w:w="2933"/>
        <w:gridCol w:w="6953"/>
      </w:tblGrid>
      <w:tr w:rsidR="008A360B" w:rsidRPr="008A360B" w14:paraId="568B0593" w14:textId="77777777" w:rsidTr="00527C4D">
        <w:trPr>
          <w:cnfStyle w:val="100000000000" w:firstRow="1" w:lastRow="0" w:firstColumn="0" w:lastColumn="0" w:oddVBand="0" w:evenVBand="0" w:oddHBand="0" w:evenHBand="0" w:firstRowFirstColumn="0" w:firstRowLastColumn="0" w:lastRowFirstColumn="0" w:lastRowLastColumn="0"/>
          <w:trHeight w:val="402"/>
        </w:trPr>
        <w:tc>
          <w:tcPr>
            <w:tcW w:w="2933" w:type="dxa"/>
          </w:tcPr>
          <w:p w14:paraId="4115D4E1" w14:textId="77777777" w:rsidR="008A360B"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FFBC518E0625DD4C9FBB13A5EA4B692E"/>
                </w:placeholder>
                <w:temporary/>
                <w:showingPlcHdr/>
                <w15:appearance w15:val="hidden"/>
              </w:sdtPr>
              <w:sdtContent>
                <w:r w:rsidR="008A360B" w:rsidRPr="008A360B">
                  <w:rPr>
                    <w:rFonts w:ascii="Imperial Sans Text" w:hAnsi="Imperial Sans Text"/>
                    <w:color w:val="000000" w:themeColor="text1"/>
                    <w:lang w:val="en-GB" w:bidi="en-GB"/>
                  </w:rPr>
                  <w:t>Week</w:t>
                </w:r>
              </w:sdtContent>
            </w:sdt>
          </w:p>
        </w:tc>
        <w:tc>
          <w:tcPr>
            <w:tcW w:w="6953" w:type="dxa"/>
          </w:tcPr>
          <w:p w14:paraId="7D94932D" w14:textId="521B7E83" w:rsidR="008A360B" w:rsidRPr="00527C4D" w:rsidRDefault="008A360B"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r>
      <w:tr w:rsidR="008A360B" w:rsidRPr="008A360B" w14:paraId="6C29DEC1" w14:textId="77777777" w:rsidTr="00527C4D">
        <w:trPr>
          <w:trHeight w:val="745"/>
        </w:trPr>
        <w:tc>
          <w:tcPr>
            <w:tcW w:w="2933" w:type="dxa"/>
          </w:tcPr>
          <w:p w14:paraId="7C08E001" w14:textId="08CEFC90"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8A360B" w:rsidRPr="008A360B" w:rsidRDefault="008A360B" w:rsidP="00D81B74">
            <w:pPr>
              <w:rPr>
                <w:rFonts w:ascii="Imperial Sans Text" w:hAnsi="Imperial Sans Text"/>
                <w:color w:val="000000" w:themeColor="text1"/>
                <w:lang w:val="en-GB"/>
              </w:rPr>
            </w:pPr>
          </w:p>
        </w:tc>
        <w:tc>
          <w:tcPr>
            <w:tcW w:w="6953" w:type="dxa"/>
          </w:tcPr>
          <w:p w14:paraId="77360CB7" w14:textId="3E8A3088" w:rsidR="008A360B" w:rsidRPr="00E574B5" w:rsidRDefault="00E46F22" w:rsidP="00F92EF7">
            <w:pPr>
              <w:rPr>
                <w:rFonts w:ascii="Imperial Sans Text" w:hAnsi="Imperial Sans Text"/>
                <w:color w:val="000000" w:themeColor="text1"/>
                <w:lang w:val="en-GB"/>
              </w:rPr>
            </w:pPr>
            <w:r w:rsidRPr="00E46F22">
              <w:rPr>
                <w:rFonts w:ascii="Imperial Sans Text" w:hAnsi="Imperial Sans Text"/>
                <w:color w:val="000000" w:themeColor="text1"/>
              </w:rPr>
              <w:t>Representing Africa, Modernity and the contemporary</w:t>
            </w:r>
          </w:p>
        </w:tc>
      </w:tr>
      <w:tr w:rsidR="008A360B" w:rsidRPr="008A360B" w14:paraId="0F97BA71" w14:textId="77777777" w:rsidTr="00527C4D">
        <w:trPr>
          <w:trHeight w:val="765"/>
        </w:trPr>
        <w:tc>
          <w:tcPr>
            <w:tcW w:w="2933" w:type="dxa"/>
          </w:tcPr>
          <w:p w14:paraId="16BFCE5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2</w:t>
            </w:r>
          </w:p>
          <w:p w14:paraId="1D538116" w14:textId="62FDD93E" w:rsidR="008A360B" w:rsidRPr="008A360B" w:rsidRDefault="008A360B" w:rsidP="00D81B74">
            <w:pPr>
              <w:rPr>
                <w:rFonts w:ascii="Imperial Sans Text" w:hAnsi="Imperial Sans Text"/>
                <w:color w:val="000000" w:themeColor="text1"/>
                <w:lang w:val="en-GB"/>
              </w:rPr>
            </w:pPr>
          </w:p>
        </w:tc>
        <w:tc>
          <w:tcPr>
            <w:tcW w:w="6953" w:type="dxa"/>
          </w:tcPr>
          <w:p w14:paraId="278BDCEB" w14:textId="73586E16" w:rsidR="008A360B" w:rsidRPr="00E574B5" w:rsidRDefault="00E46F22" w:rsidP="00D81B74">
            <w:pPr>
              <w:rPr>
                <w:rFonts w:ascii="Imperial Sans Text" w:hAnsi="Imperial Sans Text"/>
                <w:color w:val="000000" w:themeColor="text1"/>
                <w:lang w:val="en-GB"/>
              </w:rPr>
            </w:pPr>
            <w:r w:rsidRPr="00E46F22">
              <w:rPr>
                <w:rFonts w:ascii="Imperial Sans Text" w:hAnsi="Imperial Sans Text"/>
                <w:color w:val="000000" w:themeColor="text1"/>
              </w:rPr>
              <w:t>Négritude and Natural Synthesis In the formation of modernism in West Africa</w:t>
            </w:r>
          </w:p>
        </w:tc>
      </w:tr>
      <w:tr w:rsidR="008A360B" w:rsidRPr="008A360B" w14:paraId="387190E4" w14:textId="77777777" w:rsidTr="00527C4D">
        <w:trPr>
          <w:trHeight w:val="745"/>
        </w:trPr>
        <w:tc>
          <w:tcPr>
            <w:tcW w:w="2933" w:type="dxa"/>
          </w:tcPr>
          <w:p w14:paraId="0370FCB3"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3</w:t>
            </w:r>
          </w:p>
          <w:p w14:paraId="4AD82B29" w14:textId="0DB38A23" w:rsidR="008A360B" w:rsidRPr="008A360B" w:rsidRDefault="008A360B" w:rsidP="00D81B74">
            <w:pPr>
              <w:rPr>
                <w:rFonts w:ascii="Imperial Sans Text" w:hAnsi="Imperial Sans Text"/>
                <w:color w:val="000000" w:themeColor="text1"/>
                <w:lang w:val="en-GB"/>
              </w:rPr>
            </w:pPr>
          </w:p>
        </w:tc>
        <w:tc>
          <w:tcPr>
            <w:tcW w:w="6953" w:type="dxa"/>
          </w:tcPr>
          <w:p w14:paraId="61FCA0E1" w14:textId="323268FB" w:rsidR="008A360B" w:rsidRPr="00E574B5" w:rsidRDefault="00E46F22" w:rsidP="00D81B74">
            <w:pPr>
              <w:rPr>
                <w:rFonts w:ascii="Imperial Sans Text" w:hAnsi="Imperial Sans Text"/>
                <w:color w:val="000000" w:themeColor="text1"/>
                <w:lang w:val="en-GB"/>
              </w:rPr>
            </w:pPr>
            <w:r w:rsidRPr="00E46F22">
              <w:rPr>
                <w:rFonts w:ascii="Imperial Sans Text" w:hAnsi="Imperial Sans Text"/>
                <w:color w:val="000000" w:themeColor="text1"/>
              </w:rPr>
              <w:t>Beyond Négritude and the École de Dakar</w:t>
            </w:r>
          </w:p>
        </w:tc>
      </w:tr>
      <w:tr w:rsidR="008A360B" w:rsidRPr="008A360B" w14:paraId="71BD95F6" w14:textId="77777777" w:rsidTr="00527C4D">
        <w:trPr>
          <w:trHeight w:val="745"/>
        </w:trPr>
        <w:tc>
          <w:tcPr>
            <w:tcW w:w="2933" w:type="dxa"/>
          </w:tcPr>
          <w:p w14:paraId="7A5DB6C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4</w:t>
            </w:r>
          </w:p>
          <w:p w14:paraId="77D058C9" w14:textId="7AE2B446" w:rsidR="008A360B" w:rsidRPr="008A360B" w:rsidRDefault="008A360B" w:rsidP="00D81B74">
            <w:pPr>
              <w:rPr>
                <w:rFonts w:ascii="Imperial Sans Text" w:hAnsi="Imperial Sans Text"/>
                <w:color w:val="000000" w:themeColor="text1"/>
                <w:lang w:val="en-GB"/>
              </w:rPr>
            </w:pPr>
          </w:p>
        </w:tc>
        <w:tc>
          <w:tcPr>
            <w:tcW w:w="6953" w:type="dxa"/>
          </w:tcPr>
          <w:p w14:paraId="0EEB0EAF" w14:textId="1948AA53" w:rsidR="008A360B" w:rsidRPr="00E574B5" w:rsidRDefault="00E46F22" w:rsidP="00D81B74">
            <w:pPr>
              <w:rPr>
                <w:rFonts w:ascii="Imperial Sans Text" w:hAnsi="Imperial Sans Text"/>
                <w:color w:val="000000" w:themeColor="text1"/>
                <w:lang w:val="en-GB"/>
              </w:rPr>
            </w:pPr>
            <w:r w:rsidRPr="00E46F22">
              <w:rPr>
                <w:rFonts w:ascii="Imperial Sans Text" w:hAnsi="Imperial Sans Text"/>
                <w:color w:val="000000" w:themeColor="text1"/>
              </w:rPr>
              <w:t>Modernism in Sudan: Ibrahim El-Salahi</w:t>
            </w:r>
          </w:p>
        </w:tc>
      </w:tr>
      <w:tr w:rsidR="008A360B" w:rsidRPr="008A360B" w14:paraId="418A453A" w14:textId="77777777" w:rsidTr="00527C4D">
        <w:trPr>
          <w:trHeight w:val="765"/>
        </w:trPr>
        <w:tc>
          <w:tcPr>
            <w:tcW w:w="2933" w:type="dxa"/>
          </w:tcPr>
          <w:p w14:paraId="4A7834EB" w14:textId="77777777"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5</w:t>
            </w:r>
          </w:p>
          <w:p w14:paraId="09D90AAE" w14:textId="3CFEF60D" w:rsidR="008A360B" w:rsidRPr="008A360B" w:rsidRDefault="008A360B" w:rsidP="00C75BF1">
            <w:pPr>
              <w:rPr>
                <w:rFonts w:ascii="Imperial Sans Text" w:hAnsi="Imperial Sans Text"/>
                <w:color w:val="000000" w:themeColor="text1"/>
                <w:lang w:val="en-GB"/>
              </w:rPr>
            </w:pPr>
          </w:p>
        </w:tc>
        <w:tc>
          <w:tcPr>
            <w:tcW w:w="6953" w:type="dxa"/>
          </w:tcPr>
          <w:p w14:paraId="667B5820" w14:textId="1779FAAD" w:rsidR="008A360B" w:rsidRPr="00E574B5" w:rsidRDefault="00E46F22" w:rsidP="00397C4D">
            <w:pPr>
              <w:rPr>
                <w:rFonts w:ascii="Imperial Sans Text" w:hAnsi="Imperial Sans Text"/>
                <w:color w:val="000000" w:themeColor="text1"/>
                <w:lang w:val="en-GB"/>
              </w:rPr>
            </w:pPr>
            <w:r w:rsidRPr="00E46F22">
              <w:rPr>
                <w:rFonts w:ascii="Imperial Sans Text" w:hAnsi="Imperial Sans Text"/>
                <w:color w:val="000000" w:themeColor="text1"/>
              </w:rPr>
              <w:t>Photography in Mali</w:t>
            </w:r>
          </w:p>
        </w:tc>
      </w:tr>
      <w:tr w:rsidR="008A360B" w:rsidRPr="008A360B" w14:paraId="12D5CBD7" w14:textId="77777777" w:rsidTr="00527C4D">
        <w:trPr>
          <w:trHeight w:val="745"/>
        </w:trPr>
        <w:tc>
          <w:tcPr>
            <w:tcW w:w="2933" w:type="dxa"/>
          </w:tcPr>
          <w:p w14:paraId="708E8A39" w14:textId="1F493C23"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6</w:t>
            </w:r>
          </w:p>
          <w:p w14:paraId="2759A9D7" w14:textId="77777777" w:rsidR="008A360B" w:rsidRPr="008A360B" w:rsidRDefault="008A360B" w:rsidP="00397C4D">
            <w:pPr>
              <w:rPr>
                <w:rFonts w:ascii="Imperial Sans Text" w:hAnsi="Imperial Sans Text"/>
                <w:color w:val="000000" w:themeColor="text1"/>
                <w:lang w:val="en-GB"/>
              </w:rPr>
            </w:pPr>
          </w:p>
        </w:tc>
        <w:tc>
          <w:tcPr>
            <w:tcW w:w="6953" w:type="dxa"/>
          </w:tcPr>
          <w:p w14:paraId="35D55D9F" w14:textId="295BE543" w:rsidR="008A360B" w:rsidRPr="00E574B5" w:rsidRDefault="00E46F22" w:rsidP="00397C4D">
            <w:pPr>
              <w:rPr>
                <w:rFonts w:ascii="Imperial Sans Text" w:hAnsi="Imperial Sans Text"/>
                <w:color w:val="000000" w:themeColor="text1"/>
                <w:lang w:val="en-GB"/>
              </w:rPr>
            </w:pPr>
            <w:proofErr w:type="spellStart"/>
            <w:r w:rsidRPr="00E46F22">
              <w:rPr>
                <w:rFonts w:ascii="Imperial Sans Text" w:hAnsi="Imperial Sans Text"/>
                <w:color w:val="000000" w:themeColor="text1"/>
              </w:rPr>
              <w:t>Malangatana</w:t>
            </w:r>
            <w:proofErr w:type="spellEnd"/>
            <w:r w:rsidRPr="00E46F22">
              <w:rPr>
                <w:rFonts w:ascii="Imperial Sans Text" w:hAnsi="Imperial Sans Text"/>
                <w:color w:val="000000" w:themeColor="text1"/>
              </w:rPr>
              <w:t xml:space="preserve"> &amp; Modernism in Mozambique</w:t>
            </w:r>
          </w:p>
        </w:tc>
      </w:tr>
      <w:tr w:rsidR="008A360B" w:rsidRPr="008A360B" w14:paraId="44754D40" w14:textId="77777777" w:rsidTr="00527C4D">
        <w:trPr>
          <w:trHeight w:val="745"/>
        </w:trPr>
        <w:tc>
          <w:tcPr>
            <w:tcW w:w="2933" w:type="dxa"/>
          </w:tcPr>
          <w:p w14:paraId="2EF9B9CB" w14:textId="04FD052E"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7</w:t>
            </w:r>
          </w:p>
          <w:p w14:paraId="3D596D8C" w14:textId="77777777" w:rsidR="008A360B" w:rsidRPr="008A360B" w:rsidRDefault="008A360B" w:rsidP="00397C4D">
            <w:pPr>
              <w:rPr>
                <w:rFonts w:ascii="Imperial Sans Text" w:hAnsi="Imperial Sans Text"/>
                <w:color w:val="000000" w:themeColor="text1"/>
                <w:lang w:val="en-GB"/>
              </w:rPr>
            </w:pPr>
          </w:p>
        </w:tc>
        <w:tc>
          <w:tcPr>
            <w:tcW w:w="6953" w:type="dxa"/>
          </w:tcPr>
          <w:p w14:paraId="2ACC74AB" w14:textId="3B3D1408" w:rsidR="008A360B" w:rsidRPr="00E574B5" w:rsidRDefault="00E46F22" w:rsidP="00397C4D">
            <w:pPr>
              <w:rPr>
                <w:rFonts w:ascii="Imperial Sans Text" w:hAnsi="Imperial Sans Text"/>
                <w:color w:val="000000" w:themeColor="text1"/>
                <w:lang w:val="en-GB"/>
              </w:rPr>
            </w:pPr>
            <w:r w:rsidRPr="00E46F22">
              <w:rPr>
                <w:rFonts w:ascii="Imperial Sans Text" w:hAnsi="Imperial Sans Text"/>
                <w:color w:val="000000" w:themeColor="text1"/>
              </w:rPr>
              <w:t>Cheri Samba and Popular Painting in the Democratic Republic of Congo</w:t>
            </w:r>
          </w:p>
        </w:tc>
      </w:tr>
      <w:tr w:rsidR="008A360B" w:rsidRPr="008A360B" w14:paraId="345D2B0A" w14:textId="77777777" w:rsidTr="00527C4D">
        <w:trPr>
          <w:trHeight w:val="1087"/>
        </w:trPr>
        <w:tc>
          <w:tcPr>
            <w:tcW w:w="2933" w:type="dxa"/>
          </w:tcPr>
          <w:p w14:paraId="2440D137" w14:textId="41C0B637"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8</w:t>
            </w:r>
          </w:p>
          <w:p w14:paraId="11AB2B9E" w14:textId="77777777" w:rsidR="008A360B" w:rsidRPr="008A360B" w:rsidRDefault="008A360B" w:rsidP="00F92EF7">
            <w:pPr>
              <w:rPr>
                <w:rFonts w:ascii="Imperial Sans Text" w:hAnsi="Imperial Sans Text"/>
                <w:color w:val="000000" w:themeColor="text1"/>
                <w:lang w:val="en-GB"/>
              </w:rPr>
            </w:pPr>
          </w:p>
        </w:tc>
        <w:tc>
          <w:tcPr>
            <w:tcW w:w="6953" w:type="dxa"/>
          </w:tcPr>
          <w:p w14:paraId="6EB5123B" w14:textId="7AEE399D" w:rsidR="008A360B" w:rsidRPr="00E574B5" w:rsidRDefault="00E46F22" w:rsidP="00F92EF7">
            <w:pPr>
              <w:rPr>
                <w:rFonts w:ascii="Imperial Sans Text" w:hAnsi="Imperial Sans Text"/>
                <w:color w:val="000000" w:themeColor="text1"/>
                <w:lang w:val="en-GB"/>
              </w:rPr>
            </w:pPr>
            <w:r w:rsidRPr="00E46F22">
              <w:rPr>
                <w:rFonts w:ascii="Imperial Sans Text" w:hAnsi="Imperial Sans Text" w:cs="Imperial Sans Display"/>
                <w:color w:val="191919"/>
              </w:rPr>
              <w:t>South African Artists in the Struggle against Apartheid</w:t>
            </w:r>
          </w:p>
        </w:tc>
      </w:tr>
      <w:tr w:rsidR="008A360B" w:rsidRPr="008A360B" w14:paraId="20F9034F" w14:textId="77777777" w:rsidTr="00527C4D">
        <w:trPr>
          <w:trHeight w:val="745"/>
        </w:trPr>
        <w:tc>
          <w:tcPr>
            <w:tcW w:w="2933" w:type="dxa"/>
          </w:tcPr>
          <w:p w14:paraId="0C00A719" w14:textId="44FD9EAD"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9</w:t>
            </w:r>
          </w:p>
          <w:p w14:paraId="26250745" w14:textId="77777777" w:rsidR="008A360B" w:rsidRPr="008A360B" w:rsidRDefault="008A360B" w:rsidP="00F92EF7">
            <w:pPr>
              <w:rPr>
                <w:rFonts w:ascii="Imperial Sans Text" w:hAnsi="Imperial Sans Text"/>
                <w:color w:val="000000" w:themeColor="text1"/>
                <w:lang w:val="en-GB"/>
              </w:rPr>
            </w:pPr>
          </w:p>
        </w:tc>
        <w:tc>
          <w:tcPr>
            <w:tcW w:w="6953" w:type="dxa"/>
          </w:tcPr>
          <w:p w14:paraId="7594B010" w14:textId="658E1CAD" w:rsidR="008A360B" w:rsidRPr="00E574B5" w:rsidRDefault="00E46F22" w:rsidP="00F92EF7">
            <w:pPr>
              <w:rPr>
                <w:rFonts w:ascii="Imperial Sans Text" w:hAnsi="Imperial Sans Text"/>
                <w:color w:val="000000" w:themeColor="text1"/>
                <w:lang w:val="en-GB"/>
              </w:rPr>
            </w:pPr>
            <w:r w:rsidRPr="00E46F22">
              <w:rPr>
                <w:rFonts w:ascii="Imperial Sans Text" w:hAnsi="Imperial Sans Text" w:cs="Imperial Sans Display"/>
                <w:color w:val="191919"/>
              </w:rPr>
              <w:t>South African artists after the Apartheid</w:t>
            </w:r>
          </w:p>
        </w:tc>
      </w:tr>
      <w:tr w:rsidR="008A360B" w:rsidRPr="008A360B" w14:paraId="5FA7D4AC" w14:textId="77777777" w:rsidTr="00527C4D">
        <w:trPr>
          <w:trHeight w:val="745"/>
        </w:trPr>
        <w:tc>
          <w:tcPr>
            <w:tcW w:w="2933" w:type="dxa"/>
          </w:tcPr>
          <w:p w14:paraId="4496B841" w14:textId="36034F6E"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10</w:t>
            </w:r>
          </w:p>
          <w:p w14:paraId="1E3EACEC" w14:textId="77777777" w:rsidR="008A360B" w:rsidRPr="008A360B" w:rsidRDefault="008A360B" w:rsidP="00C75BF1">
            <w:pPr>
              <w:rPr>
                <w:rFonts w:ascii="Imperial Sans Text" w:hAnsi="Imperial Sans Text"/>
                <w:color w:val="000000" w:themeColor="text1"/>
                <w:lang w:val="en-GB"/>
              </w:rPr>
            </w:pPr>
          </w:p>
        </w:tc>
        <w:tc>
          <w:tcPr>
            <w:tcW w:w="6953" w:type="dxa"/>
          </w:tcPr>
          <w:p w14:paraId="657CA2DD" w14:textId="741BEC1B" w:rsidR="008A360B" w:rsidRPr="00E574B5" w:rsidRDefault="00E46F22" w:rsidP="00C75BF1">
            <w:pPr>
              <w:rPr>
                <w:rFonts w:ascii="Imperial Sans Text" w:hAnsi="Imperial Sans Text"/>
                <w:color w:val="000000" w:themeColor="text1"/>
                <w:lang w:val="en-GB"/>
              </w:rPr>
            </w:pPr>
            <w:r w:rsidRPr="00E46F22">
              <w:rPr>
                <w:rFonts w:ascii="Imperial Sans Text" w:hAnsi="Imperial Sans Text" w:cs="Imperial Sans Display"/>
                <w:color w:val="191919"/>
              </w:rPr>
              <w:t>Modern art in North Afric</w:t>
            </w:r>
            <w:r>
              <w:rPr>
                <w:rFonts w:ascii="Imperial Sans Text" w:hAnsi="Imperial Sans Text" w:cs="Imperial Sans Display"/>
                <w:color w:val="191919"/>
              </w:rPr>
              <w:t>a</w:t>
            </w:r>
          </w:p>
        </w:tc>
      </w:tr>
      <w:tr w:rsidR="008A360B" w:rsidRPr="008A360B" w14:paraId="524AF832" w14:textId="77777777" w:rsidTr="00527C4D">
        <w:trPr>
          <w:trHeight w:val="745"/>
        </w:trPr>
        <w:tc>
          <w:tcPr>
            <w:tcW w:w="2933" w:type="dxa"/>
          </w:tcPr>
          <w:p w14:paraId="184A1346" w14:textId="77777777" w:rsidR="008A360B" w:rsidRPr="008A360B" w:rsidRDefault="008A360B" w:rsidP="00C75BF1">
            <w:pPr>
              <w:rPr>
                <w:rFonts w:ascii="Imperial Sans Text" w:hAnsi="Imperial Sans Text"/>
                <w:color w:val="000000" w:themeColor="text1"/>
                <w:lang w:val="en-GB"/>
              </w:rPr>
            </w:pPr>
          </w:p>
        </w:tc>
        <w:tc>
          <w:tcPr>
            <w:tcW w:w="6953" w:type="dxa"/>
          </w:tcPr>
          <w:p w14:paraId="6CD213B5" w14:textId="77777777" w:rsidR="008A360B" w:rsidRPr="008A360B" w:rsidRDefault="008A360B" w:rsidP="00C75BF1">
            <w:pPr>
              <w:rPr>
                <w:rFonts w:ascii="Imperial Sans Display" w:hAnsi="Imperial Sans Display" w:cs="Imperial Sans Display"/>
                <w:b/>
                <w:bCs/>
                <w:color w:val="191919"/>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497979B0" w14:textId="77777777" w:rsidR="00E46F22" w:rsidRPr="00E46F22" w:rsidRDefault="00E46F22" w:rsidP="00E46F22">
            <w:pPr>
              <w:tabs>
                <w:tab w:val="left" w:pos="426"/>
              </w:tabs>
              <w:ind w:left="426" w:right="164"/>
              <w:rPr>
                <w:rFonts w:ascii="Imperial Sans Text" w:hAnsi="Imperial Sans Text"/>
                <w:color w:val="000000" w:themeColor="text1"/>
                <w:sz w:val="20"/>
                <w:szCs w:val="20"/>
                <w:lang w:val="en-GB"/>
              </w:rPr>
            </w:pPr>
            <w:r w:rsidRPr="00E46F22">
              <w:rPr>
                <w:rFonts w:ascii="Imperial Sans Text" w:hAnsi="Imperial Sans Text"/>
                <w:color w:val="000000" w:themeColor="text1"/>
                <w:sz w:val="20"/>
                <w:szCs w:val="20"/>
                <w:lang w:val="en-GB"/>
              </w:rPr>
              <w:t>Africa is a huge continent with over 50 different countries and thousands of different ethnic groups. The cultures of each of these differ dramatically, making Africa a rich and fertile ground for the creative arts.</w:t>
            </w:r>
          </w:p>
          <w:p w14:paraId="731EFCBC" w14:textId="77777777" w:rsidR="00E46F22" w:rsidRPr="00E46F22" w:rsidRDefault="00E46F22" w:rsidP="00E46F22">
            <w:pPr>
              <w:tabs>
                <w:tab w:val="left" w:pos="426"/>
              </w:tabs>
              <w:ind w:left="426" w:right="164"/>
              <w:rPr>
                <w:rFonts w:ascii="Imperial Sans Text" w:hAnsi="Imperial Sans Text"/>
                <w:color w:val="000000" w:themeColor="text1"/>
                <w:sz w:val="20"/>
                <w:szCs w:val="20"/>
                <w:lang w:val="en-GB"/>
              </w:rPr>
            </w:pPr>
            <w:r w:rsidRPr="00E46F22">
              <w:rPr>
                <w:rFonts w:ascii="Imperial Sans Text" w:hAnsi="Imperial Sans Text"/>
                <w:color w:val="000000" w:themeColor="text1"/>
                <w:sz w:val="20"/>
                <w:szCs w:val="20"/>
                <w:lang w:val="en-GB"/>
              </w:rPr>
              <w:t xml:space="preserve">As well as seeing some astonishingly beautiful works of art made over the past 100 years, the course will challenge the assumption often made by Western art historians that African art belongs </w:t>
            </w:r>
            <w:proofErr w:type="gramStart"/>
            <w:r w:rsidRPr="00E46F22">
              <w:rPr>
                <w:rFonts w:ascii="Imperial Sans Text" w:hAnsi="Imperial Sans Text"/>
                <w:color w:val="000000" w:themeColor="text1"/>
                <w:sz w:val="20"/>
                <w:szCs w:val="20"/>
                <w:lang w:val="en-GB"/>
              </w:rPr>
              <w:t>under  categories</w:t>
            </w:r>
            <w:proofErr w:type="gramEnd"/>
            <w:r w:rsidRPr="00E46F22">
              <w:rPr>
                <w:rFonts w:ascii="Imperial Sans Text" w:hAnsi="Imperial Sans Text"/>
                <w:color w:val="000000" w:themeColor="text1"/>
                <w:sz w:val="20"/>
                <w:szCs w:val="20"/>
                <w:lang w:val="en-GB"/>
              </w:rPr>
              <w:t xml:space="preserve"> such as 'folk' or so-called 'tribal' art.</w:t>
            </w:r>
          </w:p>
          <w:p w14:paraId="06D2AD6A" w14:textId="77777777" w:rsidR="00E46F22" w:rsidRPr="00E46F22" w:rsidRDefault="00E46F22" w:rsidP="00E46F22">
            <w:pPr>
              <w:tabs>
                <w:tab w:val="left" w:pos="426"/>
              </w:tabs>
              <w:ind w:left="426" w:right="164"/>
              <w:rPr>
                <w:rFonts w:ascii="Imperial Sans Text" w:hAnsi="Imperial Sans Text"/>
                <w:color w:val="000000" w:themeColor="text1"/>
                <w:sz w:val="20"/>
                <w:szCs w:val="20"/>
                <w:lang w:val="en-GB"/>
              </w:rPr>
            </w:pPr>
            <w:r w:rsidRPr="00E46F22">
              <w:rPr>
                <w:rFonts w:ascii="Imperial Sans Text" w:hAnsi="Imperial Sans Text"/>
                <w:color w:val="000000" w:themeColor="text1"/>
                <w:sz w:val="20"/>
                <w:szCs w:val="20"/>
                <w:lang w:val="en-GB"/>
              </w:rPr>
              <w:t>As we will see, Africa has an exciting art history and a vibrant art present, with artists producing work that expresses the unique African experience.</w:t>
            </w:r>
          </w:p>
          <w:p w14:paraId="5B536B63" w14:textId="77777777" w:rsidR="00E46F22" w:rsidRPr="00E46F22" w:rsidRDefault="00E46F22" w:rsidP="00E46F22">
            <w:pPr>
              <w:tabs>
                <w:tab w:val="left" w:pos="426"/>
              </w:tabs>
              <w:ind w:left="426" w:right="164"/>
              <w:rPr>
                <w:rFonts w:ascii="Imperial Sans Text" w:hAnsi="Imperial Sans Text"/>
                <w:color w:val="000000" w:themeColor="text1"/>
                <w:sz w:val="20"/>
                <w:szCs w:val="20"/>
                <w:lang w:val="en-GB"/>
              </w:rPr>
            </w:pPr>
            <w:r w:rsidRPr="00E46F22">
              <w:rPr>
                <w:rFonts w:ascii="Imperial Sans Text" w:hAnsi="Imperial Sans Text"/>
                <w:color w:val="000000" w:themeColor="text1"/>
                <w:sz w:val="20"/>
                <w:szCs w:val="20"/>
                <w:lang w:val="en-GB"/>
              </w:rPr>
              <w:t>The course is taught in an open and inclusive way, so your thoughts, experiences and opinions will be welcome as part of the discussion.</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5785C3C8" w14:textId="77777777" w:rsidR="00441BFF" w:rsidRPr="008A360B" w:rsidRDefault="00441BFF" w:rsidP="00E3142F">
            <w:pPr>
              <w:pStyle w:val="ListParagraph"/>
              <w:numPr>
                <w:ilvl w:val="0"/>
                <w:numId w:val="13"/>
              </w:numPr>
              <w:rPr>
                <w:rFonts w:ascii="Imperial Sans Text" w:hAnsi="Imperial Sans Text"/>
                <w:color w:val="000000" w:themeColor="text1"/>
                <w:lang w:val="en-GB"/>
              </w:rPr>
            </w:pPr>
            <w:r w:rsidRPr="008A360B">
              <w:rPr>
                <w:rFonts w:ascii="Imperial Sans Text" w:hAnsi="Imperial Sans Text"/>
                <w:color w:val="000000" w:themeColor="text1"/>
                <w:lang w:val="en-GB"/>
              </w:rPr>
              <w:t>None specified</w:t>
            </w:r>
          </w:p>
          <w:p w14:paraId="41B4C0E0" w14:textId="793AB7DB"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3097FB9F" w14:textId="7B713B1F" w:rsidR="008A360B" w:rsidRPr="00731008" w:rsidRDefault="008A360B" w:rsidP="00731008">
            <w:pPr>
              <w:pStyle w:val="ListParagraph"/>
              <w:numPr>
                <w:ilvl w:val="0"/>
                <w:numId w:val="15"/>
              </w:num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Recognise and identify the stylistic qualities of </w:t>
            </w:r>
            <w:proofErr w:type="gramStart"/>
            <w:r w:rsidRPr="008A360B">
              <w:rPr>
                <w:rFonts w:ascii="Imperial Sans Text" w:hAnsi="Imperial Sans Text"/>
                <w:color w:val="000000" w:themeColor="text1"/>
                <w:lang w:val="en-GB"/>
              </w:rPr>
              <w:t>a number of</w:t>
            </w:r>
            <w:proofErr w:type="gramEnd"/>
            <w:r w:rsidRPr="008A360B">
              <w:rPr>
                <w:rFonts w:ascii="Imperial Sans Text" w:hAnsi="Imperial Sans Text"/>
                <w:color w:val="000000" w:themeColor="text1"/>
                <w:lang w:val="en-GB"/>
              </w:rPr>
              <w:t xml:space="preserve"> </w:t>
            </w:r>
            <w:r w:rsidR="00E46F22">
              <w:rPr>
                <w:rFonts w:ascii="Imperial Sans Text" w:hAnsi="Imperial Sans Text"/>
                <w:color w:val="000000" w:themeColor="text1"/>
                <w:lang w:val="en-GB"/>
              </w:rPr>
              <w:t>African</w:t>
            </w:r>
            <w:r w:rsidR="00731008">
              <w:rPr>
                <w:rFonts w:ascii="Imperial Sans Text" w:hAnsi="Imperial Sans Text"/>
                <w:color w:val="000000" w:themeColor="text1"/>
                <w:lang w:val="en-GB"/>
              </w:rPr>
              <w:t xml:space="preserve"> artists and their work</w:t>
            </w:r>
          </w:p>
          <w:p w14:paraId="6DEB432C" w14:textId="29B0CBD4" w:rsidR="008A360B" w:rsidRDefault="008A360B"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Be able to think about and/or discuss </w:t>
            </w:r>
            <w:r w:rsidR="00E46F22">
              <w:rPr>
                <w:rFonts w:ascii="Imperial Sans Text" w:hAnsi="Imperial Sans Text"/>
                <w:color w:val="000000" w:themeColor="text1"/>
                <w:lang w:val="en-GB"/>
              </w:rPr>
              <w:t>African art</w:t>
            </w:r>
            <w:r w:rsidR="00527C4D">
              <w:rPr>
                <w:rFonts w:ascii="Imperial Sans Text" w:hAnsi="Imperial Sans Text"/>
                <w:color w:val="000000" w:themeColor="text1"/>
                <w:lang w:val="en-GB"/>
              </w:rPr>
              <w:t xml:space="preserve"> </w:t>
            </w:r>
            <w:r>
              <w:rPr>
                <w:rFonts w:ascii="Imperial Sans Text" w:hAnsi="Imperial Sans Text"/>
                <w:color w:val="000000" w:themeColor="text1"/>
                <w:lang w:val="en-GB"/>
              </w:rPr>
              <w:t>in relation to its formal qualities, symbolism and social context</w:t>
            </w:r>
            <w:r w:rsidR="00527C4D">
              <w:rPr>
                <w:rFonts w:ascii="Imperial Sans Text" w:hAnsi="Imperial Sans Text"/>
                <w:color w:val="000000" w:themeColor="text1"/>
                <w:lang w:val="en-GB"/>
              </w:rPr>
              <w:t>.</w:t>
            </w:r>
          </w:p>
          <w:p w14:paraId="6FD077B4" w14:textId="5DA5D670" w:rsidR="00731008" w:rsidRPr="008A360B" w:rsidRDefault="00731008"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Identify some of the issues </w:t>
            </w:r>
            <w:r w:rsidR="00E46F22">
              <w:rPr>
                <w:rFonts w:ascii="Imperial Sans Text" w:hAnsi="Imperial Sans Text"/>
                <w:color w:val="000000" w:themeColor="text1"/>
                <w:lang w:val="en-GB"/>
              </w:rPr>
              <w:t>African</w:t>
            </w:r>
            <w:r>
              <w:rPr>
                <w:rFonts w:ascii="Imperial Sans Text" w:hAnsi="Imperial Sans Text"/>
                <w:color w:val="000000" w:themeColor="text1"/>
                <w:lang w:val="en-GB"/>
              </w:rPr>
              <w:t xml:space="preserve"> artists have faced in terms of access to training</w:t>
            </w:r>
            <w:r w:rsidR="006F4F67">
              <w:rPr>
                <w:rFonts w:ascii="Imperial Sans Text" w:hAnsi="Imperial Sans Text"/>
                <w:color w:val="000000" w:themeColor="text1"/>
                <w:lang w:val="en-GB"/>
              </w:rPr>
              <w:t xml:space="preserve">, </w:t>
            </w:r>
            <w:r>
              <w:rPr>
                <w:rFonts w:ascii="Imperial Sans Text" w:hAnsi="Imperial Sans Text"/>
                <w:color w:val="000000" w:themeColor="text1"/>
                <w:lang w:val="en-GB"/>
              </w:rPr>
              <w:t>patronage</w:t>
            </w:r>
            <w:r w:rsidR="006F4F67">
              <w:rPr>
                <w:rFonts w:ascii="Imperial Sans Text" w:hAnsi="Imperial Sans Text"/>
                <w:color w:val="000000" w:themeColor="text1"/>
                <w:lang w:val="en-GB"/>
              </w:rPr>
              <w:t xml:space="preserve"> and status, and </w:t>
            </w:r>
            <w:r w:rsidR="00E46F22">
              <w:rPr>
                <w:rFonts w:ascii="Imperial Sans Text" w:hAnsi="Imperial Sans Text"/>
                <w:color w:val="000000" w:themeColor="text1"/>
                <w:lang w:val="en-GB"/>
              </w:rPr>
              <w:t>the developments in African art since the process of decolonisation began</w:t>
            </w:r>
            <w:r w:rsidR="006F4F67">
              <w:rPr>
                <w:rFonts w:ascii="Imperial Sans Text" w:hAnsi="Imperial Sans Text"/>
                <w:color w:val="000000" w:themeColor="text1"/>
                <w:lang w:val="en-GB"/>
              </w:rPr>
              <w:t>.</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E3142F">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73892" w14:textId="77777777" w:rsidR="00294BC1" w:rsidRDefault="00294BC1" w:rsidP="00793172">
      <w:r>
        <w:separator/>
      </w:r>
    </w:p>
  </w:endnote>
  <w:endnote w:type="continuationSeparator" w:id="0">
    <w:p w14:paraId="398AD318" w14:textId="77777777" w:rsidR="00294BC1" w:rsidRDefault="00294BC1"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EF2A" w14:textId="77777777" w:rsidR="00294BC1" w:rsidRDefault="00294BC1" w:rsidP="00793172">
      <w:r>
        <w:separator/>
      </w:r>
    </w:p>
  </w:footnote>
  <w:footnote w:type="continuationSeparator" w:id="0">
    <w:p w14:paraId="792F8390" w14:textId="77777777" w:rsidR="00294BC1" w:rsidRDefault="00294BC1"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2"/>
  </w:num>
  <w:num w:numId="12" w16cid:durableId="1913612390">
    <w:abstractNumId w:val="8"/>
  </w:num>
  <w:num w:numId="13" w16cid:durableId="1995404698">
    <w:abstractNumId w:val="33"/>
  </w:num>
  <w:num w:numId="14" w16cid:durableId="625162108">
    <w:abstractNumId w:val="27"/>
  </w:num>
  <w:num w:numId="15" w16cid:durableId="784497619">
    <w:abstractNumId w:val="18"/>
  </w:num>
  <w:num w:numId="16" w16cid:durableId="1739326918">
    <w:abstractNumId w:val="16"/>
  </w:num>
  <w:num w:numId="17" w16cid:durableId="400098762">
    <w:abstractNumId w:val="34"/>
  </w:num>
  <w:num w:numId="18" w16cid:durableId="1672876256">
    <w:abstractNumId w:val="30"/>
  </w:num>
  <w:num w:numId="19" w16cid:durableId="1574855224">
    <w:abstractNumId w:val="31"/>
  </w:num>
  <w:num w:numId="20" w16cid:durableId="2127507189">
    <w:abstractNumId w:val="41"/>
  </w:num>
  <w:num w:numId="21" w16cid:durableId="345450141">
    <w:abstractNumId w:val="15"/>
  </w:num>
  <w:num w:numId="22" w16cid:durableId="140585910">
    <w:abstractNumId w:val="35"/>
  </w:num>
  <w:num w:numId="23" w16cid:durableId="186601831">
    <w:abstractNumId w:val="14"/>
  </w:num>
  <w:num w:numId="24" w16cid:durableId="1007515259">
    <w:abstractNumId w:val="21"/>
  </w:num>
  <w:num w:numId="25" w16cid:durableId="1657995362">
    <w:abstractNumId w:val="32"/>
  </w:num>
  <w:num w:numId="26" w16cid:durableId="687684814">
    <w:abstractNumId w:val="37"/>
  </w:num>
  <w:num w:numId="27" w16cid:durableId="1768454442">
    <w:abstractNumId w:val="24"/>
  </w:num>
  <w:num w:numId="28" w16cid:durableId="819729702">
    <w:abstractNumId w:val="23"/>
  </w:num>
  <w:num w:numId="29" w16cid:durableId="1274364345">
    <w:abstractNumId w:val="25"/>
  </w:num>
  <w:num w:numId="30" w16cid:durableId="336158560">
    <w:abstractNumId w:val="40"/>
  </w:num>
  <w:num w:numId="31" w16cid:durableId="968513101">
    <w:abstractNumId w:val="19"/>
  </w:num>
  <w:num w:numId="32" w16cid:durableId="546140190">
    <w:abstractNumId w:val="17"/>
  </w:num>
  <w:num w:numId="33" w16cid:durableId="1020661364">
    <w:abstractNumId w:val="36"/>
  </w:num>
  <w:num w:numId="34" w16cid:durableId="214508592">
    <w:abstractNumId w:val="29"/>
  </w:num>
  <w:num w:numId="35" w16cid:durableId="679428309">
    <w:abstractNumId w:val="39"/>
  </w:num>
  <w:num w:numId="36" w16cid:durableId="1822233788">
    <w:abstractNumId w:val="38"/>
  </w:num>
  <w:num w:numId="37" w16cid:durableId="107702262">
    <w:abstractNumId w:val="28"/>
  </w:num>
  <w:num w:numId="38" w16cid:durableId="584002177">
    <w:abstractNumId w:val="10"/>
  </w:num>
  <w:num w:numId="39" w16cid:durableId="50858966">
    <w:abstractNumId w:val="26"/>
  </w:num>
  <w:num w:numId="40" w16cid:durableId="232088252">
    <w:abstractNumId w:val="12"/>
  </w:num>
  <w:num w:numId="41" w16cid:durableId="504445920">
    <w:abstractNumId w:val="20"/>
  </w:num>
  <w:num w:numId="42" w16cid:durableId="1451973640">
    <w:abstractNumId w:val="11"/>
  </w:num>
  <w:num w:numId="43" w16cid:durableId="80146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502A2"/>
    <w:rsid w:val="00261084"/>
    <w:rsid w:val="00262FAE"/>
    <w:rsid w:val="0027318F"/>
    <w:rsid w:val="002758F3"/>
    <w:rsid w:val="00294BC1"/>
    <w:rsid w:val="002A4209"/>
    <w:rsid w:val="002B2342"/>
    <w:rsid w:val="002D2ECE"/>
    <w:rsid w:val="002F41AF"/>
    <w:rsid w:val="0030278E"/>
    <w:rsid w:val="003148CC"/>
    <w:rsid w:val="003334BB"/>
    <w:rsid w:val="003405E2"/>
    <w:rsid w:val="00357FB7"/>
    <w:rsid w:val="00363773"/>
    <w:rsid w:val="003940CC"/>
    <w:rsid w:val="003A2C5F"/>
    <w:rsid w:val="003A3620"/>
    <w:rsid w:val="003A4FDC"/>
    <w:rsid w:val="003C47E2"/>
    <w:rsid w:val="003E6838"/>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24B4D"/>
    <w:rsid w:val="00527C4D"/>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4F67"/>
    <w:rsid w:val="006F76D9"/>
    <w:rsid w:val="00731008"/>
    <w:rsid w:val="00736797"/>
    <w:rsid w:val="00742B13"/>
    <w:rsid w:val="00772545"/>
    <w:rsid w:val="00775027"/>
    <w:rsid w:val="00787863"/>
    <w:rsid w:val="00793172"/>
    <w:rsid w:val="00793415"/>
    <w:rsid w:val="007A586E"/>
    <w:rsid w:val="007B31DC"/>
    <w:rsid w:val="00804AE5"/>
    <w:rsid w:val="00805921"/>
    <w:rsid w:val="00815D9D"/>
    <w:rsid w:val="008253BC"/>
    <w:rsid w:val="008351B5"/>
    <w:rsid w:val="00847C27"/>
    <w:rsid w:val="00862223"/>
    <w:rsid w:val="008A360B"/>
    <w:rsid w:val="008C6C1F"/>
    <w:rsid w:val="008D3BDA"/>
    <w:rsid w:val="008D3F3B"/>
    <w:rsid w:val="008D66A8"/>
    <w:rsid w:val="008E1D32"/>
    <w:rsid w:val="008E6401"/>
    <w:rsid w:val="008F1089"/>
    <w:rsid w:val="00942047"/>
    <w:rsid w:val="009420BF"/>
    <w:rsid w:val="009927F1"/>
    <w:rsid w:val="009C04D1"/>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CE391D"/>
    <w:rsid w:val="00D33723"/>
    <w:rsid w:val="00D37696"/>
    <w:rsid w:val="00D405EC"/>
    <w:rsid w:val="00D6018E"/>
    <w:rsid w:val="00D70D13"/>
    <w:rsid w:val="00D85AA1"/>
    <w:rsid w:val="00D966A5"/>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65695"/>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FFBC518E0625DD4C9FBB13A5EA4B692E"/>
        <w:category>
          <w:name w:val="General"/>
          <w:gallery w:val="placeholder"/>
        </w:category>
        <w:types>
          <w:type w:val="bbPlcHdr"/>
        </w:types>
        <w:behaviors>
          <w:behavior w:val="content"/>
        </w:behaviors>
        <w:guid w:val="{6237C12E-76A0-DD41-A072-6D4CEF41E1DB}"/>
      </w:docPartPr>
      <w:docPartBody>
        <w:p w:rsidR="00CD2F1A" w:rsidRDefault="00C3414E" w:rsidP="00C3414E">
          <w:pPr>
            <w:pStyle w:val="FFBC518E0625DD4C9FBB13A5EA4B692E"/>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524B4D"/>
    <w:rsid w:val="00526883"/>
    <w:rsid w:val="00567B98"/>
    <w:rsid w:val="00574470"/>
    <w:rsid w:val="005D2814"/>
    <w:rsid w:val="006860CA"/>
    <w:rsid w:val="00887593"/>
    <w:rsid w:val="00901CBF"/>
    <w:rsid w:val="00920F87"/>
    <w:rsid w:val="00997A72"/>
    <w:rsid w:val="00C3414E"/>
    <w:rsid w:val="00CD2F1A"/>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FFBC518E0625DD4C9FBB13A5EA4B692E">
    <w:name w:val="FFBC518E0625DD4C9FBB13A5EA4B692E"/>
    <w:rsid w:val="00C34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0</TotalTime>
  <Pages>3</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2</cp:revision>
  <cp:lastPrinted>2024-08-21T12:34:00Z</cp:lastPrinted>
  <dcterms:created xsi:type="dcterms:W3CDTF">2024-08-21T13:28:00Z</dcterms:created>
  <dcterms:modified xsi:type="dcterms:W3CDTF">2024-08-21T13:28:00Z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