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77777777" w:rsidR="00527C4D" w:rsidRPr="00527C4D" w:rsidRDefault="00C75BF1" w:rsidP="00527C4D">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527C4D" w:rsidRPr="00527C4D">
        <w:rPr>
          <w:rFonts w:ascii="Imperial Sans Text" w:hAnsi="Imperial Sans Text"/>
          <w:color w:val="000000" w:themeColor="text1"/>
          <w:lang w:val="en-GB" w:bidi="en-GB"/>
        </w:rPr>
        <w:t>Fine and Decorative Arts in the V&amp;A</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527C4D">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3" w:type="dxa"/>
          </w:tcPr>
          <w:p w14:paraId="7D94932D" w14:textId="521B7E83" w:rsidR="008A360B" w:rsidRPr="00527C4D" w:rsidRDefault="008A360B"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8A360B" w:rsidRPr="008A360B" w14:paraId="6C29DEC1" w14:textId="77777777" w:rsidTr="00527C4D">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3" w:type="dxa"/>
          </w:tcPr>
          <w:p w14:paraId="77360CB7" w14:textId="238D479D" w:rsidR="008A360B" w:rsidRPr="00527C4D" w:rsidRDefault="00527C4D" w:rsidP="00F92EF7">
            <w:pPr>
              <w:rPr>
                <w:rFonts w:ascii="Imperial Sans Text" w:hAnsi="Imperial Sans Text"/>
                <w:color w:val="000000" w:themeColor="text1"/>
                <w:lang w:val="en-GB"/>
              </w:rPr>
            </w:pPr>
            <w:r w:rsidRPr="00527C4D">
              <w:rPr>
                <w:rFonts w:ascii="Imperial Sans Text" w:hAnsi="Imperial Sans Text"/>
                <w:color w:val="000000" w:themeColor="text1"/>
              </w:rPr>
              <w:t>The Classical World</w:t>
            </w:r>
          </w:p>
        </w:tc>
      </w:tr>
      <w:tr w:rsidR="008A360B" w:rsidRPr="008A360B" w14:paraId="0F97BA71" w14:textId="77777777" w:rsidTr="00527C4D">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3" w:type="dxa"/>
          </w:tcPr>
          <w:p w14:paraId="190C069C" w14:textId="77777777" w:rsidR="00527C4D" w:rsidRPr="00527C4D" w:rsidRDefault="00527C4D" w:rsidP="00527C4D">
            <w:pPr>
              <w:rPr>
                <w:rFonts w:ascii="Imperial Sans Text" w:hAnsi="Imperial Sans Text"/>
                <w:color w:val="000000" w:themeColor="text1"/>
                <w:lang w:val="en-GB"/>
              </w:rPr>
            </w:pPr>
            <w:r w:rsidRPr="00527C4D">
              <w:rPr>
                <w:rFonts w:ascii="Imperial Sans Text" w:hAnsi="Imperial Sans Text"/>
                <w:color w:val="000000" w:themeColor="text1"/>
                <w:lang w:val="en-GB"/>
              </w:rPr>
              <w:t>The Not-So-Dark Ages</w:t>
            </w:r>
          </w:p>
          <w:p w14:paraId="278BDCEB" w14:textId="3A599092" w:rsidR="008A360B" w:rsidRPr="00527C4D" w:rsidRDefault="008A360B" w:rsidP="00D81B74">
            <w:pPr>
              <w:rPr>
                <w:rFonts w:ascii="Imperial Sans Text" w:hAnsi="Imperial Sans Text"/>
                <w:color w:val="000000" w:themeColor="text1"/>
                <w:lang w:val="en-GB"/>
              </w:rPr>
            </w:pPr>
          </w:p>
        </w:tc>
      </w:tr>
      <w:tr w:rsidR="008A360B" w:rsidRPr="008A360B" w14:paraId="387190E4" w14:textId="77777777" w:rsidTr="00527C4D">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3" w:type="dxa"/>
          </w:tcPr>
          <w:p w14:paraId="61FCA0E1" w14:textId="3EF771D0" w:rsidR="008A360B" w:rsidRPr="00527C4D" w:rsidRDefault="00527C4D"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Early Medieval and Romanesque</w:t>
            </w:r>
          </w:p>
        </w:tc>
      </w:tr>
      <w:tr w:rsidR="008A360B" w:rsidRPr="008A360B" w14:paraId="71BD95F6" w14:textId="77777777" w:rsidTr="00527C4D">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3" w:type="dxa"/>
          </w:tcPr>
          <w:p w14:paraId="0EEB0EAF" w14:textId="2A2377D0" w:rsidR="008A360B" w:rsidRPr="00527C4D" w:rsidRDefault="00527C4D"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High Culture of the International Gothic</w:t>
            </w:r>
          </w:p>
        </w:tc>
      </w:tr>
      <w:tr w:rsidR="008A360B" w:rsidRPr="008A360B" w14:paraId="418A453A" w14:textId="77777777" w:rsidTr="00527C4D">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3" w:type="dxa"/>
          </w:tcPr>
          <w:p w14:paraId="667B5820" w14:textId="7D4CDE1B" w:rsidR="008A360B" w:rsidRPr="00527C4D" w:rsidRDefault="00527C4D" w:rsidP="00397C4D">
            <w:pPr>
              <w:rPr>
                <w:rFonts w:ascii="Imperial Sans Text" w:hAnsi="Imperial Sans Text"/>
                <w:color w:val="000000" w:themeColor="text1"/>
                <w:lang w:val="en-GB"/>
              </w:rPr>
            </w:pPr>
            <w:r w:rsidRPr="00527C4D">
              <w:rPr>
                <w:rFonts w:ascii="Imperial Sans Text" w:hAnsi="Imperial Sans Text"/>
                <w:color w:val="000000" w:themeColor="text1"/>
                <w:lang w:val="en-GB"/>
              </w:rPr>
              <w:t>The Renaissance I: Culture, Theory and Form</w:t>
            </w:r>
          </w:p>
        </w:tc>
      </w:tr>
      <w:tr w:rsidR="008A360B" w:rsidRPr="008A360B" w14:paraId="12D5CBD7" w14:textId="77777777" w:rsidTr="00527C4D">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3" w:type="dxa"/>
          </w:tcPr>
          <w:p w14:paraId="35D55D9F" w14:textId="6837530F" w:rsidR="008A360B" w:rsidRPr="00527C4D" w:rsidRDefault="00527C4D" w:rsidP="00397C4D">
            <w:pPr>
              <w:rPr>
                <w:rFonts w:ascii="Imperial Sans Text" w:hAnsi="Imperial Sans Text"/>
                <w:color w:val="000000" w:themeColor="text1"/>
                <w:lang w:val="en-GB"/>
              </w:rPr>
            </w:pPr>
            <w:r w:rsidRPr="00527C4D">
              <w:rPr>
                <w:rFonts w:ascii="Imperial Sans Text" w:hAnsi="Imperial Sans Text"/>
                <w:color w:val="000000" w:themeColor="text1"/>
                <w:lang w:val="en-GB"/>
              </w:rPr>
              <w:t>The Renaissance II: Blossoming Virtuosity</w:t>
            </w:r>
          </w:p>
        </w:tc>
      </w:tr>
      <w:tr w:rsidR="008A360B" w:rsidRPr="008A360B" w14:paraId="44754D40" w14:textId="77777777" w:rsidTr="00527C4D">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3" w:type="dxa"/>
          </w:tcPr>
          <w:p w14:paraId="2ACC74AB" w14:textId="5B1E2927" w:rsidR="008A360B" w:rsidRPr="00527C4D" w:rsidRDefault="00527C4D" w:rsidP="00397C4D">
            <w:pPr>
              <w:rPr>
                <w:rFonts w:ascii="Imperial Sans Text" w:hAnsi="Imperial Sans Text"/>
                <w:color w:val="000000" w:themeColor="text1"/>
                <w:lang w:val="en-GB"/>
              </w:rPr>
            </w:pPr>
            <w:r w:rsidRPr="00527C4D">
              <w:rPr>
                <w:rFonts w:ascii="Imperial Sans Text" w:hAnsi="Imperial Sans Text"/>
                <w:color w:val="000000" w:themeColor="text1"/>
                <w:lang w:val="en-GB"/>
              </w:rPr>
              <w:t>Baroque Splendour and the Joy of Rococo</w:t>
            </w:r>
          </w:p>
        </w:tc>
      </w:tr>
      <w:tr w:rsidR="008A360B" w:rsidRPr="008A360B" w14:paraId="345D2B0A" w14:textId="77777777" w:rsidTr="00AC260D">
        <w:trPr>
          <w:trHeight w:val="569"/>
        </w:trPr>
        <w:tc>
          <w:tcPr>
            <w:tcW w:w="2933" w:type="dxa"/>
          </w:tcPr>
          <w:p w14:paraId="2440D137" w14:textId="41C0B637"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p w14:paraId="11AB2B9E" w14:textId="77777777" w:rsidR="008A360B" w:rsidRPr="008A360B" w:rsidRDefault="008A360B" w:rsidP="00F92EF7">
            <w:pPr>
              <w:rPr>
                <w:rFonts w:ascii="Imperial Sans Text" w:hAnsi="Imperial Sans Text"/>
                <w:color w:val="000000" w:themeColor="text1"/>
                <w:lang w:val="en-GB"/>
              </w:rPr>
            </w:pPr>
          </w:p>
        </w:tc>
        <w:tc>
          <w:tcPr>
            <w:tcW w:w="6953" w:type="dxa"/>
          </w:tcPr>
          <w:p w14:paraId="6EB5123B" w14:textId="57645288" w:rsidR="008A360B" w:rsidRPr="00527C4D" w:rsidRDefault="00527C4D" w:rsidP="00F92EF7">
            <w:pPr>
              <w:rPr>
                <w:rFonts w:ascii="Imperial Sans Text" w:hAnsi="Imperial Sans Text"/>
                <w:color w:val="000000" w:themeColor="text1"/>
                <w:lang w:val="en-GB"/>
              </w:rPr>
            </w:pPr>
            <w:r w:rsidRPr="00527C4D">
              <w:rPr>
                <w:rFonts w:ascii="Imperial Sans Text" w:hAnsi="Imperial Sans Text" w:cs="Imperial Sans Display"/>
                <w:color w:val="191919"/>
                <w:lang w:val="en-GB"/>
              </w:rPr>
              <w:t>Neoclassicism and Historicism</w:t>
            </w:r>
          </w:p>
        </w:tc>
      </w:tr>
      <w:tr w:rsidR="008A360B" w:rsidRPr="008A360B" w14:paraId="20F9034F" w14:textId="77777777" w:rsidTr="00527C4D">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3" w:type="dxa"/>
          </w:tcPr>
          <w:p w14:paraId="7594B010" w14:textId="6926F3D5" w:rsidR="008A360B" w:rsidRPr="00527C4D" w:rsidRDefault="00527C4D" w:rsidP="00F92EF7">
            <w:pPr>
              <w:rPr>
                <w:rFonts w:ascii="Imperial Sans Text" w:hAnsi="Imperial Sans Text"/>
                <w:color w:val="000000" w:themeColor="text1"/>
                <w:lang w:val="en-GB"/>
              </w:rPr>
            </w:pPr>
            <w:r w:rsidRPr="00527C4D">
              <w:rPr>
                <w:rFonts w:ascii="Imperial Sans Text" w:hAnsi="Imperial Sans Text" w:cs="Imperial Sans Display"/>
                <w:color w:val="191919"/>
                <w:lang w:val="en-GB"/>
              </w:rPr>
              <w:t>Victorian Revivalism</w:t>
            </w:r>
          </w:p>
        </w:tc>
      </w:tr>
      <w:tr w:rsidR="008A360B" w:rsidRPr="008A360B" w14:paraId="5FA7D4AC" w14:textId="77777777" w:rsidTr="00527C4D">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3" w:type="dxa"/>
          </w:tcPr>
          <w:p w14:paraId="657CA2DD" w14:textId="61CBB29E" w:rsidR="008A360B" w:rsidRPr="00527C4D" w:rsidRDefault="00527C4D" w:rsidP="00C75BF1">
            <w:pPr>
              <w:rPr>
                <w:rFonts w:ascii="Imperial Sans Text" w:hAnsi="Imperial Sans Text"/>
                <w:color w:val="000000" w:themeColor="text1"/>
                <w:lang w:val="en-GB"/>
              </w:rPr>
            </w:pPr>
            <w:r w:rsidRPr="00527C4D">
              <w:rPr>
                <w:rFonts w:ascii="Imperial Sans Text" w:hAnsi="Imperial Sans Text" w:cs="Imperial Sans Display"/>
                <w:color w:val="191919"/>
                <w:lang w:val="en-GB"/>
              </w:rPr>
              <w:t>Arts and Crafts and Into the Modern</w:t>
            </w:r>
          </w:p>
        </w:tc>
      </w:tr>
      <w:tr w:rsidR="008A360B" w:rsidRPr="008A360B" w14:paraId="524AF832" w14:textId="77777777" w:rsidTr="00527C4D">
        <w:trPr>
          <w:trHeight w:val="745"/>
        </w:trPr>
        <w:tc>
          <w:tcPr>
            <w:tcW w:w="2933" w:type="dxa"/>
          </w:tcPr>
          <w:p w14:paraId="184A1346" w14:textId="77777777" w:rsidR="008A360B" w:rsidRPr="008A360B" w:rsidRDefault="008A360B" w:rsidP="00C75BF1">
            <w:pPr>
              <w:rPr>
                <w:rFonts w:ascii="Imperial Sans Text" w:hAnsi="Imperial Sans Text"/>
                <w:color w:val="000000" w:themeColor="text1"/>
                <w:lang w:val="en-GB"/>
              </w:rPr>
            </w:pPr>
          </w:p>
        </w:tc>
        <w:tc>
          <w:tcPr>
            <w:tcW w:w="6953" w:type="dxa"/>
          </w:tcPr>
          <w:p w14:paraId="6CD213B5" w14:textId="77777777" w:rsidR="008A360B" w:rsidRPr="008A360B" w:rsidRDefault="008A360B" w:rsidP="00C75BF1">
            <w:pPr>
              <w:rPr>
                <w:rFonts w:ascii="Imperial Sans Display" w:hAnsi="Imperial Sans Display" w:cs="Imperial Sans Display"/>
                <w:b/>
                <w:bCs/>
                <w:color w:val="191919"/>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587FAFE9"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r w:rsidRPr="00527C4D">
              <w:rPr>
                <w:rFonts w:ascii="Imperial Sans Text" w:hAnsi="Imperial Sans Text"/>
                <w:color w:val="000000" w:themeColor="text1"/>
                <w:sz w:val="20"/>
                <w:szCs w:val="20"/>
                <w:lang w:val="en-GB"/>
              </w:rPr>
              <w:t>There is nothing as enjoyable as studying the history of art and design using actual objects, rather than photographs or video reproductions, and so for this course we invite you to join </w:t>
            </w:r>
            <w:hyperlink r:id="rId8" w:history="1">
              <w:r w:rsidRPr="00527C4D">
                <w:rPr>
                  <w:rStyle w:val="Hyperlink"/>
                  <w:rFonts w:ascii="Imperial Sans Text" w:hAnsi="Imperial Sans Text"/>
                  <w:b/>
                  <w:bCs/>
                  <w:sz w:val="20"/>
                  <w:szCs w:val="20"/>
                  <w:lang w:val="en-GB"/>
                </w:rPr>
                <w:t>Viv Lawes</w:t>
              </w:r>
            </w:hyperlink>
            <w:r w:rsidRPr="00527C4D">
              <w:rPr>
                <w:rFonts w:ascii="Imperial Sans Text" w:hAnsi="Imperial Sans Text"/>
                <w:color w:val="000000" w:themeColor="text1"/>
                <w:sz w:val="20"/>
                <w:szCs w:val="20"/>
                <w:lang w:val="en-GB"/>
              </w:rPr>
              <w:t>, lecturer in art and design history at Sotheby's Institute, on a ten-week exploration of the art and design at the Victoria and Albert Museum.</w:t>
            </w:r>
          </w:p>
          <w:p w14:paraId="358C6891"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r w:rsidRPr="00527C4D">
              <w:rPr>
                <w:rFonts w:ascii="Imperial Sans Text" w:hAnsi="Imperial Sans Text"/>
                <w:color w:val="000000" w:themeColor="text1"/>
                <w:sz w:val="20"/>
                <w:szCs w:val="20"/>
                <w:lang w:val="en-GB"/>
              </w:rPr>
              <w:t xml:space="preserve">Whether you are interested in the fine and decorative arts out of personal curiosity, or you have a professional or study interest in the objects and the way they are displayed, the insights you will gain into what is sometimes called 'material culture' will be rewarding and </w:t>
            </w:r>
            <w:proofErr w:type="spellStart"/>
            <w:r w:rsidRPr="00527C4D">
              <w:rPr>
                <w:rFonts w:ascii="Imperial Sans Text" w:hAnsi="Imperial Sans Text"/>
                <w:color w:val="000000" w:themeColor="text1"/>
                <w:sz w:val="20"/>
                <w:szCs w:val="20"/>
                <w:lang w:val="en-GB"/>
              </w:rPr>
              <w:t>enlighhtening</w:t>
            </w:r>
            <w:proofErr w:type="spellEnd"/>
            <w:r w:rsidRPr="00527C4D">
              <w:rPr>
                <w:rFonts w:ascii="Imperial Sans Text" w:hAnsi="Imperial Sans Text"/>
                <w:color w:val="000000" w:themeColor="text1"/>
                <w:sz w:val="20"/>
                <w:szCs w:val="20"/>
                <w:lang w:val="en-GB"/>
              </w:rPr>
              <w:t>.</w:t>
            </w:r>
          </w:p>
          <w:p w14:paraId="6694643B"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r w:rsidRPr="00527C4D">
              <w:rPr>
                <w:rFonts w:ascii="Imperial Sans Text" w:hAnsi="Imperial Sans Text"/>
                <w:color w:val="000000" w:themeColor="text1"/>
                <w:sz w:val="20"/>
                <w:szCs w:val="20"/>
                <w:lang w:val="en-GB"/>
              </w:rPr>
              <w:t>For each session we will join Viv at the V&amp;A museum in London where we will focus on a different area of art and design history with the aim of learning some of the key defining features of different periods and styles in art and design history, the work of particular artists and craftsmen and women, and some of the ideas that underpin key works of art and design in the museum.</w:t>
            </w:r>
          </w:p>
          <w:p w14:paraId="65D6184D"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r w:rsidRPr="00527C4D">
              <w:rPr>
                <w:rFonts w:ascii="Imperial Sans Text" w:hAnsi="Imperial Sans Text"/>
                <w:color w:val="000000" w:themeColor="text1"/>
                <w:sz w:val="20"/>
                <w:szCs w:val="20"/>
                <w:lang w:val="en-GB"/>
              </w:rPr>
              <w:t>This will range from the medieval obsession with filling in space, to the way Michelangelo's great sculpture </w:t>
            </w:r>
            <w:r w:rsidRPr="00527C4D">
              <w:rPr>
                <w:rFonts w:ascii="Imperial Sans Text" w:hAnsi="Imperial Sans Text"/>
                <w:i/>
                <w:iCs/>
                <w:color w:val="000000" w:themeColor="text1"/>
                <w:sz w:val="20"/>
                <w:szCs w:val="20"/>
                <w:lang w:val="en-GB"/>
              </w:rPr>
              <w:t>David</w:t>
            </w:r>
            <w:r w:rsidRPr="00527C4D">
              <w:rPr>
                <w:rFonts w:ascii="Imperial Sans Text" w:hAnsi="Imperial Sans Text"/>
                <w:color w:val="000000" w:themeColor="text1"/>
                <w:sz w:val="20"/>
                <w:szCs w:val="20"/>
                <w:lang w:val="en-GB"/>
              </w:rPr>
              <w:t> is the embodiment of the Renaissance obsession with the philosophy of Plato, to the reaction against the industrialisation that inspired the founder of the modern studio-pottery movement, Bernard Leach. </w:t>
            </w:r>
          </w:p>
          <w:p w14:paraId="616F3F40"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r w:rsidRPr="00527C4D">
              <w:rPr>
                <w:rFonts w:ascii="Imperial Sans Text" w:hAnsi="Imperial Sans Text"/>
                <w:color w:val="000000" w:themeColor="text1"/>
                <w:sz w:val="20"/>
                <w:szCs w:val="20"/>
                <w:lang w:val="en-GB"/>
              </w:rPr>
              <w:t>The course is designed to be open, informal and friendly, and Viv's teaching style is interactive and enthusiastic. There is no doubt we will soon find ourselves looking at objects in new ways, thinking about them deeply, and discussing them with Viv and the rest of the group.</w:t>
            </w:r>
          </w:p>
          <w:p w14:paraId="03DA6F11" w14:textId="77777777" w:rsidR="00527C4D" w:rsidRPr="00527C4D" w:rsidRDefault="00527C4D" w:rsidP="00527C4D">
            <w:pPr>
              <w:tabs>
                <w:tab w:val="left" w:pos="426"/>
              </w:tabs>
              <w:ind w:left="426" w:right="164"/>
              <w:rPr>
                <w:rFonts w:ascii="Imperial Sans Text" w:hAnsi="Imperial Sans Text"/>
                <w:color w:val="000000" w:themeColor="text1"/>
                <w:sz w:val="20"/>
                <w:szCs w:val="20"/>
                <w:lang w:val="en-GB"/>
              </w:rPr>
            </w:pP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2F2AD684" w14:textId="177A13C0" w:rsidR="00626302" w:rsidRDefault="008A360B" w:rsidP="00626302">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Pr>
                <w:rFonts w:ascii="Imperial Sans Text" w:hAnsi="Imperial Sans Text"/>
                <w:color w:val="000000" w:themeColor="text1"/>
                <w:lang w:val="en-GB"/>
              </w:rPr>
              <w:t xml:space="preserve">artistic styles and movements in the Western </w:t>
            </w:r>
            <w:r w:rsidR="00527C4D">
              <w:rPr>
                <w:rFonts w:ascii="Imperial Sans Text" w:hAnsi="Imperial Sans Text"/>
                <w:color w:val="000000" w:themeColor="text1"/>
                <w:lang w:val="en-GB"/>
              </w:rPr>
              <w:t>fine and decorative arts</w:t>
            </w:r>
            <w:r>
              <w:rPr>
                <w:rFonts w:ascii="Imperial Sans Text" w:hAnsi="Imperial Sans Text"/>
                <w:color w:val="000000" w:themeColor="text1"/>
                <w:lang w:val="en-GB"/>
              </w:rPr>
              <w:t xml:space="preserve"> tradition</w:t>
            </w:r>
          </w:p>
          <w:p w14:paraId="3097FB9F" w14:textId="2834941D" w:rsid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the names and key works of </w:t>
            </w:r>
            <w:r w:rsidR="00527C4D">
              <w:rPr>
                <w:rFonts w:ascii="Imperial Sans Text" w:hAnsi="Imperial Sans Text"/>
                <w:color w:val="000000" w:themeColor="text1"/>
                <w:lang w:val="en-GB"/>
              </w:rPr>
              <w:t>fine and decorative arts</w:t>
            </w:r>
            <w:r>
              <w:rPr>
                <w:rFonts w:ascii="Imperial Sans Text" w:hAnsi="Imperial Sans Text"/>
                <w:color w:val="000000" w:themeColor="text1"/>
                <w:lang w:val="en-GB"/>
              </w:rPr>
              <w:t xml:space="preserve"> by some of the most significant </w:t>
            </w:r>
            <w:r w:rsidR="00527C4D">
              <w:rPr>
                <w:rFonts w:ascii="Imperial Sans Text" w:hAnsi="Imperial Sans Text"/>
                <w:color w:val="000000" w:themeColor="text1"/>
                <w:lang w:val="en-GB"/>
              </w:rPr>
              <w:t>makes</w:t>
            </w:r>
            <w:r>
              <w:rPr>
                <w:rFonts w:ascii="Imperial Sans Text" w:hAnsi="Imperial Sans Text"/>
                <w:color w:val="000000" w:themeColor="text1"/>
                <w:lang w:val="en-GB"/>
              </w:rPr>
              <w:t xml:space="preserve"> from the Western art tradition</w:t>
            </w:r>
          </w:p>
          <w:p w14:paraId="6DEB432C" w14:textId="2279C8F2" w:rsidR="008A360B" w:rsidRP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Be able to think about and/or discuss </w:t>
            </w:r>
            <w:r w:rsidR="00527C4D">
              <w:rPr>
                <w:rFonts w:ascii="Imperial Sans Text" w:hAnsi="Imperial Sans Text"/>
                <w:color w:val="000000" w:themeColor="text1"/>
                <w:lang w:val="en-GB"/>
              </w:rPr>
              <w:t xml:space="preserve">fine and decorative arts </w:t>
            </w:r>
            <w:r>
              <w:rPr>
                <w:rFonts w:ascii="Imperial Sans Text" w:hAnsi="Imperial Sans Text"/>
                <w:color w:val="000000" w:themeColor="text1"/>
                <w:lang w:val="en-GB"/>
              </w:rPr>
              <w:t>in relation to its formal qualities, symbolism and social context</w:t>
            </w:r>
            <w:r w:rsidR="00527C4D">
              <w:rPr>
                <w:rFonts w:ascii="Imperial Sans Text" w:hAnsi="Imperial Sans Text"/>
                <w:color w:val="000000" w:themeColor="text1"/>
                <w:lang w:val="en-GB"/>
              </w:rPr>
              <w:t>, and their display in a museum setting.</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lastRenderedPageBreak/>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F120" w14:textId="77777777" w:rsidR="00A83E7F" w:rsidRDefault="00A83E7F" w:rsidP="00793172">
      <w:r>
        <w:separator/>
      </w:r>
    </w:p>
  </w:endnote>
  <w:endnote w:type="continuationSeparator" w:id="0">
    <w:p w14:paraId="1678516C" w14:textId="77777777" w:rsidR="00A83E7F" w:rsidRDefault="00A83E7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64010" w14:textId="77777777" w:rsidR="00A83E7F" w:rsidRDefault="00A83E7F" w:rsidP="00793172">
      <w:r>
        <w:separator/>
      </w:r>
    </w:p>
  </w:footnote>
  <w:footnote w:type="continuationSeparator" w:id="0">
    <w:p w14:paraId="5E32D2FD" w14:textId="77777777" w:rsidR="00A83E7F" w:rsidRDefault="00A83E7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07E9C"/>
    <w:rsid w:val="002502A2"/>
    <w:rsid w:val="00261084"/>
    <w:rsid w:val="00262FAE"/>
    <w:rsid w:val="0027318F"/>
    <w:rsid w:val="002758F3"/>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83E7F"/>
    <w:rsid w:val="00A92686"/>
    <w:rsid w:val="00AB6960"/>
    <w:rsid w:val="00AC0050"/>
    <w:rsid w:val="00AC260D"/>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CC3149"/>
    <w:rsid w:val="00D33723"/>
    <w:rsid w:val="00D37696"/>
    <w:rsid w:val="00D405EC"/>
    <w:rsid w:val="00D6018E"/>
    <w:rsid w:val="00D70D13"/>
    <w:rsid w:val="00D85AA1"/>
    <w:rsid w:val="00D966A5"/>
    <w:rsid w:val="00E04174"/>
    <w:rsid w:val="00E156EF"/>
    <w:rsid w:val="00E15965"/>
    <w:rsid w:val="00E23C58"/>
    <w:rsid w:val="00E3142F"/>
    <w:rsid w:val="00E36687"/>
    <w:rsid w:val="00E43A24"/>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ovfgeMtTC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CD2F1A"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524B4D"/>
    <w:rsid w:val="00567B98"/>
    <w:rsid w:val="00574470"/>
    <w:rsid w:val="005D2814"/>
    <w:rsid w:val="006860CA"/>
    <w:rsid w:val="00887593"/>
    <w:rsid w:val="00920F87"/>
    <w:rsid w:val="00997A72"/>
    <w:rsid w:val="00BD78B9"/>
    <w:rsid w:val="00C3414E"/>
    <w:rsid w:val="00CD2F1A"/>
    <w:rsid w:val="00DD082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6</cp:revision>
  <cp:lastPrinted>2024-08-21T12:45:00Z</cp:lastPrinted>
  <dcterms:created xsi:type="dcterms:W3CDTF">2024-08-20T10:10:00Z</dcterms:created>
  <dcterms:modified xsi:type="dcterms:W3CDTF">2024-08-21T12:46:00Z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