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F286" w14:textId="77777777" w:rsidR="002B09F3" w:rsidRPr="008D57AF" w:rsidRDefault="000D36CD" w:rsidP="00E659BB">
      <w:pPr>
        <w:pStyle w:val="Header"/>
        <w:spacing w:before="0" w:after="0"/>
        <w:jc w:val="center"/>
        <w:rPr>
          <w:rFonts w:cs="Arial"/>
          <w:noProof/>
          <w:color w:val="000080"/>
          <w:spacing w:val="6"/>
          <w:sz w:val="20"/>
        </w:rPr>
      </w:pPr>
      <w:r w:rsidRPr="008D57AF">
        <w:rPr>
          <w:rFonts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3FDD0C" wp14:editId="090FDC05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600200" cy="4699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34308" b="31734"/>
                    <a:stretch/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oel="http://schemas.microsoft.com/office/2019/extlst"/>
                      </a:ext>
                    </a:extLst>
                  </pic:spPr>
                </pic:pic>
              </a:graphicData>
            </a:graphic>
          </wp:anchor>
        </w:drawing>
      </w:r>
      <w:r w:rsidRPr="008D57AF">
        <w:rPr>
          <w:rFonts w:cs="Arial"/>
          <w:noProof/>
          <w:color w:val="000080"/>
          <w:spacing w:val="6"/>
          <w:sz w:val="20"/>
        </w:rPr>
        <w:br w:type="textWrapping" w:clear="all"/>
      </w:r>
    </w:p>
    <w:p w14:paraId="02E2F299" w14:textId="77777777" w:rsidR="002B09F3" w:rsidRPr="008D57AF" w:rsidRDefault="002B09F3" w:rsidP="002224DF">
      <w:pPr>
        <w:pStyle w:val="Header"/>
        <w:spacing w:before="0" w:after="0"/>
        <w:jc w:val="right"/>
        <w:rPr>
          <w:rFonts w:cs="Arial"/>
          <w:color w:val="000080"/>
          <w:spacing w:val="6"/>
          <w:sz w:val="14"/>
        </w:rPr>
      </w:pPr>
    </w:p>
    <w:p w14:paraId="1FBDB041" w14:textId="5799F286" w:rsidR="00D85C12" w:rsidRPr="008D57AF" w:rsidRDefault="00D85C12">
      <w:pPr>
        <w:spacing w:before="60" w:after="0"/>
        <w:rPr>
          <w:rFonts w:cs="Arial"/>
          <w:smallCaps/>
          <w:sz w:val="24"/>
          <w:szCs w:val="22"/>
        </w:rPr>
      </w:pPr>
    </w:p>
    <w:p w14:paraId="4B1F7BC3" w14:textId="77777777" w:rsidR="002B09F3" w:rsidRPr="008D57AF" w:rsidRDefault="00416918">
      <w:pPr>
        <w:spacing w:before="60" w:after="0"/>
        <w:rPr>
          <w:rFonts w:cs="Arial"/>
          <w:b/>
          <w:smallCaps/>
          <w:sz w:val="24"/>
          <w:szCs w:val="22"/>
        </w:rPr>
      </w:pPr>
      <w:r w:rsidRPr="008D57AF">
        <w:rPr>
          <w:rFonts w:cs="Arial"/>
          <w:b/>
          <w:smallCaps/>
          <w:sz w:val="24"/>
          <w:szCs w:val="22"/>
        </w:rPr>
        <w:t>Cessation or transfer of an activity</w:t>
      </w:r>
    </w:p>
    <w:p w14:paraId="11DBD2FE" w14:textId="77777777" w:rsidR="00FE6A56" w:rsidRPr="008D57AF" w:rsidRDefault="00FE6A56">
      <w:pPr>
        <w:spacing w:before="60" w:after="0"/>
        <w:rPr>
          <w:rFonts w:cs="Arial"/>
          <w:b/>
          <w:smallCaps/>
          <w:szCs w:val="16"/>
        </w:rPr>
      </w:pPr>
    </w:p>
    <w:tbl>
      <w:tblPr>
        <w:tblW w:w="10206" w:type="dxa"/>
        <w:tblInd w:w="10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E4964" w:rsidRPr="008C57F3" w14:paraId="230E52D7" w14:textId="77777777" w:rsidTr="000464A8">
        <w:trPr>
          <w:trHeight w:val="680"/>
        </w:trPr>
        <w:tc>
          <w:tcPr>
            <w:tcW w:w="10206" w:type="dxa"/>
            <w:shd w:val="clear" w:color="auto" w:fill="auto"/>
          </w:tcPr>
          <w:p w14:paraId="393A0402" w14:textId="77777777" w:rsidR="004E4964" w:rsidRPr="008D57AF" w:rsidRDefault="004E4964" w:rsidP="00F33398">
            <w:pPr>
              <w:pStyle w:val="Notetext"/>
              <w:rPr>
                <w:rFonts w:ascii="Arial" w:hAnsi="Arial" w:cs="Arial"/>
                <w:b/>
                <w:sz w:val="20"/>
                <w:szCs w:val="18"/>
              </w:rPr>
            </w:pPr>
            <w:r w:rsidRPr="008D57AF">
              <w:rPr>
                <w:rFonts w:ascii="Arial" w:hAnsi="Arial" w:cs="Arial"/>
                <w:b/>
                <w:sz w:val="20"/>
                <w:szCs w:val="18"/>
              </w:rPr>
              <w:t>PLEASE READ THIS CAREFULLY</w:t>
            </w:r>
          </w:p>
          <w:p w14:paraId="01B8A13D" w14:textId="3D678B80" w:rsidR="000270A2" w:rsidRPr="008D57AF" w:rsidRDefault="00E9119A" w:rsidP="00155995">
            <w:pPr>
              <w:pStyle w:val="Notetext"/>
              <w:rPr>
                <w:rFonts w:ascii="Arial" w:hAnsi="Arial" w:cs="Arial"/>
                <w:sz w:val="18"/>
                <w:szCs w:val="16"/>
              </w:rPr>
            </w:pPr>
            <w:r w:rsidRPr="008D57AF">
              <w:rPr>
                <w:rFonts w:ascii="Arial" w:hAnsi="Arial" w:cs="Arial"/>
                <w:sz w:val="18"/>
                <w:szCs w:val="16"/>
              </w:rPr>
              <w:t xml:space="preserve">This form documents the </w:t>
            </w:r>
            <w:r w:rsidR="004A7F43" w:rsidRPr="008D57AF">
              <w:rPr>
                <w:rFonts w:ascii="Arial" w:hAnsi="Arial" w:cs="Arial"/>
                <w:sz w:val="18"/>
                <w:szCs w:val="16"/>
              </w:rPr>
              <w:t xml:space="preserve">cessation or transfer </w:t>
            </w:r>
            <w:r w:rsidR="00142AE8">
              <w:rPr>
                <w:rFonts w:ascii="Arial" w:hAnsi="Arial" w:cs="Arial"/>
                <w:sz w:val="18"/>
                <w:szCs w:val="16"/>
              </w:rPr>
              <w:t xml:space="preserve">of </w:t>
            </w:r>
            <w:r w:rsidRPr="008D57AF">
              <w:rPr>
                <w:rFonts w:ascii="Arial" w:hAnsi="Arial" w:cs="Arial"/>
                <w:sz w:val="18"/>
                <w:szCs w:val="16"/>
              </w:rPr>
              <w:t xml:space="preserve">research activities </w:t>
            </w:r>
            <w:r w:rsidR="004A7F43" w:rsidRPr="008D57AF">
              <w:rPr>
                <w:rFonts w:ascii="Arial" w:hAnsi="Arial" w:cs="Arial"/>
                <w:sz w:val="18"/>
                <w:szCs w:val="16"/>
              </w:rPr>
              <w:t>previously notified</w:t>
            </w:r>
            <w:r w:rsidR="00283F09" w:rsidRPr="008D57AF">
              <w:rPr>
                <w:rFonts w:ascii="Arial" w:hAnsi="Arial" w:cs="Arial"/>
                <w:sz w:val="18"/>
                <w:szCs w:val="16"/>
              </w:rPr>
              <w:t xml:space="preserve"> to</w:t>
            </w:r>
            <w:r w:rsidRPr="008D57AF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83F09" w:rsidRPr="008D57AF">
              <w:rPr>
                <w:rFonts w:ascii="Arial" w:hAnsi="Arial" w:cs="Arial"/>
                <w:sz w:val="18"/>
                <w:szCs w:val="16"/>
              </w:rPr>
              <w:t xml:space="preserve">the Safety Department. </w:t>
            </w:r>
            <w:r w:rsidR="004A7F43" w:rsidRPr="008D57AF">
              <w:rPr>
                <w:rFonts w:ascii="Arial" w:hAnsi="Arial" w:cs="Arial"/>
                <w:sz w:val="18"/>
                <w:szCs w:val="16"/>
              </w:rPr>
              <w:t>Where necessary the Safety Department will notify the HSE, or any other licensing body, of these changes.</w:t>
            </w:r>
          </w:p>
        </w:tc>
      </w:tr>
    </w:tbl>
    <w:p w14:paraId="778CC5FD" w14:textId="77777777" w:rsidR="002B09F3" w:rsidRPr="008D57AF" w:rsidRDefault="002B09F3" w:rsidP="00240248">
      <w:pPr>
        <w:spacing w:before="0" w:after="0"/>
        <w:rPr>
          <w:rFonts w:cs="Arial"/>
          <w:szCs w:val="16"/>
        </w:rPr>
      </w:pPr>
    </w:p>
    <w:tbl>
      <w:tblPr>
        <w:tblW w:w="10206" w:type="dxa"/>
        <w:tblInd w:w="10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701"/>
        <w:gridCol w:w="283"/>
        <w:gridCol w:w="2835"/>
        <w:gridCol w:w="425"/>
        <w:gridCol w:w="1701"/>
      </w:tblGrid>
      <w:tr w:rsidR="004E4964" w:rsidRPr="008C57F3" w14:paraId="6C82CC45" w14:textId="77777777" w:rsidTr="009F1A88">
        <w:trPr>
          <w:trHeight w:val="277"/>
        </w:trPr>
        <w:tc>
          <w:tcPr>
            <w:tcW w:w="4962" w:type="dxa"/>
            <w:gridSpan w:val="3"/>
            <w:tcBorders>
              <w:right w:val="nil"/>
            </w:tcBorders>
            <w:shd w:val="clear" w:color="auto" w:fill="607FAF"/>
          </w:tcPr>
          <w:p w14:paraId="6E94817B" w14:textId="77777777" w:rsidR="004E4964" w:rsidRPr="008D57AF" w:rsidRDefault="004E4964" w:rsidP="002B09F3">
            <w:pPr>
              <w:tabs>
                <w:tab w:val="left" w:pos="1701"/>
              </w:tabs>
              <w:rPr>
                <w:rFonts w:cs="Arial"/>
                <w:b/>
                <w:color w:val="FFFFFF"/>
                <w:szCs w:val="16"/>
              </w:rPr>
            </w:pPr>
            <w:r w:rsidRPr="008D57AF">
              <w:rPr>
                <w:rFonts w:cs="Arial"/>
                <w:b/>
                <w:color w:val="FFFFFF"/>
                <w:szCs w:val="16"/>
              </w:rPr>
              <w:t>Principal Investigator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4F81BD" w:themeColor="accent1"/>
            </w:tcBorders>
            <w:shd w:val="clear" w:color="auto" w:fill="auto"/>
          </w:tcPr>
          <w:p w14:paraId="52382E37" w14:textId="77777777" w:rsidR="004E4964" w:rsidRPr="008D57AF" w:rsidRDefault="004E4964" w:rsidP="002B09F3">
            <w:pPr>
              <w:tabs>
                <w:tab w:val="left" w:pos="1701"/>
              </w:tabs>
              <w:rPr>
                <w:rFonts w:cs="Arial"/>
                <w:b/>
                <w:color w:val="FFFFFF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2" w:space="0" w:color="4F81BD" w:themeColor="accent1"/>
            </w:tcBorders>
            <w:shd w:val="clear" w:color="auto" w:fill="607FAF"/>
          </w:tcPr>
          <w:p w14:paraId="5051C86D" w14:textId="77777777" w:rsidR="004E4964" w:rsidRPr="008D57AF" w:rsidRDefault="004E4964" w:rsidP="009E355A">
            <w:pPr>
              <w:tabs>
                <w:tab w:val="left" w:pos="1701"/>
              </w:tabs>
              <w:rPr>
                <w:rFonts w:cs="Arial"/>
                <w:b/>
                <w:color w:val="FFFFFF"/>
                <w:szCs w:val="16"/>
              </w:rPr>
            </w:pPr>
            <w:r w:rsidRPr="008D57AF">
              <w:rPr>
                <w:rFonts w:cs="Arial"/>
                <w:b/>
                <w:color w:val="FFFFFF" w:themeColor="background1"/>
                <w:szCs w:val="16"/>
              </w:rPr>
              <w:t xml:space="preserve">Details of person </w:t>
            </w:r>
            <w:r w:rsidR="009E355A" w:rsidRPr="008D57AF">
              <w:rPr>
                <w:rFonts w:cs="Arial"/>
                <w:b/>
                <w:color w:val="FFFFFF" w:themeColor="background1"/>
                <w:szCs w:val="16"/>
              </w:rPr>
              <w:t>notifying the change</w:t>
            </w:r>
          </w:p>
        </w:tc>
      </w:tr>
      <w:tr w:rsidR="00B66FB9" w:rsidRPr="008C57F3" w14:paraId="27AE62BE" w14:textId="77777777" w:rsidTr="009F1A88">
        <w:tc>
          <w:tcPr>
            <w:tcW w:w="3261" w:type="dxa"/>
            <w:gridSpan w:val="2"/>
            <w:vAlign w:val="center"/>
          </w:tcPr>
          <w:p w14:paraId="70E368A0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Name: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BB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355FBB" w:rsidRPr="008D57AF">
              <w:rPr>
                <w:rFonts w:ascii="Arial" w:hAnsi="Arial" w:cs="Arial"/>
                <w:noProof/>
              </w:rPr>
              <w:t> </w:t>
            </w:r>
            <w:r w:rsidR="00355FBB" w:rsidRPr="008D57AF">
              <w:rPr>
                <w:rFonts w:ascii="Arial" w:hAnsi="Arial" w:cs="Arial"/>
                <w:noProof/>
              </w:rPr>
              <w:t> </w:t>
            </w:r>
            <w:r w:rsidR="00355FBB" w:rsidRPr="008D57AF">
              <w:rPr>
                <w:rFonts w:ascii="Arial" w:hAnsi="Arial" w:cs="Arial"/>
                <w:noProof/>
              </w:rPr>
              <w:t> </w:t>
            </w:r>
            <w:r w:rsidR="00355FBB" w:rsidRPr="008D57AF">
              <w:rPr>
                <w:rFonts w:ascii="Arial" w:hAnsi="Arial" w:cs="Arial"/>
                <w:noProof/>
              </w:rPr>
              <w:t> </w:t>
            </w:r>
            <w:r w:rsidR="00355FBB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31C22D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CID: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F32286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8030EB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Name: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E170BB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CID: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</w:tr>
      <w:tr w:rsidR="004E4964" w:rsidRPr="008C57F3" w14:paraId="1DD6BC95" w14:textId="77777777" w:rsidTr="009F1A88">
        <w:tc>
          <w:tcPr>
            <w:tcW w:w="4962" w:type="dxa"/>
            <w:gridSpan w:val="3"/>
            <w:vAlign w:val="center"/>
          </w:tcPr>
          <w:p w14:paraId="680EDE53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Department/ Section: 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  <w:b/>
                <w:color w:val="1F497D" w:themeColor="text2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separate"/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74050C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6F2709C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Department/ Section: 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  <w:b/>
                <w:color w:val="1F497D" w:themeColor="text2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separate"/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AE0EA3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end"/>
            </w:r>
          </w:p>
        </w:tc>
      </w:tr>
      <w:tr w:rsidR="00B66FB9" w:rsidRPr="008C57F3" w14:paraId="35B9406F" w14:textId="77777777" w:rsidTr="009F1A88">
        <w:tc>
          <w:tcPr>
            <w:tcW w:w="2835" w:type="dxa"/>
            <w:vAlign w:val="center"/>
          </w:tcPr>
          <w:p w14:paraId="520D648A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Division: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66D6D5C0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Faculty: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AD31BDD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2835" w:type="dxa"/>
            <w:vAlign w:val="center"/>
          </w:tcPr>
          <w:p w14:paraId="6FE0C373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Division: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1CB70EA3" w14:textId="77777777" w:rsidR="004E4964" w:rsidRPr="008D57AF" w:rsidRDefault="004E4964" w:rsidP="00A92B0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Faculty: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</w:tr>
    </w:tbl>
    <w:p w14:paraId="1EE9A52A" w14:textId="77777777" w:rsidR="003542A5" w:rsidRPr="008D57AF" w:rsidRDefault="003542A5" w:rsidP="00240248">
      <w:pPr>
        <w:spacing w:before="0" w:after="0"/>
        <w:rPr>
          <w:rFonts w:cs="Arial"/>
          <w:color w:val="4F81BD" w:themeColor="accent1"/>
        </w:rPr>
      </w:pPr>
    </w:p>
    <w:tbl>
      <w:tblPr>
        <w:tblW w:w="10206" w:type="dxa"/>
        <w:tblInd w:w="10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  <w:gridCol w:w="3402"/>
      </w:tblGrid>
      <w:tr w:rsidR="002B09F3" w:rsidRPr="008C57F3" w14:paraId="22294F6B" w14:textId="77777777" w:rsidTr="71BBB5FA">
        <w:tc>
          <w:tcPr>
            <w:tcW w:w="10206" w:type="dxa"/>
            <w:gridSpan w:val="3"/>
            <w:shd w:val="clear" w:color="auto" w:fill="607FAF"/>
            <w:vAlign w:val="center"/>
          </w:tcPr>
          <w:p w14:paraId="0471F0A3" w14:textId="77777777" w:rsidR="002B09F3" w:rsidRPr="008D57AF" w:rsidRDefault="00416918" w:rsidP="009E355A">
            <w:pPr>
              <w:pStyle w:val="Heading9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Project summary</w:t>
            </w:r>
          </w:p>
        </w:tc>
      </w:tr>
      <w:tr w:rsidR="002B09F3" w:rsidRPr="008C57F3" w14:paraId="7F398CB4" w14:textId="77777777" w:rsidTr="71BBB5FA">
        <w:trPr>
          <w:trHeight w:val="581"/>
        </w:trPr>
        <w:tc>
          <w:tcPr>
            <w:tcW w:w="10206" w:type="dxa"/>
            <w:gridSpan w:val="3"/>
          </w:tcPr>
          <w:p w14:paraId="25D88A2C" w14:textId="77777777" w:rsidR="00537DCE" w:rsidRPr="008D57AF" w:rsidRDefault="002B09F3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Title: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EA3" w:rsidRPr="008D57AF">
              <w:rPr>
                <w:rFonts w:ascii="Arial" w:hAnsi="Arial" w:cs="Arial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</w:rPr>
            </w:r>
            <w:r w:rsidR="00B711FD" w:rsidRPr="008D57AF">
              <w:rPr>
                <w:rFonts w:ascii="Arial" w:hAnsi="Arial" w:cs="Arial"/>
              </w:rPr>
              <w:fldChar w:fldCharType="separate"/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AE0EA3" w:rsidRPr="008D57AF">
              <w:rPr>
                <w:rFonts w:ascii="Arial" w:hAnsi="Arial" w:cs="Arial"/>
                <w:noProof/>
              </w:rPr>
              <w:t> </w:t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</w:tr>
      <w:tr w:rsidR="00970C48" w:rsidRPr="008C57F3" w14:paraId="4D4660CC" w14:textId="77777777" w:rsidTr="71BBB5FA">
        <w:tc>
          <w:tcPr>
            <w:tcW w:w="3261" w:type="dxa"/>
            <w:vAlign w:val="center"/>
          </w:tcPr>
          <w:p w14:paraId="5DD7C39C" w14:textId="202EB4CC" w:rsidR="00970C48" w:rsidRPr="008D57AF" w:rsidRDefault="00970C48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Containment Level: </w:t>
            </w:r>
            <w:r w:rsidR="00B711FD" w:rsidRPr="008D57AF">
              <w:rPr>
                <w:rFonts w:ascii="Arial" w:hAnsi="Arial" w:cs="Arial"/>
                <w:b/>
                <w:bCs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b/>
                <w:bCs/>
                <w:color w:val="1F497D" w:themeColor="text2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  <w:b/>
                <w:bCs/>
                <w:color w:val="1F497D" w:themeColor="text2"/>
              </w:rPr>
            </w:r>
            <w:r w:rsidR="00B711FD" w:rsidRPr="008D57AF">
              <w:rPr>
                <w:rFonts w:ascii="Arial" w:hAnsi="Arial" w:cs="Arial"/>
                <w:b/>
                <w:bCs/>
                <w:color w:val="1F497D" w:themeColor="text2"/>
              </w:rPr>
              <w:fldChar w:fldCharType="separate"/>
            </w:r>
            <w:r w:rsidRPr="008D57AF">
              <w:rPr>
                <w:rFonts w:ascii="Arial" w:hAnsi="Arial" w:cs="Arial"/>
                <w:b/>
                <w:bCs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bCs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bCs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bCs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bCs/>
                <w:noProof/>
                <w:color w:val="1F497D" w:themeColor="text2"/>
              </w:rPr>
              <w:t> </w:t>
            </w:r>
            <w:r w:rsidR="00B711FD" w:rsidRPr="008D57AF">
              <w:rPr>
                <w:rFonts w:ascii="Arial" w:hAnsi="Arial" w:cs="Arial"/>
                <w:b/>
                <w:bCs/>
                <w:color w:val="1F497D" w:themeColor="text2"/>
              </w:rPr>
              <w:fldChar w:fldCharType="end"/>
            </w:r>
            <w:r w:rsidRPr="008D57AF">
              <w:rPr>
                <w:rFonts w:ascii="Arial" w:hAnsi="Arial" w:cs="Arial"/>
                <w:b/>
                <w:color w:val="1F497D" w:themeColor="text2"/>
              </w:rPr>
              <w:tab/>
            </w:r>
            <w:r w:rsidRPr="008D57AF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9781901" w14:textId="57D65FF3" w:rsidR="00970C48" w:rsidRPr="008D57AF" w:rsidRDefault="00970C48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GM Class: 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b/>
                <w:color w:val="1F497D" w:themeColor="text2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separate"/>
            </w:r>
            <w:r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end"/>
            </w:r>
            <w:r w:rsidRPr="008D57A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8D57AF">
              <w:rPr>
                <w:rFonts w:ascii="Arial" w:hAnsi="Arial" w:cs="Arial"/>
                <w:b/>
                <w:color w:val="1F497D" w:themeColor="text2"/>
              </w:rPr>
              <w:tab/>
            </w:r>
            <w:r w:rsidR="008D57AF">
              <w:rPr>
                <w:rFonts w:ascii="Arial" w:hAnsi="Arial" w:cs="Arial"/>
                <w:b/>
                <w:color w:val="1F497D" w:themeColor="text2"/>
              </w:rPr>
              <w:t xml:space="preserve">               </w:t>
            </w:r>
            <w:r w:rsidRPr="008D57AF">
              <w:rPr>
                <w:rFonts w:ascii="Arial" w:hAnsi="Arial" w:cs="Arial"/>
                <w:color w:val="auto"/>
              </w:rPr>
              <w:t xml:space="preserve">N/R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F641354" w14:textId="270F0991" w:rsidR="00970C48" w:rsidRPr="008D57AF" w:rsidRDefault="00FA145D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RADAR</w:t>
            </w:r>
            <w:r w:rsidR="00970C48" w:rsidRPr="008D57AF">
              <w:rPr>
                <w:rFonts w:ascii="Arial" w:hAnsi="Arial" w:cs="Arial"/>
              </w:rPr>
              <w:t xml:space="preserve"> Number: 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0C48" w:rsidRPr="008D57AF">
              <w:rPr>
                <w:rFonts w:ascii="Arial" w:hAnsi="Arial" w:cs="Arial"/>
                <w:b/>
                <w:color w:val="1F497D" w:themeColor="text2"/>
              </w:rPr>
              <w:instrText xml:space="preserve"> FORMTEXT </w:instrTex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separate"/>
            </w:r>
            <w:r w:rsidR="00970C48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970C48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970C48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970C48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970C48" w:rsidRPr="008D57AF">
              <w:rPr>
                <w:rFonts w:ascii="Arial" w:hAnsi="Arial" w:cs="Arial"/>
                <w:b/>
                <w:noProof/>
                <w:color w:val="1F497D" w:themeColor="text2"/>
              </w:rPr>
              <w:t> </w:t>
            </w:r>
            <w:r w:rsidR="00B711FD" w:rsidRPr="008D57AF">
              <w:rPr>
                <w:rFonts w:ascii="Arial" w:hAnsi="Arial" w:cs="Arial"/>
                <w:b/>
                <w:color w:val="1F497D" w:themeColor="text2"/>
              </w:rPr>
              <w:fldChar w:fldCharType="end"/>
            </w:r>
            <w:r w:rsidR="00970C48" w:rsidRPr="008D57A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970C48" w:rsidRPr="008D57AF">
              <w:rPr>
                <w:rFonts w:ascii="Arial" w:hAnsi="Arial" w:cs="Arial"/>
                <w:b/>
                <w:color w:val="1F497D" w:themeColor="text2"/>
              </w:rPr>
              <w:tab/>
            </w:r>
          </w:p>
        </w:tc>
      </w:tr>
      <w:tr w:rsidR="00323F2F" w:rsidRPr="008C57F3" w14:paraId="305C81ED" w14:textId="77777777" w:rsidTr="71BBB5FA">
        <w:trPr>
          <w:trHeight w:val="116"/>
        </w:trPr>
        <w:tc>
          <w:tcPr>
            <w:tcW w:w="3261" w:type="dxa"/>
            <w:vAlign w:val="center"/>
          </w:tcPr>
          <w:p w14:paraId="1FFC3F70" w14:textId="2251F481" w:rsidR="00323F2F" w:rsidRPr="008D57AF" w:rsidRDefault="00C739C1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Is the project being ceased or transferred? (</w:t>
            </w:r>
            <w:proofErr w:type="gramStart"/>
            <w:r w:rsidR="007A2F42" w:rsidRPr="008D57AF">
              <w:rPr>
                <w:rFonts w:ascii="Arial" w:hAnsi="Arial" w:cs="Arial"/>
              </w:rPr>
              <w:t>select</w:t>
            </w:r>
            <w:proofErr w:type="gramEnd"/>
            <w:r w:rsidRPr="008D57AF">
              <w:rPr>
                <w:rFonts w:ascii="Arial" w:hAnsi="Arial" w:cs="Arial"/>
              </w:rPr>
              <w:t xml:space="preserve"> as appropriate)</w:t>
            </w:r>
          </w:p>
        </w:tc>
        <w:tc>
          <w:tcPr>
            <w:tcW w:w="6945" w:type="dxa"/>
            <w:gridSpan w:val="2"/>
            <w:vAlign w:val="center"/>
          </w:tcPr>
          <w:p w14:paraId="2B1A708C" w14:textId="36919578" w:rsidR="00323F2F" w:rsidRPr="008D57AF" w:rsidRDefault="00C739C1" w:rsidP="00F1585D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Ceased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F2F"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B711FD" w:rsidRPr="008D57AF">
              <w:rPr>
                <w:rFonts w:ascii="Arial" w:hAnsi="Arial" w:cs="Arial"/>
              </w:rPr>
              <w:fldChar w:fldCharType="end"/>
            </w:r>
            <w:r w:rsidR="00323F2F" w:rsidRPr="008D57AF">
              <w:rPr>
                <w:rFonts w:ascii="Arial" w:hAnsi="Arial" w:cs="Arial"/>
              </w:rPr>
              <w:tab/>
            </w:r>
            <w:r w:rsidR="00323F2F" w:rsidRPr="008D57AF">
              <w:rPr>
                <w:rFonts w:ascii="Arial" w:hAnsi="Arial" w:cs="Arial"/>
              </w:rPr>
              <w:tab/>
            </w:r>
            <w:r w:rsidRPr="008D57AF">
              <w:rPr>
                <w:rFonts w:ascii="Arial" w:hAnsi="Arial" w:cs="Arial"/>
              </w:rPr>
              <w:t xml:space="preserve">Transferred </w:t>
            </w:r>
            <w:r w:rsidR="00B711FD" w:rsidRPr="008D57A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F2F"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B711FD" w:rsidRPr="008D57AF">
              <w:rPr>
                <w:rFonts w:ascii="Arial" w:hAnsi="Arial" w:cs="Arial"/>
              </w:rPr>
              <w:fldChar w:fldCharType="end"/>
            </w:r>
          </w:p>
        </w:tc>
      </w:tr>
      <w:tr w:rsidR="00140E2B" w:rsidRPr="008C57F3" w14:paraId="17E1892F" w14:textId="77777777" w:rsidTr="71BBB5FA">
        <w:tc>
          <w:tcPr>
            <w:tcW w:w="3261" w:type="dxa"/>
            <w:vAlign w:val="center"/>
          </w:tcPr>
          <w:p w14:paraId="67F13D7B" w14:textId="5E2B66E3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ceasing, have all the materials associated with this project been inactivated and removed from the College premises?</w:t>
            </w:r>
          </w:p>
        </w:tc>
        <w:tc>
          <w:tcPr>
            <w:tcW w:w="6945" w:type="dxa"/>
            <w:gridSpan w:val="2"/>
            <w:vAlign w:val="center"/>
          </w:tcPr>
          <w:p w14:paraId="2CD09677" w14:textId="77777777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Yes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ab/>
            </w:r>
            <w:r w:rsidRPr="008D57AF">
              <w:rPr>
                <w:rFonts w:ascii="Arial" w:hAnsi="Arial" w:cs="Arial"/>
              </w:rPr>
              <w:tab/>
              <w:t xml:space="preserve">No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</w:p>
        </w:tc>
      </w:tr>
      <w:tr w:rsidR="00140E2B" w:rsidRPr="008C57F3" w14:paraId="31FF0A7B" w14:textId="77777777" w:rsidTr="71BBB5FA">
        <w:tc>
          <w:tcPr>
            <w:tcW w:w="3261" w:type="dxa"/>
            <w:vAlign w:val="center"/>
          </w:tcPr>
          <w:p w14:paraId="4258972E" w14:textId="267EA9A5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being transferred, will this project be transferred to another PI within the College or to a different Institution?</w:t>
            </w:r>
          </w:p>
        </w:tc>
        <w:tc>
          <w:tcPr>
            <w:tcW w:w="6945" w:type="dxa"/>
            <w:gridSpan w:val="2"/>
            <w:vAlign w:val="center"/>
          </w:tcPr>
          <w:p w14:paraId="3B09E69F" w14:textId="445C44A2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transferred to another PI within College, please provide the details of the new PI:</w:t>
            </w:r>
          </w:p>
          <w:p w14:paraId="5CF1BF27" w14:textId="77777777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Name: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  Faculty: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Campus: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0017E6D7" w14:textId="77777777" w:rsidR="00526615" w:rsidRPr="008D57AF" w:rsidRDefault="00526615" w:rsidP="00790B46">
            <w:pPr>
              <w:pStyle w:val="tablequestion"/>
              <w:rPr>
                <w:rFonts w:ascii="Arial" w:hAnsi="Arial" w:cs="Arial"/>
              </w:rPr>
            </w:pPr>
          </w:p>
          <w:p w14:paraId="06B2A7AE" w14:textId="4332E4B6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transferring to another Institution, provide the following information:</w:t>
            </w:r>
          </w:p>
          <w:p w14:paraId="59D6CD4A" w14:textId="05897DFB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Name of the institution: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5DEFD7F3" w14:textId="77777777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Address: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602C0272" w14:textId="5859CE85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Safety Contact details: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0DA17543" w14:textId="6EB1FED4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Will samples be transferred to the institution?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321C8F94" w14:textId="77777777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Does the institution hold relevant licences to hold the samples? Provide licensing details: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  <w:p w14:paraId="5BACA802" w14:textId="5BDCD67F" w:rsidR="00140E2B" w:rsidRPr="008D57AF" w:rsidRDefault="00140E2B" w:rsidP="00790B4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Describe transport arrangements</w:t>
            </w:r>
            <w:r w:rsidR="00E03949" w:rsidRPr="008D57AF">
              <w:rPr>
                <w:rFonts w:ascii="Arial" w:hAnsi="Arial" w:cs="Arial"/>
              </w:rPr>
              <w:t>:</w:t>
            </w:r>
            <w:r w:rsidRPr="008D57AF">
              <w:rPr>
                <w:rFonts w:ascii="Arial" w:hAnsi="Arial" w:cs="Arial"/>
              </w:rPr>
              <w:t xml:space="preserve"> </w:t>
            </w:r>
            <w:r w:rsidRPr="008D57AF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8D57AF">
              <w:rPr>
                <w:rFonts w:ascii="Arial" w:hAnsi="Arial" w:cs="Arial"/>
                <w:i/>
                <w:iCs/>
              </w:rPr>
            </w:r>
            <w:r w:rsidRPr="008D57AF">
              <w:rPr>
                <w:rFonts w:ascii="Arial" w:hAnsi="Arial" w:cs="Arial"/>
                <w:i/>
                <w:iCs/>
              </w:rPr>
              <w:fldChar w:fldCharType="separate"/>
            </w:r>
            <w:r w:rsidRPr="008D57AF">
              <w:rPr>
                <w:rFonts w:ascii="Arial" w:hAnsi="Arial" w:cs="Arial"/>
                <w:i/>
                <w:iCs/>
                <w:noProof/>
              </w:rPr>
              <w:t> </w:t>
            </w:r>
            <w:r w:rsidRPr="008D57AF">
              <w:rPr>
                <w:rFonts w:ascii="Arial" w:hAnsi="Arial" w:cs="Arial"/>
                <w:i/>
                <w:iCs/>
                <w:noProof/>
              </w:rPr>
              <w:t> </w:t>
            </w:r>
            <w:r w:rsidRPr="008D57AF">
              <w:rPr>
                <w:rFonts w:ascii="Arial" w:hAnsi="Arial" w:cs="Arial"/>
                <w:i/>
                <w:iCs/>
                <w:noProof/>
              </w:rPr>
              <w:t> </w:t>
            </w:r>
            <w:r w:rsidRPr="008D57AF">
              <w:rPr>
                <w:rFonts w:ascii="Arial" w:hAnsi="Arial" w:cs="Arial"/>
                <w:i/>
                <w:iCs/>
                <w:noProof/>
              </w:rPr>
              <w:t> </w:t>
            </w:r>
            <w:r w:rsidRPr="008D57AF">
              <w:rPr>
                <w:rFonts w:ascii="Arial" w:hAnsi="Arial" w:cs="Arial"/>
                <w:i/>
                <w:iCs/>
                <w:noProof/>
              </w:rPr>
              <w:t> </w:t>
            </w:r>
            <w:r w:rsidRPr="008D57AF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</w:tbl>
    <w:p w14:paraId="1DC676C0" w14:textId="77777777" w:rsidR="0055448B" w:rsidRPr="008D57AF" w:rsidRDefault="0055448B" w:rsidP="00A663E4">
      <w:pPr>
        <w:spacing w:before="0" w:after="0"/>
        <w:rPr>
          <w:rFonts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7F76FB" w:rsidRPr="008C57F3" w14:paraId="609E7774" w14:textId="77777777" w:rsidTr="00D12616">
        <w:tc>
          <w:tcPr>
            <w:tcW w:w="10206" w:type="dxa"/>
            <w:gridSpan w:val="2"/>
            <w:shd w:val="clear" w:color="auto" w:fill="607FAF"/>
            <w:vAlign w:val="center"/>
          </w:tcPr>
          <w:p w14:paraId="32B4E413" w14:textId="58F3365B" w:rsidR="007F76FB" w:rsidRPr="008D57AF" w:rsidRDefault="007F76FB" w:rsidP="2D7824ED">
            <w:pPr>
              <w:pStyle w:val="Heading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PI/Perso</w:t>
            </w:r>
            <w:r w:rsidR="006C6F77"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n</w:t>
            </w:r>
            <w:r w:rsidRPr="008D57AF" w:rsidDel="006C6F77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="003D05F6"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confirming the</w:t>
            </w:r>
            <w:r w:rsidR="009907D6"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cessation/</w:t>
            </w:r>
            <w:r w:rsidR="00D72FDC"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transfer</w:t>
            </w:r>
            <w:r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of the project</w:t>
            </w:r>
          </w:p>
        </w:tc>
      </w:tr>
      <w:tr w:rsidR="007F76FB" w:rsidRPr="008C57F3" w14:paraId="685463F2" w14:textId="77777777" w:rsidTr="2D7824ED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3A599314" w14:textId="77777777" w:rsidR="007F76FB" w:rsidRPr="008D57AF" w:rsidRDefault="007F76FB" w:rsidP="00D1261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Name: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196C3C5C" w14:textId="77777777" w:rsidR="007F76FB" w:rsidRPr="008D57AF" w:rsidRDefault="007F76FB" w:rsidP="00D12616">
            <w:pPr>
              <w:pStyle w:val="tablequestion"/>
              <w:rPr>
                <w:rFonts w:ascii="Arial" w:hAnsi="Arial" w:cs="Arial"/>
                <w:szCs w:val="18"/>
              </w:rPr>
            </w:pPr>
            <w:r w:rsidRPr="008D57AF">
              <w:rPr>
                <w:rFonts w:ascii="Arial" w:hAnsi="Arial" w:cs="Arial"/>
              </w:rPr>
              <w:t>Position:</w:t>
            </w:r>
            <w:r w:rsidRPr="008D57AF">
              <w:rPr>
                <w:rFonts w:ascii="Arial" w:hAnsi="Arial" w:cs="Arial"/>
                <w:szCs w:val="18"/>
              </w:rPr>
              <w:t xml:space="preserve"> </w:t>
            </w:r>
            <w:r w:rsidRPr="008D57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8D57AF">
              <w:rPr>
                <w:rFonts w:ascii="Arial" w:hAnsi="Arial" w:cs="Arial"/>
                <w:szCs w:val="18"/>
              </w:rPr>
            </w:r>
            <w:r w:rsidRPr="008D57AF">
              <w:rPr>
                <w:rFonts w:ascii="Arial" w:hAnsi="Arial" w:cs="Arial"/>
                <w:szCs w:val="18"/>
              </w:rPr>
              <w:fldChar w:fldCharType="separate"/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7F76FB" w:rsidRPr="008C57F3" w14:paraId="3CF5714B" w14:textId="77777777" w:rsidTr="2D7824ED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4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088B228B" w14:textId="77777777" w:rsidR="007F76FB" w:rsidRPr="008D57AF" w:rsidRDefault="007F76FB" w:rsidP="00D12616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Signature: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  <w:noProof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5CB8E9FD" w14:textId="77777777" w:rsidR="007F76FB" w:rsidRPr="008D57AF" w:rsidRDefault="007F76FB" w:rsidP="00D12616">
            <w:pPr>
              <w:pStyle w:val="tablequestion"/>
              <w:rPr>
                <w:rFonts w:ascii="Arial" w:hAnsi="Arial" w:cs="Arial"/>
                <w:color w:val="1F497D" w:themeColor="text2"/>
                <w:szCs w:val="18"/>
              </w:rPr>
            </w:pPr>
            <w:r w:rsidRPr="008D57AF">
              <w:rPr>
                <w:rFonts w:ascii="Arial" w:hAnsi="Arial" w:cs="Arial"/>
                <w:szCs w:val="18"/>
              </w:rPr>
              <w:t xml:space="preserve">Date: </w:t>
            </w:r>
            <w:r w:rsidRPr="008D57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8D57AF">
              <w:rPr>
                <w:rFonts w:ascii="Arial" w:hAnsi="Arial" w:cs="Arial"/>
                <w:szCs w:val="18"/>
              </w:rPr>
            </w:r>
            <w:r w:rsidRPr="008D57AF">
              <w:rPr>
                <w:rFonts w:ascii="Arial" w:hAnsi="Arial" w:cs="Arial"/>
                <w:szCs w:val="18"/>
              </w:rPr>
              <w:fldChar w:fldCharType="separate"/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59757EBE" w14:textId="0B8C277A" w:rsidR="007F76FB" w:rsidRPr="008D57AF" w:rsidRDefault="007F76FB" w:rsidP="00A663E4">
      <w:pPr>
        <w:spacing w:before="0" w:after="0"/>
        <w:rPr>
          <w:rFonts w:cs="Arial"/>
          <w:sz w:val="16"/>
          <w:szCs w:val="16"/>
        </w:rPr>
      </w:pPr>
    </w:p>
    <w:p w14:paraId="1AD32EBE" w14:textId="77777777" w:rsidR="007F76FB" w:rsidRPr="008D57AF" w:rsidRDefault="007F76FB" w:rsidP="00A663E4">
      <w:pPr>
        <w:spacing w:before="0" w:after="0"/>
        <w:rPr>
          <w:rFonts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EE26F4" w:rsidRPr="008C57F3" w14:paraId="1D152E48" w14:textId="77777777" w:rsidTr="00D12616">
        <w:tc>
          <w:tcPr>
            <w:tcW w:w="10206" w:type="dxa"/>
            <w:gridSpan w:val="2"/>
            <w:shd w:val="clear" w:color="auto" w:fill="607FAF"/>
            <w:vAlign w:val="center"/>
          </w:tcPr>
          <w:p w14:paraId="0A348D16" w14:textId="77777777" w:rsidR="00EE26F4" w:rsidRPr="008D57AF" w:rsidRDefault="00EE26F4" w:rsidP="00360A4C">
            <w:pPr>
              <w:pStyle w:val="Heading9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D57AF">
              <w:rPr>
                <w:rFonts w:ascii="Arial" w:hAnsi="Arial" w:cs="Arial"/>
                <w:b/>
                <w:color w:val="FFFFFF" w:themeColor="background1"/>
                <w:sz w:val="18"/>
              </w:rPr>
              <w:t>Safety Dept use only</w:t>
            </w:r>
          </w:p>
        </w:tc>
      </w:tr>
      <w:tr w:rsidR="00831FF8" w:rsidRPr="008C57F3" w14:paraId="73FE2704" w14:textId="77777777" w:rsidTr="00A92B0F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shd w:val="clear" w:color="auto" w:fill="auto"/>
          </w:tcPr>
          <w:p w14:paraId="5CCCB973" w14:textId="74DAA618" w:rsidR="00831FF8" w:rsidRPr="008D57AF" w:rsidRDefault="00D94818" w:rsidP="00831FF8">
            <w:pPr>
              <w:pStyle w:val="tablequestion"/>
              <w:rPr>
                <w:rFonts w:ascii="Arial" w:hAnsi="Arial" w:cs="Arial"/>
              </w:rPr>
            </w:pPr>
            <w:bookmarkStart w:id="0" w:name="_Hlk107998118"/>
            <w:r w:rsidRPr="008D57AF">
              <w:rPr>
                <w:rFonts w:ascii="Arial" w:hAnsi="Arial" w:cs="Arial"/>
              </w:rPr>
              <w:lastRenderedPageBreak/>
              <w:t xml:space="preserve">Confirm </w:t>
            </w:r>
            <w:r w:rsidR="00174E0A" w:rsidRPr="008D57AF">
              <w:rPr>
                <w:rFonts w:ascii="Arial" w:hAnsi="Arial" w:cs="Arial"/>
              </w:rPr>
              <w:t>which</w:t>
            </w:r>
            <w:r w:rsidRPr="008D57AF">
              <w:rPr>
                <w:rFonts w:ascii="Arial" w:hAnsi="Arial" w:cs="Arial"/>
              </w:rPr>
              <w:t xml:space="preserve"> regulatory </w:t>
            </w:r>
            <w:r w:rsidR="00B07CCD" w:rsidRPr="008D57AF">
              <w:rPr>
                <w:rFonts w:ascii="Arial" w:hAnsi="Arial" w:cs="Arial"/>
              </w:rPr>
              <w:t>bodies</w:t>
            </w:r>
            <w:r w:rsidR="00184429" w:rsidRPr="008D57AF">
              <w:rPr>
                <w:rFonts w:ascii="Arial" w:hAnsi="Arial" w:cs="Arial"/>
              </w:rPr>
              <w:t xml:space="preserve"> </w:t>
            </w:r>
            <w:r w:rsidR="004C15AF">
              <w:rPr>
                <w:rFonts w:ascii="Arial" w:hAnsi="Arial" w:cs="Arial"/>
              </w:rPr>
              <w:t>related to this project have been</w:t>
            </w:r>
            <w:r w:rsidR="008F6531" w:rsidRPr="008D57AF">
              <w:rPr>
                <w:rFonts w:ascii="Arial" w:hAnsi="Arial" w:cs="Arial"/>
              </w:rPr>
              <w:t xml:space="preserve"> notified</w:t>
            </w:r>
          </w:p>
        </w:tc>
        <w:tc>
          <w:tcPr>
            <w:tcW w:w="5670" w:type="dxa"/>
            <w:shd w:val="clear" w:color="auto" w:fill="auto"/>
          </w:tcPr>
          <w:p w14:paraId="70DAD818" w14:textId="219DF1A1" w:rsidR="00184429" w:rsidRPr="00BF4E03" w:rsidRDefault="00184429" w:rsidP="00C3628E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HSE</w:t>
            </w:r>
            <w:r w:rsidR="004809DF">
              <w:rPr>
                <w:rFonts w:ascii="Arial" w:hAnsi="Arial" w:cs="Arial"/>
              </w:rPr>
              <w:t xml:space="preserve"> (</w:t>
            </w:r>
            <w:proofErr w:type="gramStart"/>
            <w:r w:rsidR="004809DF">
              <w:rPr>
                <w:rFonts w:ascii="Arial" w:hAnsi="Arial" w:cs="Arial"/>
              </w:rPr>
              <w:t>GM</w:t>
            </w:r>
            <w:r w:rsidR="00E54174">
              <w:rPr>
                <w:rFonts w:ascii="Arial" w:hAnsi="Arial" w:cs="Arial"/>
              </w:rPr>
              <w:t>)</w:t>
            </w:r>
            <w:r w:rsidR="00D800B9" w:rsidRPr="00BF4E03">
              <w:rPr>
                <w:rFonts w:ascii="Arial" w:hAnsi="Arial" w:cs="Arial"/>
              </w:rPr>
              <w:t xml:space="preserve">   </w:t>
            </w:r>
            <w:proofErr w:type="gramEnd"/>
            <w:r w:rsidR="00D800B9" w:rsidRPr="00BF4E03">
              <w:rPr>
                <w:rFonts w:ascii="Arial" w:hAnsi="Arial" w:cs="Arial"/>
              </w:rPr>
              <w:t xml:space="preserve"> </w:t>
            </w:r>
            <w:r w:rsidR="00AF0B3F" w:rsidRPr="00BF4E03">
              <w:rPr>
                <w:rFonts w:ascii="Arial" w:hAnsi="Arial" w:cs="Arial"/>
              </w:rPr>
              <w:t xml:space="preserve"> </w:t>
            </w:r>
            <w:r w:rsidR="00831FF8" w:rsidRPr="00BF4E03">
              <w:rPr>
                <w:rFonts w:ascii="Arial" w:hAnsi="Arial" w:cs="Arial"/>
              </w:rPr>
              <w:t xml:space="preserve"> </w:t>
            </w:r>
            <w:r w:rsidR="00013C2E">
              <w:rPr>
                <w:rFonts w:ascii="Arial" w:hAnsi="Arial" w:cs="Arial"/>
              </w:rPr>
              <w:t xml:space="preserve">       </w:t>
            </w:r>
            <w:r w:rsidR="00AF0B3F" w:rsidRPr="00BF4E03">
              <w:rPr>
                <w:rFonts w:ascii="Arial" w:hAnsi="Arial" w:cs="Arial"/>
              </w:rPr>
              <w:t xml:space="preserve"> </w:t>
            </w:r>
            <w:r w:rsidR="00831FF8" w:rsidRPr="008D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F8" w:rsidRPr="00BF4E03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831FF8" w:rsidRPr="008D57AF">
              <w:rPr>
                <w:rFonts w:ascii="Arial" w:hAnsi="Arial" w:cs="Arial"/>
              </w:rPr>
              <w:fldChar w:fldCharType="end"/>
            </w:r>
            <w:r w:rsidR="00831FF8" w:rsidRPr="00BF4E03">
              <w:rPr>
                <w:rFonts w:ascii="Arial" w:hAnsi="Arial" w:cs="Arial"/>
              </w:rPr>
              <w:t xml:space="preserve"> </w:t>
            </w:r>
          </w:p>
          <w:p w14:paraId="2F89C74D" w14:textId="5EB25CFB" w:rsidR="00831FF8" w:rsidRPr="00BF4E03" w:rsidRDefault="00A4476B" w:rsidP="00C3628E">
            <w:pPr>
              <w:pStyle w:val="tablequestion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HSE (CL3)</w:t>
            </w:r>
            <w:r w:rsidR="00D800B9" w:rsidRPr="00BF4E03">
              <w:rPr>
                <w:rFonts w:ascii="Arial" w:hAnsi="Arial" w:cs="Arial"/>
              </w:rPr>
              <w:t xml:space="preserve"> </w:t>
            </w:r>
            <w:r w:rsidR="00AF0B3F" w:rsidRPr="00BF4E03">
              <w:rPr>
                <w:rFonts w:ascii="Arial" w:hAnsi="Arial" w:cs="Arial"/>
              </w:rPr>
              <w:t xml:space="preserve"> </w:t>
            </w:r>
            <w:r w:rsidR="00831FF8" w:rsidRPr="00BF4E03">
              <w:rPr>
                <w:rFonts w:ascii="Arial" w:hAnsi="Arial" w:cs="Arial"/>
              </w:rPr>
              <w:t xml:space="preserve"> </w:t>
            </w:r>
            <w:r w:rsidR="008D57AF">
              <w:rPr>
                <w:rFonts w:ascii="Arial" w:hAnsi="Arial" w:cs="Arial"/>
              </w:rPr>
              <w:t xml:space="preserve">         </w:t>
            </w:r>
            <w:r w:rsidR="00AF0B3F" w:rsidRPr="00BF4E03">
              <w:rPr>
                <w:rFonts w:ascii="Arial" w:hAnsi="Arial" w:cs="Arial"/>
              </w:rPr>
              <w:t xml:space="preserve"> </w:t>
            </w:r>
            <w:r w:rsidR="00831FF8"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F8" w:rsidRPr="00BF4E03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831FF8" w:rsidRPr="008D57AF">
              <w:rPr>
                <w:rFonts w:ascii="Arial" w:hAnsi="Arial" w:cs="Arial"/>
              </w:rPr>
              <w:fldChar w:fldCharType="end"/>
            </w:r>
            <w:r w:rsidR="00831FF8" w:rsidRPr="00BF4E03">
              <w:rPr>
                <w:rFonts w:ascii="Arial" w:hAnsi="Arial" w:cs="Arial"/>
                <w:i/>
              </w:rPr>
              <w:t xml:space="preserve">  </w:t>
            </w:r>
          </w:p>
          <w:p w14:paraId="3699CCED" w14:textId="158259F6" w:rsidR="00E62325" w:rsidRDefault="00E54174" w:rsidP="00C3628E">
            <w:pPr>
              <w:pStyle w:val="table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HSE (</w:t>
            </w:r>
            <w:proofErr w:type="gramStart"/>
            <w:r w:rsidR="00E62325" w:rsidRPr="008D57AF">
              <w:rPr>
                <w:rFonts w:ascii="Arial" w:hAnsi="Arial" w:cs="Arial"/>
              </w:rPr>
              <w:t>SAPO</w:t>
            </w:r>
            <w:r>
              <w:rPr>
                <w:rFonts w:ascii="Arial" w:hAnsi="Arial" w:cs="Arial"/>
              </w:rPr>
              <w:t>)</w:t>
            </w:r>
            <w:r w:rsidR="00E62325" w:rsidRPr="008D57AF">
              <w:rPr>
                <w:rFonts w:ascii="Arial" w:hAnsi="Arial" w:cs="Arial"/>
              </w:rPr>
              <w:t xml:space="preserve"> </w:t>
            </w:r>
            <w:r w:rsidR="00AF0B3F" w:rsidRPr="008D57AF">
              <w:rPr>
                <w:rFonts w:ascii="Arial" w:hAnsi="Arial" w:cs="Arial"/>
              </w:rPr>
              <w:t xml:space="preserve"> </w:t>
            </w:r>
            <w:r w:rsidR="006435B6">
              <w:rPr>
                <w:rFonts w:ascii="Arial" w:hAnsi="Arial" w:cs="Arial"/>
              </w:rPr>
              <w:t xml:space="preserve"> </w:t>
            </w:r>
            <w:proofErr w:type="gramEnd"/>
            <w:r w:rsidR="006435B6">
              <w:rPr>
                <w:rFonts w:ascii="Arial" w:hAnsi="Arial" w:cs="Arial"/>
              </w:rPr>
              <w:t xml:space="preserve">     </w:t>
            </w:r>
            <w:r w:rsidR="00AF0B3F" w:rsidRPr="008D57AF">
              <w:rPr>
                <w:rFonts w:ascii="Arial" w:hAnsi="Arial" w:cs="Arial"/>
              </w:rPr>
              <w:t xml:space="preserve"> </w:t>
            </w:r>
            <w:r w:rsidR="00E62325" w:rsidRPr="008D57AF">
              <w:rPr>
                <w:rFonts w:ascii="Arial" w:hAnsi="Arial" w:cs="Arial"/>
              </w:rPr>
              <w:t xml:space="preserve"> </w:t>
            </w:r>
            <w:r w:rsidR="00E62325" w:rsidRPr="008D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325"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E62325" w:rsidRPr="008D57AF">
              <w:rPr>
                <w:rFonts w:ascii="Arial" w:hAnsi="Arial" w:cs="Arial"/>
              </w:rPr>
              <w:fldChar w:fldCharType="end"/>
            </w:r>
            <w:r w:rsidR="00E62325" w:rsidRPr="008D57AF">
              <w:rPr>
                <w:rFonts w:ascii="Arial" w:hAnsi="Arial" w:cs="Arial"/>
              </w:rPr>
              <w:t xml:space="preserve"> </w:t>
            </w:r>
          </w:p>
          <w:p w14:paraId="72D2A99C" w14:textId="39329842" w:rsidR="00BF4E03" w:rsidRPr="008D57AF" w:rsidRDefault="00A4476B" w:rsidP="00C3628E">
            <w:pPr>
              <w:pStyle w:val="tablequestion"/>
              <w:rPr>
                <w:rFonts w:ascii="Arial" w:hAnsi="Arial" w:cs="Arial"/>
                <w:i/>
              </w:rPr>
            </w:pPr>
            <w:r w:rsidRPr="00BF4E03">
              <w:rPr>
                <w:rFonts w:ascii="Arial" w:hAnsi="Arial" w:cs="Arial"/>
              </w:rPr>
              <w:t xml:space="preserve">APHA  </w:t>
            </w:r>
            <w:r w:rsidR="006435B6">
              <w:rPr>
                <w:rFonts w:ascii="Arial" w:hAnsi="Arial" w:cs="Arial"/>
              </w:rPr>
              <w:t xml:space="preserve">               </w:t>
            </w:r>
            <w:r w:rsidR="00536856">
              <w:rPr>
                <w:rFonts w:ascii="Arial" w:hAnsi="Arial" w:cs="Arial"/>
              </w:rPr>
              <w:t xml:space="preserve">  </w:t>
            </w:r>
            <w:r w:rsidRPr="00BF4E03">
              <w:rPr>
                <w:rFonts w:ascii="Arial" w:hAnsi="Arial" w:cs="Arial"/>
              </w:rPr>
              <w:t xml:space="preserve"> 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3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fldChar w:fldCharType="end"/>
            </w:r>
            <w:r w:rsidRPr="00BF4E03">
              <w:rPr>
                <w:rFonts w:ascii="Arial" w:hAnsi="Arial" w:cs="Arial"/>
                <w:i/>
              </w:rPr>
              <w:t xml:space="preserve">  </w:t>
            </w:r>
          </w:p>
          <w:p w14:paraId="455772BE" w14:textId="1B28F56A" w:rsidR="00E62325" w:rsidRPr="008D57AF" w:rsidRDefault="00AF0B3F" w:rsidP="00E62325">
            <w:pPr>
              <w:pStyle w:val="tablequestion"/>
              <w:rPr>
                <w:rFonts w:ascii="Arial" w:hAnsi="Arial" w:cs="Arial"/>
                <w:i/>
              </w:rPr>
            </w:pPr>
            <w:r w:rsidRPr="008D57AF">
              <w:rPr>
                <w:rFonts w:ascii="Arial" w:hAnsi="Arial" w:cs="Arial"/>
              </w:rPr>
              <w:t>C</w:t>
            </w:r>
            <w:r w:rsidR="0067660A">
              <w:rPr>
                <w:rFonts w:ascii="Arial" w:hAnsi="Arial" w:cs="Arial"/>
              </w:rPr>
              <w:t>T</w:t>
            </w:r>
            <w:r w:rsidRPr="008D57AF">
              <w:rPr>
                <w:rFonts w:ascii="Arial" w:hAnsi="Arial" w:cs="Arial"/>
              </w:rPr>
              <w:t>SA</w:t>
            </w:r>
            <w:r w:rsidR="00E62325" w:rsidRPr="008D57AF">
              <w:rPr>
                <w:rFonts w:ascii="Arial" w:hAnsi="Arial" w:cs="Arial"/>
              </w:rPr>
              <w:t xml:space="preserve">  </w:t>
            </w:r>
            <w:r w:rsidR="00632E18">
              <w:rPr>
                <w:rFonts w:ascii="Arial" w:hAnsi="Arial" w:cs="Arial"/>
              </w:rPr>
              <w:t xml:space="preserve">            </w:t>
            </w:r>
            <w:r w:rsidR="008D57AF">
              <w:rPr>
                <w:rFonts w:ascii="Arial" w:hAnsi="Arial" w:cs="Arial"/>
              </w:rPr>
              <w:t xml:space="preserve">     </w:t>
            </w:r>
            <w:r w:rsidR="00632E18">
              <w:rPr>
                <w:rFonts w:ascii="Arial" w:hAnsi="Arial" w:cs="Arial"/>
              </w:rPr>
              <w:t xml:space="preserve"> </w:t>
            </w:r>
            <w:r w:rsidR="00536856">
              <w:rPr>
                <w:rFonts w:ascii="Arial" w:hAnsi="Arial" w:cs="Arial"/>
              </w:rPr>
              <w:t xml:space="preserve"> </w:t>
            </w:r>
            <w:r w:rsidR="00E62325"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325"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E62325" w:rsidRPr="008D57AF">
              <w:rPr>
                <w:rFonts w:ascii="Arial" w:hAnsi="Arial" w:cs="Arial"/>
              </w:rPr>
              <w:fldChar w:fldCharType="end"/>
            </w:r>
            <w:r w:rsidR="00E62325" w:rsidRPr="008D57AF">
              <w:rPr>
                <w:rFonts w:ascii="Arial" w:hAnsi="Arial" w:cs="Arial"/>
                <w:i/>
              </w:rPr>
              <w:t xml:space="preserve">  </w:t>
            </w:r>
          </w:p>
          <w:p w14:paraId="6CF7113B" w14:textId="0D5BB170" w:rsidR="00C3628E" w:rsidRPr="008D57AF" w:rsidRDefault="00241468" w:rsidP="00241468">
            <w:pPr>
              <w:pStyle w:val="tablequestion"/>
              <w:rPr>
                <w:rFonts w:ascii="Arial" w:hAnsi="Arial" w:cs="Arial"/>
                <w:i/>
              </w:rPr>
            </w:pPr>
            <w:r w:rsidRPr="008D57AF">
              <w:rPr>
                <w:rFonts w:ascii="Arial" w:hAnsi="Arial" w:cs="Arial"/>
              </w:rPr>
              <w:t>CITES</w:t>
            </w:r>
            <w:r w:rsidR="00C3628E" w:rsidRPr="008D57AF">
              <w:rPr>
                <w:rFonts w:ascii="Arial" w:hAnsi="Arial" w:cs="Arial"/>
              </w:rPr>
              <w:t xml:space="preserve">  </w:t>
            </w:r>
            <w:r w:rsidRPr="008D57AF">
              <w:rPr>
                <w:rFonts w:ascii="Arial" w:hAnsi="Arial" w:cs="Arial"/>
              </w:rPr>
              <w:t xml:space="preserve"> </w:t>
            </w:r>
            <w:r w:rsidR="00632E18">
              <w:rPr>
                <w:rFonts w:ascii="Arial" w:hAnsi="Arial" w:cs="Arial"/>
              </w:rPr>
              <w:t xml:space="preserve">        </w:t>
            </w:r>
            <w:r w:rsidR="00DA41AA">
              <w:rPr>
                <w:rFonts w:ascii="Arial" w:hAnsi="Arial" w:cs="Arial"/>
              </w:rPr>
              <w:t xml:space="preserve">       </w:t>
            </w:r>
            <w:r w:rsidR="008D57AF">
              <w:rPr>
                <w:rFonts w:ascii="Arial" w:hAnsi="Arial" w:cs="Arial"/>
              </w:rPr>
              <w:t xml:space="preserve"> </w:t>
            </w:r>
            <w:r w:rsidRPr="008D57AF">
              <w:rPr>
                <w:rFonts w:ascii="Arial" w:hAnsi="Arial" w:cs="Arial"/>
              </w:rPr>
              <w:t xml:space="preserve">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  <w:i/>
              </w:rPr>
              <w:t xml:space="preserve"> </w:t>
            </w:r>
          </w:p>
          <w:p w14:paraId="34F3472C" w14:textId="1DCF0F30" w:rsidR="007B59B1" w:rsidRPr="008D57AF" w:rsidRDefault="00C3628E" w:rsidP="00831FF8">
            <w:pPr>
              <w:pStyle w:val="tablequestion"/>
              <w:rPr>
                <w:rFonts w:ascii="Arial" w:hAnsi="Arial" w:cs="Arial"/>
                <w:i/>
              </w:rPr>
            </w:pPr>
            <w:r w:rsidRPr="008D57AF">
              <w:rPr>
                <w:rFonts w:ascii="Arial" w:hAnsi="Arial" w:cs="Arial"/>
                <w:iCs/>
              </w:rPr>
              <w:t xml:space="preserve">Other   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bookmarkEnd w:id="1"/>
            <w:r w:rsidRPr="008D57AF">
              <w:rPr>
                <w:rFonts w:ascii="Arial" w:hAnsi="Arial" w:cs="Arial"/>
              </w:rPr>
              <w:t xml:space="preserve"> Please</w:t>
            </w:r>
            <w:r w:rsidR="002E5855" w:rsidRPr="008D57AF">
              <w:rPr>
                <w:rFonts w:ascii="Arial" w:hAnsi="Arial" w:cs="Arial"/>
              </w:rPr>
              <w:t>,</w:t>
            </w:r>
            <w:r w:rsidRPr="008D57AF">
              <w:rPr>
                <w:rFonts w:ascii="Arial" w:hAnsi="Arial" w:cs="Arial"/>
              </w:rPr>
              <w:t xml:space="preserve"> </w:t>
            </w:r>
            <w:r w:rsidR="00D74686" w:rsidRPr="008D57AF">
              <w:rPr>
                <w:rFonts w:ascii="Arial" w:hAnsi="Arial" w:cs="Arial"/>
              </w:rPr>
              <w:t xml:space="preserve">provide details: </w:t>
            </w:r>
            <w:r w:rsidR="007B59B1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9B1" w:rsidRPr="008D57AF">
              <w:rPr>
                <w:rFonts w:ascii="Arial" w:hAnsi="Arial" w:cs="Arial"/>
              </w:rPr>
              <w:instrText xml:space="preserve"> FORMTEXT </w:instrText>
            </w:r>
            <w:r w:rsidR="007B59B1" w:rsidRPr="008D57AF">
              <w:rPr>
                <w:rFonts w:ascii="Arial" w:hAnsi="Arial" w:cs="Arial"/>
              </w:rPr>
            </w:r>
            <w:r w:rsidR="007B59B1" w:rsidRPr="008D57AF">
              <w:rPr>
                <w:rFonts w:ascii="Arial" w:hAnsi="Arial" w:cs="Arial"/>
              </w:rPr>
              <w:fldChar w:fldCharType="separate"/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fldChar w:fldCharType="end"/>
            </w:r>
            <w:r w:rsidR="007B59B1" w:rsidRPr="008D57AF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7B59B1" w:rsidRPr="008C57F3" w14:paraId="7FD5F8A9" w14:textId="77777777" w:rsidTr="00A92B0F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4"/>
        </w:trPr>
        <w:tc>
          <w:tcPr>
            <w:tcW w:w="4536" w:type="dxa"/>
            <w:shd w:val="clear" w:color="auto" w:fill="auto"/>
          </w:tcPr>
          <w:p w14:paraId="782BC1F4" w14:textId="13F7A3F1" w:rsidR="007B59B1" w:rsidRPr="008D57AF" w:rsidRDefault="009B1A37" w:rsidP="007B59B1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</w:t>
            </w:r>
            <w:r w:rsidR="007B59B1" w:rsidRPr="008D57AF">
              <w:rPr>
                <w:rFonts w:ascii="Arial" w:hAnsi="Arial" w:cs="Arial"/>
              </w:rPr>
              <w:t xml:space="preserve"> HSE notification was made</w:t>
            </w:r>
            <w:r w:rsidRPr="008D57AF">
              <w:rPr>
                <w:rFonts w:ascii="Arial" w:hAnsi="Arial" w:cs="Arial"/>
              </w:rPr>
              <w:t xml:space="preserve"> provide:  </w:t>
            </w:r>
          </w:p>
        </w:tc>
        <w:tc>
          <w:tcPr>
            <w:tcW w:w="5670" w:type="dxa"/>
            <w:shd w:val="clear" w:color="auto" w:fill="auto"/>
          </w:tcPr>
          <w:p w14:paraId="41BCB76F" w14:textId="10A8DD04" w:rsidR="007B59B1" w:rsidRPr="008D57AF" w:rsidRDefault="009B1A37" w:rsidP="007B59B1">
            <w:pPr>
              <w:pStyle w:val="tablequestion"/>
              <w:rPr>
                <w:rFonts w:ascii="Arial" w:hAnsi="Arial" w:cs="Arial"/>
                <w:b/>
                <w:color w:val="1F497D" w:themeColor="text2"/>
              </w:rPr>
            </w:pPr>
            <w:r w:rsidRPr="008D57AF">
              <w:rPr>
                <w:rFonts w:ascii="Arial" w:hAnsi="Arial" w:cs="Arial"/>
                <w:szCs w:val="18"/>
              </w:rPr>
              <w:t xml:space="preserve">Date: </w:t>
            </w:r>
            <w:r w:rsidRPr="008D57A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8D57AF">
              <w:rPr>
                <w:rFonts w:ascii="Arial" w:hAnsi="Arial" w:cs="Arial"/>
                <w:szCs w:val="18"/>
              </w:rPr>
            </w:r>
            <w:r w:rsidRPr="008D57AF">
              <w:rPr>
                <w:rFonts w:ascii="Arial" w:hAnsi="Arial" w:cs="Arial"/>
                <w:szCs w:val="18"/>
              </w:rPr>
              <w:fldChar w:fldCharType="separate"/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noProof/>
                <w:szCs w:val="18"/>
              </w:rPr>
              <w:t> </w:t>
            </w:r>
            <w:r w:rsidRPr="008D57AF">
              <w:rPr>
                <w:rFonts w:ascii="Arial" w:hAnsi="Arial" w:cs="Arial"/>
                <w:szCs w:val="18"/>
              </w:rPr>
              <w:fldChar w:fldCharType="end"/>
            </w:r>
            <w:r w:rsidRPr="008D57AF">
              <w:rPr>
                <w:rFonts w:ascii="Arial" w:hAnsi="Arial" w:cs="Arial"/>
                <w:szCs w:val="18"/>
              </w:rPr>
              <w:t xml:space="preserve">             </w:t>
            </w:r>
            <w:r w:rsidR="007B59B1" w:rsidRPr="008D57AF">
              <w:rPr>
                <w:rFonts w:ascii="Arial" w:hAnsi="Arial" w:cs="Arial"/>
              </w:rPr>
              <w:t xml:space="preserve">HSE reference: </w:t>
            </w:r>
            <w:r w:rsidR="007B59B1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9B1" w:rsidRPr="008D57AF">
              <w:rPr>
                <w:rFonts w:ascii="Arial" w:hAnsi="Arial" w:cs="Arial"/>
              </w:rPr>
              <w:instrText xml:space="preserve"> FORMTEXT </w:instrText>
            </w:r>
            <w:r w:rsidR="007B59B1" w:rsidRPr="008D57AF">
              <w:rPr>
                <w:rFonts w:ascii="Arial" w:hAnsi="Arial" w:cs="Arial"/>
              </w:rPr>
            </w:r>
            <w:r w:rsidR="007B59B1" w:rsidRPr="008D57AF">
              <w:rPr>
                <w:rFonts w:ascii="Arial" w:hAnsi="Arial" w:cs="Arial"/>
              </w:rPr>
              <w:fldChar w:fldCharType="separate"/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t> </w:t>
            </w:r>
            <w:r w:rsidR="007B59B1"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               N/R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</w:p>
        </w:tc>
      </w:tr>
      <w:tr w:rsidR="007B59B1" w:rsidRPr="008C57F3" w14:paraId="46FF41A3" w14:textId="77777777" w:rsidTr="00E43E50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shd w:val="clear" w:color="auto" w:fill="auto"/>
          </w:tcPr>
          <w:p w14:paraId="33E8714F" w14:textId="0C954BEF" w:rsidR="007B59B1" w:rsidRPr="008D57AF" w:rsidRDefault="00E04D18" w:rsidP="007B59B1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ceasing the pro</w:t>
            </w:r>
            <w:r w:rsidR="00B519EF" w:rsidRPr="008D57AF">
              <w:rPr>
                <w:rFonts w:ascii="Arial" w:hAnsi="Arial" w:cs="Arial"/>
              </w:rPr>
              <w:t>ject, c</w:t>
            </w:r>
            <w:r w:rsidR="004731EF" w:rsidRPr="008D57AF">
              <w:rPr>
                <w:rFonts w:ascii="Arial" w:hAnsi="Arial" w:cs="Arial"/>
              </w:rPr>
              <w:t>onfirm that the project was closed on RADAR</w:t>
            </w:r>
          </w:p>
        </w:tc>
        <w:tc>
          <w:tcPr>
            <w:tcW w:w="5670" w:type="dxa"/>
            <w:shd w:val="clear" w:color="auto" w:fill="auto"/>
          </w:tcPr>
          <w:p w14:paraId="7F34BDD1" w14:textId="485FCC7F" w:rsidR="004D6D5F" w:rsidRPr="008D57AF" w:rsidRDefault="004D6D5F" w:rsidP="004D6D5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Yes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ab/>
              <w:t xml:space="preserve">No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           </w:t>
            </w:r>
            <w:r w:rsidR="00B519EF" w:rsidRPr="008D57AF">
              <w:rPr>
                <w:rFonts w:ascii="Arial" w:hAnsi="Arial" w:cs="Arial"/>
              </w:rPr>
              <w:t xml:space="preserve">N/R </w:t>
            </w:r>
            <w:r w:rsidR="00B519EF"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9EF" w:rsidRPr="008D57AF">
              <w:rPr>
                <w:rFonts w:ascii="Arial" w:hAnsi="Arial" w:cs="Arial"/>
              </w:rPr>
              <w:instrText xml:space="preserve"> FORMTEXT </w:instrText>
            </w:r>
            <w:r w:rsidR="00B519EF" w:rsidRPr="008D57AF">
              <w:rPr>
                <w:rFonts w:ascii="Arial" w:hAnsi="Arial" w:cs="Arial"/>
              </w:rPr>
            </w:r>
            <w:r w:rsidR="00B519EF" w:rsidRPr="008D57AF">
              <w:rPr>
                <w:rFonts w:ascii="Arial" w:hAnsi="Arial" w:cs="Arial"/>
              </w:rPr>
              <w:fldChar w:fldCharType="separate"/>
            </w:r>
            <w:r w:rsidR="00B519EF" w:rsidRPr="008D57AF">
              <w:rPr>
                <w:rFonts w:ascii="Arial" w:hAnsi="Arial" w:cs="Arial"/>
              </w:rPr>
              <w:t> </w:t>
            </w:r>
            <w:r w:rsidR="00B519EF" w:rsidRPr="008D57AF">
              <w:rPr>
                <w:rFonts w:ascii="Arial" w:hAnsi="Arial" w:cs="Arial"/>
              </w:rPr>
              <w:t> </w:t>
            </w:r>
            <w:r w:rsidR="00B519EF" w:rsidRPr="008D57AF">
              <w:rPr>
                <w:rFonts w:ascii="Arial" w:hAnsi="Arial" w:cs="Arial"/>
              </w:rPr>
              <w:t> </w:t>
            </w:r>
            <w:r w:rsidR="00B519EF" w:rsidRPr="008D57AF">
              <w:rPr>
                <w:rFonts w:ascii="Arial" w:hAnsi="Arial" w:cs="Arial"/>
              </w:rPr>
              <w:t> </w:t>
            </w:r>
            <w:r w:rsidR="00B519EF" w:rsidRPr="008D57AF">
              <w:rPr>
                <w:rFonts w:ascii="Arial" w:hAnsi="Arial" w:cs="Arial"/>
              </w:rPr>
              <w:t> </w:t>
            </w:r>
            <w:r w:rsidR="00B519EF"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              </w:t>
            </w:r>
          </w:p>
          <w:p w14:paraId="774FAF26" w14:textId="54DB362B" w:rsidR="007B59B1" w:rsidRPr="008D57AF" w:rsidRDefault="004D6D5F" w:rsidP="004D6D5F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If no, provide the reason: 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</w:t>
            </w:r>
          </w:p>
        </w:tc>
      </w:tr>
      <w:tr w:rsidR="00D56A55" w:rsidRPr="008C57F3" w14:paraId="3E401E9A" w14:textId="77777777" w:rsidTr="00831FF8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058582E0" w14:textId="1FE98335" w:rsidR="00D56A55" w:rsidRPr="008D57AF" w:rsidRDefault="00725A98" w:rsidP="00D56A55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>If ceasing the project</w:t>
            </w:r>
            <w:r w:rsidR="003E3092" w:rsidRPr="008D57AF">
              <w:rPr>
                <w:rFonts w:ascii="Arial" w:hAnsi="Arial" w:cs="Arial"/>
              </w:rPr>
              <w:t>, c</w:t>
            </w:r>
            <w:r w:rsidR="00D56A55" w:rsidRPr="008D57AF">
              <w:rPr>
                <w:rFonts w:ascii="Arial" w:hAnsi="Arial" w:cs="Arial"/>
              </w:rPr>
              <w:t>onfirm that any other connected activities were closed on RADAR:</w:t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711158E1" w14:textId="38BE7AAA" w:rsidR="00D56A55" w:rsidRPr="008D57AF" w:rsidRDefault="00D56A55" w:rsidP="00D56A55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Yes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ab/>
              <w:t xml:space="preserve">No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           N/R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</w:t>
            </w:r>
          </w:p>
          <w:p w14:paraId="6DFA8152" w14:textId="418B9CAF" w:rsidR="00D56A55" w:rsidRPr="008D57AF" w:rsidRDefault="00D56A55" w:rsidP="00D56A55">
            <w:pPr>
              <w:pStyle w:val="tablequestion"/>
              <w:rPr>
                <w:rFonts w:ascii="Arial" w:hAnsi="Arial" w:cs="Arial"/>
              </w:rPr>
            </w:pPr>
            <w:r w:rsidRPr="008D57AF">
              <w:rPr>
                <w:rFonts w:ascii="Arial" w:hAnsi="Arial" w:cs="Arial"/>
              </w:rPr>
              <w:t xml:space="preserve">If yes, provide details:  </w:t>
            </w:r>
            <w:r w:rsidRPr="008D57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7AF">
              <w:rPr>
                <w:rFonts w:ascii="Arial" w:hAnsi="Arial" w:cs="Arial"/>
              </w:rPr>
              <w:instrText xml:space="preserve"> FORMTEXT </w:instrText>
            </w:r>
            <w:r w:rsidRPr="008D57AF">
              <w:rPr>
                <w:rFonts w:ascii="Arial" w:hAnsi="Arial" w:cs="Arial"/>
              </w:rPr>
            </w:r>
            <w:r w:rsidRPr="008D57AF">
              <w:rPr>
                <w:rFonts w:ascii="Arial" w:hAnsi="Arial" w:cs="Arial"/>
              </w:rPr>
              <w:fldChar w:fldCharType="separate"/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t> </w:t>
            </w:r>
            <w:r w:rsidRPr="008D57AF">
              <w:rPr>
                <w:rFonts w:ascii="Arial" w:hAnsi="Arial" w:cs="Arial"/>
              </w:rPr>
              <w:fldChar w:fldCharType="end"/>
            </w:r>
            <w:r w:rsidRPr="008D57AF">
              <w:rPr>
                <w:rFonts w:ascii="Arial" w:hAnsi="Arial" w:cs="Arial"/>
              </w:rPr>
              <w:t xml:space="preserve">       </w:t>
            </w:r>
          </w:p>
        </w:tc>
      </w:tr>
      <w:tr w:rsidR="00175E24" w:rsidRPr="008C57F3" w14:paraId="46BF31EA" w14:textId="77777777" w:rsidTr="00831FF8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2CF4608A" w14:textId="10549201" w:rsidR="00175E24" w:rsidRPr="009A6D3B" w:rsidRDefault="009A6D3B" w:rsidP="00D56A55">
            <w:pPr>
              <w:pStyle w:val="table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that relevant spreadsheets </w:t>
            </w:r>
            <w:r w:rsidR="00F6046E">
              <w:rPr>
                <w:rFonts w:ascii="Arial" w:hAnsi="Arial" w:cs="Arial"/>
              </w:rPr>
              <w:t>have been updated and the licence documentation archived</w:t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432638D2" w14:textId="6ABD186B" w:rsidR="00795FA7" w:rsidRPr="00955FB7" w:rsidRDefault="00795FA7" w:rsidP="00795FA7">
            <w:pPr>
              <w:pStyle w:val="tablequestion"/>
              <w:rPr>
                <w:rFonts w:ascii="Arial" w:hAnsi="Arial" w:cs="Arial"/>
                <w:i/>
              </w:rPr>
            </w:pPr>
            <w:r w:rsidRPr="00955FB7">
              <w:rPr>
                <w:rFonts w:ascii="Arial" w:hAnsi="Arial" w:cs="Arial"/>
              </w:rPr>
              <w:t xml:space="preserve">APHA </w:t>
            </w:r>
            <w:r w:rsidR="008D57AF">
              <w:rPr>
                <w:rFonts w:ascii="Arial" w:hAnsi="Arial" w:cs="Arial"/>
              </w:rPr>
              <w:t xml:space="preserve">    </w:t>
            </w:r>
            <w:r w:rsidRPr="00955FB7">
              <w:rPr>
                <w:rFonts w:ascii="Arial" w:hAnsi="Arial" w:cs="Arial"/>
              </w:rPr>
              <w:t xml:space="preserve">  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B7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fldChar w:fldCharType="end"/>
            </w:r>
            <w:r w:rsidRPr="00955FB7">
              <w:rPr>
                <w:rFonts w:ascii="Arial" w:hAnsi="Arial" w:cs="Arial"/>
                <w:i/>
              </w:rPr>
              <w:t xml:space="preserve">  </w:t>
            </w:r>
          </w:p>
          <w:p w14:paraId="09AF001A" w14:textId="355DBB2F" w:rsidR="00175E24" w:rsidRDefault="00795FA7" w:rsidP="00795FA7">
            <w:pPr>
              <w:pStyle w:val="tablequestion"/>
              <w:rPr>
                <w:rFonts w:ascii="Arial" w:hAnsi="Arial" w:cs="Arial"/>
              </w:rPr>
            </w:pPr>
            <w:r w:rsidRPr="00955FB7">
              <w:rPr>
                <w:rFonts w:ascii="Arial" w:hAnsi="Arial" w:cs="Arial"/>
              </w:rPr>
              <w:t xml:space="preserve">SAPO   </w:t>
            </w:r>
            <w:r w:rsidR="008D57AF">
              <w:rPr>
                <w:rFonts w:ascii="Arial" w:hAnsi="Arial" w:cs="Arial"/>
              </w:rPr>
              <w:t xml:space="preserve">    </w:t>
            </w:r>
            <w:r w:rsidRPr="00955FB7">
              <w:rPr>
                <w:rFonts w:ascii="Arial" w:hAnsi="Arial" w:cs="Arial"/>
              </w:rPr>
              <w:t xml:space="preserve">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B7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fldChar w:fldCharType="end"/>
            </w:r>
          </w:p>
          <w:p w14:paraId="20BEC7FF" w14:textId="4F6DB8E6" w:rsidR="00795FA7" w:rsidRDefault="00795FA7" w:rsidP="00795FA7">
            <w:pPr>
              <w:pStyle w:val="table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  <w:r w:rsidR="00346324">
              <w:rPr>
                <w:rFonts w:ascii="Arial" w:hAnsi="Arial" w:cs="Arial"/>
              </w:rPr>
              <w:t xml:space="preserve">3 users </w:t>
            </w:r>
            <w:r w:rsidR="008D57AF">
              <w:rPr>
                <w:rFonts w:ascii="Arial" w:hAnsi="Arial" w:cs="Arial"/>
              </w:rPr>
              <w:t xml:space="preserve"> </w:t>
            </w:r>
            <w:r w:rsidR="00346324" w:rsidRPr="00955FB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324" w:rsidRPr="00955FB7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="00346324" w:rsidRPr="00955FB7">
              <w:rPr>
                <w:rFonts w:ascii="Arial" w:hAnsi="Arial" w:cs="Arial"/>
              </w:rPr>
              <w:fldChar w:fldCharType="end"/>
            </w:r>
          </w:p>
          <w:p w14:paraId="36286533" w14:textId="0BB8E674" w:rsidR="00536EF1" w:rsidRPr="009A6D3B" w:rsidRDefault="00536EF1" w:rsidP="00795FA7">
            <w:pPr>
              <w:pStyle w:val="table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N/R  </w:t>
            </w:r>
            <w:r w:rsidR="008D57AF">
              <w:rPr>
                <w:rFonts w:ascii="Arial" w:hAnsi="Arial" w:cs="Arial"/>
              </w:rPr>
              <w:t xml:space="preserve">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B7">
              <w:rPr>
                <w:rFonts w:ascii="Arial" w:hAnsi="Arial" w:cs="Arial"/>
              </w:rPr>
              <w:instrText xml:space="preserve"> FORMCHECKBOX </w:instrText>
            </w:r>
            <w:r w:rsidR="003D3B30">
              <w:rPr>
                <w:rFonts w:ascii="Arial" w:hAnsi="Arial" w:cs="Arial"/>
              </w:rPr>
            </w:r>
            <w:r w:rsidR="003D3B30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fldChar w:fldCharType="end"/>
            </w:r>
          </w:p>
        </w:tc>
      </w:tr>
      <w:tr w:rsidR="00396B76" w:rsidRPr="00955FB7" w14:paraId="57A816B3" w14:textId="77777777" w:rsidTr="00396B76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5B85AAA1" w14:textId="77777777" w:rsidR="00396B76" w:rsidRPr="00955FB7" w:rsidRDefault="00396B76" w:rsidP="00955FB7">
            <w:pPr>
              <w:pStyle w:val="tablequestion"/>
              <w:rPr>
                <w:rFonts w:ascii="Arial" w:hAnsi="Arial" w:cs="Arial"/>
              </w:rPr>
            </w:pPr>
            <w:r w:rsidRPr="00955FB7">
              <w:rPr>
                <w:rFonts w:ascii="Arial" w:hAnsi="Arial" w:cs="Arial"/>
              </w:rPr>
              <w:t xml:space="preserve">Name: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FB7">
              <w:rPr>
                <w:rFonts w:ascii="Arial" w:hAnsi="Arial" w:cs="Arial"/>
              </w:rPr>
              <w:instrText xml:space="preserve"> FORMTEXT </w:instrText>
            </w:r>
            <w:r w:rsidRPr="00955FB7">
              <w:rPr>
                <w:rFonts w:ascii="Arial" w:hAnsi="Arial" w:cs="Arial"/>
              </w:rPr>
            </w:r>
            <w:r w:rsidRPr="00955FB7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31EFCD6A" w14:textId="77777777" w:rsidR="00396B76" w:rsidRPr="00396B76" w:rsidRDefault="00396B76" w:rsidP="00955FB7">
            <w:pPr>
              <w:pStyle w:val="tablequestion"/>
              <w:rPr>
                <w:rFonts w:ascii="Arial" w:hAnsi="Arial" w:cs="Arial"/>
              </w:rPr>
            </w:pPr>
            <w:r w:rsidRPr="00955FB7">
              <w:rPr>
                <w:rFonts w:ascii="Arial" w:hAnsi="Arial" w:cs="Arial"/>
              </w:rPr>
              <w:t>Position:</w:t>
            </w:r>
            <w:r w:rsidRPr="00396B76">
              <w:rPr>
                <w:rFonts w:ascii="Arial" w:hAnsi="Arial" w:cs="Arial"/>
              </w:rPr>
              <w:t xml:space="preserve"> </w:t>
            </w:r>
            <w:r w:rsidRPr="00396B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B76">
              <w:rPr>
                <w:rFonts w:ascii="Arial" w:hAnsi="Arial" w:cs="Arial"/>
              </w:rPr>
              <w:instrText xml:space="preserve"> FORMTEXT </w:instrText>
            </w:r>
            <w:r w:rsidRPr="00396B76">
              <w:rPr>
                <w:rFonts w:ascii="Arial" w:hAnsi="Arial" w:cs="Arial"/>
              </w:rPr>
            </w:r>
            <w:r w:rsidRPr="00396B76">
              <w:rPr>
                <w:rFonts w:ascii="Arial" w:hAnsi="Arial" w:cs="Arial"/>
              </w:rPr>
              <w:fldChar w:fldCharType="separate"/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fldChar w:fldCharType="end"/>
            </w:r>
          </w:p>
        </w:tc>
      </w:tr>
      <w:tr w:rsidR="00396B76" w:rsidRPr="00955FB7" w14:paraId="5592AB68" w14:textId="77777777" w:rsidTr="00396B76">
        <w:tblPrEx>
          <w:tblBorders>
            <w:top w:val="single" w:sz="4" w:space="0" w:color="4D69A1"/>
            <w:left w:val="single" w:sz="4" w:space="0" w:color="4D69A1"/>
            <w:bottom w:val="single" w:sz="4" w:space="0" w:color="4D69A1"/>
            <w:right w:val="single" w:sz="4" w:space="0" w:color="4D69A1"/>
            <w:insideH w:val="single" w:sz="4" w:space="0" w:color="4D69A1"/>
            <w:insideV w:val="single" w:sz="4" w:space="0" w:color="4D69A1"/>
          </w:tblBorders>
        </w:tblPrEx>
        <w:trPr>
          <w:cantSplit/>
          <w:trHeight w:val="295"/>
        </w:trPr>
        <w:tc>
          <w:tcPr>
            <w:tcW w:w="4536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667BBDE5" w14:textId="77777777" w:rsidR="00396B76" w:rsidRPr="00955FB7" w:rsidRDefault="00396B76" w:rsidP="00955FB7">
            <w:pPr>
              <w:pStyle w:val="tablequestion"/>
              <w:rPr>
                <w:rFonts w:ascii="Arial" w:hAnsi="Arial" w:cs="Arial"/>
              </w:rPr>
            </w:pPr>
            <w:r w:rsidRPr="00955FB7">
              <w:rPr>
                <w:rFonts w:ascii="Arial" w:hAnsi="Arial" w:cs="Arial"/>
              </w:rPr>
              <w:t xml:space="preserve">Signature: </w:t>
            </w:r>
            <w:r w:rsidRPr="00955FB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FB7">
              <w:rPr>
                <w:rFonts w:ascii="Arial" w:hAnsi="Arial" w:cs="Arial"/>
              </w:rPr>
              <w:instrText xml:space="preserve"> FORMTEXT </w:instrText>
            </w:r>
            <w:r w:rsidRPr="00955FB7">
              <w:rPr>
                <w:rFonts w:ascii="Arial" w:hAnsi="Arial" w:cs="Arial"/>
              </w:rPr>
            </w:r>
            <w:r w:rsidRPr="00955FB7">
              <w:rPr>
                <w:rFonts w:ascii="Arial" w:hAnsi="Arial" w:cs="Arial"/>
              </w:rPr>
              <w:fldChar w:fldCharType="separate"/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t> </w:t>
            </w:r>
            <w:r w:rsidRPr="00955F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4D69A1"/>
              <w:left w:val="single" w:sz="4" w:space="0" w:color="4D69A1"/>
              <w:bottom w:val="single" w:sz="4" w:space="0" w:color="4D69A1"/>
              <w:right w:val="single" w:sz="4" w:space="0" w:color="4D69A1"/>
            </w:tcBorders>
            <w:shd w:val="clear" w:color="auto" w:fill="auto"/>
          </w:tcPr>
          <w:p w14:paraId="3430F779" w14:textId="77777777" w:rsidR="00396B76" w:rsidRPr="00396B76" w:rsidRDefault="00396B76" w:rsidP="00955FB7">
            <w:pPr>
              <w:pStyle w:val="tablequestion"/>
              <w:rPr>
                <w:rFonts w:ascii="Arial" w:hAnsi="Arial" w:cs="Arial"/>
              </w:rPr>
            </w:pPr>
            <w:r w:rsidRPr="00396B76">
              <w:rPr>
                <w:rFonts w:ascii="Arial" w:hAnsi="Arial" w:cs="Arial"/>
              </w:rPr>
              <w:t xml:space="preserve">Date: </w:t>
            </w:r>
            <w:r w:rsidRPr="00396B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B76">
              <w:rPr>
                <w:rFonts w:ascii="Arial" w:hAnsi="Arial" w:cs="Arial"/>
              </w:rPr>
              <w:instrText xml:space="preserve"> FORMTEXT </w:instrText>
            </w:r>
            <w:r w:rsidRPr="00396B76">
              <w:rPr>
                <w:rFonts w:ascii="Arial" w:hAnsi="Arial" w:cs="Arial"/>
              </w:rPr>
            </w:r>
            <w:r w:rsidRPr="00396B76">
              <w:rPr>
                <w:rFonts w:ascii="Arial" w:hAnsi="Arial" w:cs="Arial"/>
              </w:rPr>
              <w:fldChar w:fldCharType="separate"/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t> </w:t>
            </w:r>
            <w:r w:rsidRPr="00396B76">
              <w:rPr>
                <w:rFonts w:ascii="Arial" w:hAnsi="Arial" w:cs="Arial"/>
              </w:rPr>
              <w:fldChar w:fldCharType="end"/>
            </w:r>
          </w:p>
        </w:tc>
      </w:tr>
    </w:tbl>
    <w:p w14:paraId="5FD2A526" w14:textId="77777777" w:rsidR="00A92B0F" w:rsidRPr="00396B76" w:rsidRDefault="00A92B0F" w:rsidP="00A92B0F">
      <w:pPr>
        <w:rPr>
          <w:rFonts w:cs="Arial"/>
        </w:rPr>
      </w:pPr>
    </w:p>
    <w:p w14:paraId="2F167980" w14:textId="562BDC2C" w:rsidR="009604C4" w:rsidRDefault="009604C4" w:rsidP="001E1875">
      <w:pPr>
        <w:spacing w:before="0" w:after="0"/>
        <w:rPr>
          <w:rFonts w:cs="Arial"/>
        </w:rPr>
      </w:pPr>
    </w:p>
    <w:p w14:paraId="6BAA573A" w14:textId="00E144B6" w:rsidR="008D57AF" w:rsidRPr="008D57AF" w:rsidRDefault="008D57AF" w:rsidP="008D57AF">
      <w:pPr>
        <w:rPr>
          <w:rFonts w:cs="Arial"/>
        </w:rPr>
      </w:pPr>
    </w:p>
    <w:p w14:paraId="5D159850" w14:textId="2081169F" w:rsidR="008D57AF" w:rsidRPr="008D57AF" w:rsidRDefault="008D57AF" w:rsidP="008D57AF">
      <w:pPr>
        <w:rPr>
          <w:rFonts w:cs="Arial"/>
        </w:rPr>
      </w:pPr>
    </w:p>
    <w:p w14:paraId="134DA3BC" w14:textId="248F3233" w:rsidR="008D57AF" w:rsidRPr="008D57AF" w:rsidRDefault="008D57AF" w:rsidP="008D57AF">
      <w:pPr>
        <w:rPr>
          <w:rFonts w:cs="Arial"/>
        </w:rPr>
      </w:pPr>
    </w:p>
    <w:p w14:paraId="24858C45" w14:textId="32630052" w:rsidR="008D57AF" w:rsidRPr="008D57AF" w:rsidRDefault="008D57AF" w:rsidP="008D57AF">
      <w:pPr>
        <w:rPr>
          <w:rFonts w:cs="Arial"/>
        </w:rPr>
      </w:pPr>
    </w:p>
    <w:p w14:paraId="1B1007AF" w14:textId="51037966" w:rsidR="008D57AF" w:rsidRPr="008D57AF" w:rsidRDefault="008D57AF" w:rsidP="008D57AF">
      <w:pPr>
        <w:rPr>
          <w:rFonts w:cs="Arial"/>
        </w:rPr>
      </w:pPr>
    </w:p>
    <w:p w14:paraId="0D551A12" w14:textId="14D5DA1E" w:rsidR="008D57AF" w:rsidRPr="008D57AF" w:rsidRDefault="008D57AF" w:rsidP="008D57AF">
      <w:pPr>
        <w:rPr>
          <w:rFonts w:cs="Arial"/>
        </w:rPr>
      </w:pPr>
    </w:p>
    <w:p w14:paraId="6B1D5F80" w14:textId="60E5B0F4" w:rsidR="008D57AF" w:rsidRPr="008D57AF" w:rsidRDefault="008D57AF" w:rsidP="008D57AF">
      <w:pPr>
        <w:rPr>
          <w:rFonts w:cs="Arial"/>
        </w:rPr>
      </w:pPr>
    </w:p>
    <w:p w14:paraId="66C2596E" w14:textId="48EDB42A" w:rsidR="008D57AF" w:rsidRPr="008D57AF" w:rsidRDefault="008D57AF" w:rsidP="008D57AF">
      <w:pPr>
        <w:rPr>
          <w:rFonts w:cs="Arial"/>
        </w:rPr>
      </w:pPr>
    </w:p>
    <w:p w14:paraId="62259BFA" w14:textId="57DDB52A" w:rsidR="008D57AF" w:rsidRPr="008D57AF" w:rsidRDefault="008D57AF" w:rsidP="008D57AF">
      <w:pPr>
        <w:rPr>
          <w:rFonts w:cs="Arial"/>
        </w:rPr>
      </w:pPr>
    </w:p>
    <w:p w14:paraId="6F7BE2F3" w14:textId="7EBE642F" w:rsidR="008D57AF" w:rsidRPr="008D57AF" w:rsidRDefault="008D57AF" w:rsidP="008D57AF">
      <w:pPr>
        <w:rPr>
          <w:rFonts w:cs="Arial"/>
        </w:rPr>
      </w:pPr>
    </w:p>
    <w:p w14:paraId="69164C18" w14:textId="177219A6" w:rsidR="008D57AF" w:rsidRPr="008D57AF" w:rsidRDefault="008D57AF" w:rsidP="008D57AF">
      <w:pPr>
        <w:rPr>
          <w:rFonts w:cs="Arial"/>
        </w:rPr>
      </w:pPr>
    </w:p>
    <w:p w14:paraId="0F4EC27C" w14:textId="5B87C5F8" w:rsidR="008D57AF" w:rsidRPr="008D57AF" w:rsidRDefault="008D57AF" w:rsidP="008D57AF">
      <w:pPr>
        <w:rPr>
          <w:rFonts w:cs="Arial"/>
        </w:rPr>
      </w:pPr>
    </w:p>
    <w:p w14:paraId="02C29A68" w14:textId="7EAA3D0D" w:rsidR="008D57AF" w:rsidRPr="008D57AF" w:rsidRDefault="008D57AF" w:rsidP="008D57AF">
      <w:pPr>
        <w:rPr>
          <w:rFonts w:cs="Arial"/>
        </w:rPr>
      </w:pPr>
    </w:p>
    <w:p w14:paraId="63F5218C" w14:textId="4E14D226" w:rsidR="008D57AF" w:rsidRPr="008D57AF" w:rsidRDefault="008D57AF" w:rsidP="008D57AF">
      <w:pPr>
        <w:rPr>
          <w:rFonts w:cs="Arial"/>
        </w:rPr>
      </w:pPr>
    </w:p>
    <w:p w14:paraId="0FCED0ED" w14:textId="0C31D4C4" w:rsidR="008D57AF" w:rsidRPr="008D57AF" w:rsidRDefault="008D57AF" w:rsidP="008D57AF">
      <w:pPr>
        <w:rPr>
          <w:rFonts w:cs="Arial"/>
        </w:rPr>
      </w:pPr>
    </w:p>
    <w:p w14:paraId="6EBC0D4F" w14:textId="3F57930D" w:rsidR="008D57AF" w:rsidRPr="008D57AF" w:rsidRDefault="008D57AF" w:rsidP="008D57AF">
      <w:pPr>
        <w:rPr>
          <w:rFonts w:cs="Arial"/>
        </w:rPr>
      </w:pPr>
    </w:p>
    <w:p w14:paraId="1DB11D3C" w14:textId="2EBB5386" w:rsidR="008D57AF" w:rsidRPr="008D57AF" w:rsidRDefault="008D57AF" w:rsidP="008D57AF">
      <w:pPr>
        <w:rPr>
          <w:rFonts w:cs="Arial"/>
        </w:rPr>
      </w:pPr>
    </w:p>
    <w:p w14:paraId="63801584" w14:textId="43C660FD" w:rsidR="008D57AF" w:rsidRPr="008D57AF" w:rsidRDefault="008D57AF" w:rsidP="008D57AF">
      <w:pPr>
        <w:rPr>
          <w:rFonts w:cs="Arial"/>
        </w:rPr>
      </w:pPr>
    </w:p>
    <w:p w14:paraId="2C83A34D" w14:textId="511C8F32" w:rsidR="008D57AF" w:rsidRPr="008D57AF" w:rsidRDefault="008D57AF" w:rsidP="008D57AF">
      <w:pPr>
        <w:rPr>
          <w:rFonts w:cs="Arial"/>
        </w:rPr>
      </w:pPr>
    </w:p>
    <w:p w14:paraId="4FAE6347" w14:textId="70238D22" w:rsidR="008D57AF" w:rsidRPr="008D57AF" w:rsidRDefault="008D57AF" w:rsidP="008D57AF">
      <w:pPr>
        <w:rPr>
          <w:rFonts w:cs="Arial"/>
        </w:rPr>
      </w:pPr>
    </w:p>
    <w:p w14:paraId="1EEA323C" w14:textId="1995FC65" w:rsidR="008D57AF" w:rsidRPr="008D57AF" w:rsidRDefault="008D57AF" w:rsidP="008D57AF">
      <w:pPr>
        <w:rPr>
          <w:rFonts w:cs="Arial"/>
        </w:rPr>
      </w:pPr>
    </w:p>
    <w:p w14:paraId="2A0064F1" w14:textId="6C2D3881" w:rsidR="008D57AF" w:rsidRPr="008D57AF" w:rsidRDefault="008D57AF" w:rsidP="008D57AF">
      <w:pPr>
        <w:rPr>
          <w:rFonts w:cs="Arial"/>
        </w:rPr>
      </w:pPr>
    </w:p>
    <w:p w14:paraId="3B0D968C" w14:textId="135550E7" w:rsidR="008D57AF" w:rsidRPr="008D57AF" w:rsidRDefault="008D57AF" w:rsidP="008D57AF">
      <w:pPr>
        <w:tabs>
          <w:tab w:val="left" w:pos="8574"/>
        </w:tabs>
        <w:rPr>
          <w:rFonts w:cs="Arial"/>
        </w:rPr>
      </w:pPr>
      <w:r>
        <w:rPr>
          <w:rFonts w:cs="Arial"/>
        </w:rPr>
        <w:tab/>
      </w:r>
    </w:p>
    <w:sectPr w:rsidR="008D57AF" w:rsidRPr="008D57AF" w:rsidSect="00C955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134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2940" w14:textId="77777777" w:rsidR="00DE2CDA" w:rsidRDefault="00DE2CDA">
      <w:r>
        <w:separator/>
      </w:r>
    </w:p>
  </w:endnote>
  <w:endnote w:type="continuationSeparator" w:id="0">
    <w:p w14:paraId="2E66DE56" w14:textId="77777777" w:rsidR="00DE2CDA" w:rsidRDefault="00DE2CDA">
      <w:r>
        <w:continuationSeparator/>
      </w:r>
    </w:p>
  </w:endnote>
  <w:endnote w:type="continuationNotice" w:id="1">
    <w:p w14:paraId="44565A03" w14:textId="77777777" w:rsidR="00DE2CDA" w:rsidRDefault="00DE2C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70741"/>
      <w:docPartObj>
        <w:docPartGallery w:val="Page Numbers (Bottom of Page)"/>
        <w:docPartUnique/>
      </w:docPartObj>
    </w:sdtPr>
    <w:sdtEndPr/>
    <w:sdtContent>
      <w:sdt>
        <w:sdtPr>
          <w:id w:val="1444185755"/>
          <w:docPartObj>
            <w:docPartGallery w:val="Page Numbers (Top of Page)"/>
            <w:docPartUnique/>
          </w:docPartObj>
        </w:sdtPr>
        <w:sdtEndPr/>
        <w:sdtContent>
          <w:p w14:paraId="1AA68CA4" w14:textId="6E025CBC" w:rsidR="004E7E5B" w:rsidRDefault="1E8C7D21" w:rsidP="004E7E5B">
            <w:pPr>
              <w:pStyle w:val="Footer"/>
            </w:pPr>
            <w:r w:rsidRPr="1E8C7D21">
              <w:rPr>
                <w:sz w:val="20"/>
              </w:rPr>
              <w:t xml:space="preserve">F004-Cessation or transfer of an activity            Page </w:t>
            </w:r>
            <w:r w:rsidR="004E7E5B" w:rsidRPr="1E8C7D21">
              <w:rPr>
                <w:sz w:val="20"/>
              </w:rPr>
              <w:fldChar w:fldCharType="begin"/>
            </w:r>
            <w:r w:rsidR="004E7E5B" w:rsidRPr="1E8C7D21">
              <w:rPr>
                <w:sz w:val="20"/>
              </w:rPr>
              <w:instrText xml:space="preserve"> PAGE </w:instrText>
            </w:r>
            <w:r w:rsidR="004E7E5B" w:rsidRPr="1E8C7D21">
              <w:rPr>
                <w:sz w:val="20"/>
              </w:rPr>
              <w:fldChar w:fldCharType="separate"/>
            </w:r>
            <w:r w:rsidRPr="1E8C7D21">
              <w:rPr>
                <w:sz w:val="20"/>
              </w:rPr>
              <w:t>1</w:t>
            </w:r>
            <w:r w:rsidR="004E7E5B" w:rsidRPr="1E8C7D21">
              <w:rPr>
                <w:sz w:val="20"/>
              </w:rPr>
              <w:fldChar w:fldCharType="end"/>
            </w:r>
            <w:r w:rsidRPr="1E8C7D21">
              <w:rPr>
                <w:sz w:val="20"/>
              </w:rPr>
              <w:t xml:space="preserve"> of </w:t>
            </w:r>
            <w:r w:rsidR="004E7E5B" w:rsidRPr="1E8C7D21">
              <w:rPr>
                <w:sz w:val="20"/>
              </w:rPr>
              <w:fldChar w:fldCharType="begin"/>
            </w:r>
            <w:r w:rsidR="004E7E5B" w:rsidRPr="1E8C7D21">
              <w:rPr>
                <w:sz w:val="20"/>
              </w:rPr>
              <w:instrText xml:space="preserve"> NUMPAGES  </w:instrText>
            </w:r>
            <w:r w:rsidR="004E7E5B" w:rsidRPr="1E8C7D21">
              <w:rPr>
                <w:sz w:val="20"/>
              </w:rPr>
              <w:fldChar w:fldCharType="separate"/>
            </w:r>
            <w:r w:rsidRPr="1E8C7D21">
              <w:rPr>
                <w:sz w:val="20"/>
              </w:rPr>
              <w:t>2</w:t>
            </w:r>
            <w:r w:rsidR="004E7E5B" w:rsidRPr="1E8C7D21">
              <w:rPr>
                <w:sz w:val="20"/>
              </w:rPr>
              <w:fldChar w:fldCharType="end"/>
            </w:r>
            <w:r w:rsidRPr="1E8C7D21">
              <w:rPr>
                <w:sz w:val="20"/>
              </w:rPr>
              <w:t xml:space="preserve">    </w:t>
            </w:r>
            <w:r w:rsidR="004E7E5B">
              <w:tab/>
            </w:r>
            <w:r w:rsidRPr="1E8C7D21">
              <w:rPr>
                <w:sz w:val="20"/>
              </w:rPr>
              <w:t xml:space="preserve">                               Version 02</w:t>
            </w:r>
            <w:r w:rsidR="0062551F">
              <w:rPr>
                <w:sz w:val="20"/>
              </w:rPr>
              <w:t xml:space="preserve">, </w:t>
            </w:r>
            <w:r w:rsidRPr="1E8C7D21">
              <w:rPr>
                <w:sz w:val="20"/>
              </w:rPr>
              <w:t>August 2022</w:t>
            </w:r>
            <w:r w:rsidRPr="1E8C7D21">
              <w:rPr>
                <w:b/>
                <w:bCs/>
                <w:sz w:val="24"/>
                <w:szCs w:val="24"/>
              </w:rPr>
              <w:t xml:space="preserve">      </w:t>
            </w:r>
          </w:p>
        </w:sdtContent>
      </w:sdt>
    </w:sdtContent>
  </w:sdt>
  <w:p w14:paraId="3D90EEE0" w14:textId="0FA58422" w:rsidR="00323F2F" w:rsidRPr="00CC7129" w:rsidRDefault="00323F2F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rFonts w:ascii="Century Gothic" w:hAnsi="Century Gothic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DFF" w14:textId="457ACFB2" w:rsidR="004E7E5B" w:rsidRPr="008D57AF" w:rsidRDefault="004E7E5B" w:rsidP="008D57AF">
    <w:pPr>
      <w:pStyle w:val="Footer"/>
      <w:jc w:val="both"/>
      <w:rPr>
        <w:sz w:val="20"/>
      </w:rPr>
    </w:pPr>
    <w:r w:rsidRPr="008D57AF">
      <w:rPr>
        <w:sz w:val="20"/>
      </w:rPr>
      <w:t>F004-</w:t>
    </w:r>
    <w:r w:rsidR="0062551F">
      <w:rPr>
        <w:sz w:val="20"/>
      </w:rPr>
      <w:t>C</w:t>
    </w:r>
    <w:r w:rsidRPr="008D57AF">
      <w:rPr>
        <w:sz w:val="20"/>
      </w:rPr>
      <w:t xml:space="preserve">essation or transfer of an activity    </w:t>
    </w:r>
    <w:r w:rsidR="008D57AF">
      <w:rPr>
        <w:sz w:val="20"/>
      </w:rPr>
      <w:t xml:space="preserve">      </w:t>
    </w:r>
    <w:r w:rsidRPr="008D57AF">
      <w:rPr>
        <w:sz w:val="20"/>
      </w:rPr>
      <w:t xml:space="preserve">Page </w:t>
    </w:r>
    <w:r w:rsidRPr="008D57AF">
      <w:rPr>
        <w:sz w:val="20"/>
      </w:rPr>
      <w:fldChar w:fldCharType="begin"/>
    </w:r>
    <w:r w:rsidRPr="008D57AF">
      <w:rPr>
        <w:sz w:val="20"/>
      </w:rPr>
      <w:instrText xml:space="preserve"> PAGE </w:instrText>
    </w:r>
    <w:r w:rsidRPr="008D57AF">
      <w:rPr>
        <w:sz w:val="20"/>
      </w:rPr>
      <w:fldChar w:fldCharType="separate"/>
    </w:r>
    <w:r w:rsidRPr="008D57AF">
      <w:rPr>
        <w:sz w:val="20"/>
      </w:rPr>
      <w:t>1</w:t>
    </w:r>
    <w:r w:rsidRPr="008D57AF">
      <w:rPr>
        <w:sz w:val="20"/>
      </w:rPr>
      <w:fldChar w:fldCharType="end"/>
    </w:r>
    <w:r w:rsidRPr="008D57AF">
      <w:rPr>
        <w:sz w:val="20"/>
      </w:rPr>
      <w:t xml:space="preserve"> of </w:t>
    </w:r>
    <w:r w:rsidRPr="008D57AF">
      <w:rPr>
        <w:sz w:val="20"/>
      </w:rPr>
      <w:fldChar w:fldCharType="begin"/>
    </w:r>
    <w:r w:rsidRPr="008D57AF">
      <w:rPr>
        <w:sz w:val="20"/>
      </w:rPr>
      <w:instrText xml:space="preserve"> NUMPAGES  </w:instrText>
    </w:r>
    <w:r w:rsidRPr="008D57AF">
      <w:rPr>
        <w:sz w:val="20"/>
      </w:rPr>
      <w:fldChar w:fldCharType="separate"/>
    </w:r>
    <w:r w:rsidRPr="008D57AF">
      <w:rPr>
        <w:sz w:val="20"/>
      </w:rPr>
      <w:t>2</w:t>
    </w:r>
    <w:r w:rsidRPr="008D57AF">
      <w:rPr>
        <w:sz w:val="20"/>
      </w:rPr>
      <w:fldChar w:fldCharType="end"/>
    </w:r>
    <w:r w:rsidRPr="008D57AF">
      <w:rPr>
        <w:sz w:val="20"/>
      </w:rPr>
      <w:t xml:space="preserve">    </w:t>
    </w:r>
    <w:r w:rsidRPr="008D57AF">
      <w:rPr>
        <w:sz w:val="20"/>
      </w:rPr>
      <w:tab/>
    </w:r>
    <w:r w:rsidR="008D57AF">
      <w:rPr>
        <w:sz w:val="20"/>
      </w:rPr>
      <w:t xml:space="preserve">                                 Version 02</w:t>
    </w:r>
    <w:r w:rsidR="0062551F">
      <w:rPr>
        <w:sz w:val="20"/>
      </w:rPr>
      <w:t xml:space="preserve">, </w:t>
    </w:r>
    <w:r w:rsidR="008D57AF">
      <w:rPr>
        <w:sz w:val="20"/>
      </w:rPr>
      <w:t>August 2022</w:t>
    </w:r>
    <w:r w:rsidRPr="008D57AF">
      <w:rPr>
        <w:sz w:val="20"/>
      </w:rPr>
      <w:t xml:space="preserve">      </w:t>
    </w:r>
  </w:p>
  <w:p w14:paraId="79ECC569" w14:textId="65A7352B" w:rsidR="004E7E5B" w:rsidRPr="00993B9F" w:rsidRDefault="004E7E5B">
    <w:pPr>
      <w:pStyle w:val="Footer"/>
      <w:rPr>
        <w:szCs w:val="18"/>
      </w:rPr>
    </w:pPr>
  </w:p>
  <w:p w14:paraId="315EEBD5" w14:textId="455B20A7" w:rsidR="00323F2F" w:rsidRPr="00993B9F" w:rsidRDefault="00323F2F" w:rsidP="002B09F3">
    <w:pPr>
      <w:pStyle w:val="Footer"/>
      <w:tabs>
        <w:tab w:val="clear" w:pos="4153"/>
        <w:tab w:val="clear" w:pos="8306"/>
        <w:tab w:val="center" w:pos="5103"/>
        <w:tab w:val="right" w:pos="10206"/>
      </w:tabs>
      <w:jc w:val="center"/>
      <w:rPr>
        <w:rFonts w:ascii="Century Gothic" w:hAnsi="Century Gothic"/>
        <w:color w:val="00008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66C2" w14:textId="77777777" w:rsidR="00DE2CDA" w:rsidRDefault="00DE2CDA" w:rsidP="008D4BF2">
      <w:pPr>
        <w:pStyle w:val="List2"/>
        <w:rPr>
          <w:rFonts w:ascii="Arial" w:hAnsi="Arial"/>
          <w:sz w:val="18"/>
          <w:lang w:val="en-GB"/>
        </w:rPr>
      </w:pPr>
      <w:r>
        <w:separator/>
      </w:r>
    </w:p>
  </w:footnote>
  <w:footnote w:type="continuationSeparator" w:id="0">
    <w:p w14:paraId="37BEEE98" w14:textId="77777777" w:rsidR="00DE2CDA" w:rsidRDefault="00DE2CDA">
      <w:r>
        <w:continuationSeparator/>
      </w:r>
    </w:p>
  </w:footnote>
  <w:footnote w:type="continuationNotice" w:id="1">
    <w:p w14:paraId="0A1B9371" w14:textId="77777777" w:rsidR="00DE2CDA" w:rsidRDefault="00DE2C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6572263" w14:paraId="7405B8B7" w14:textId="77777777" w:rsidTr="76572263">
      <w:tc>
        <w:tcPr>
          <w:tcW w:w="3400" w:type="dxa"/>
        </w:tcPr>
        <w:p w14:paraId="5C6896A0" w14:textId="67A1A99F" w:rsidR="76572263" w:rsidRDefault="76572263" w:rsidP="76572263">
          <w:pPr>
            <w:pStyle w:val="Header"/>
            <w:ind w:left="-115"/>
          </w:pPr>
        </w:p>
      </w:tc>
      <w:tc>
        <w:tcPr>
          <w:tcW w:w="3400" w:type="dxa"/>
        </w:tcPr>
        <w:p w14:paraId="2C349889" w14:textId="7A45FFB3" w:rsidR="76572263" w:rsidRDefault="76572263" w:rsidP="76572263">
          <w:pPr>
            <w:pStyle w:val="Header"/>
            <w:jc w:val="center"/>
          </w:pPr>
        </w:p>
      </w:tc>
      <w:tc>
        <w:tcPr>
          <w:tcW w:w="3400" w:type="dxa"/>
        </w:tcPr>
        <w:p w14:paraId="0D2595DD" w14:textId="1F100E1E" w:rsidR="76572263" w:rsidRDefault="76572263" w:rsidP="76572263">
          <w:pPr>
            <w:pStyle w:val="Header"/>
            <w:ind w:right="-115"/>
            <w:jc w:val="right"/>
          </w:pPr>
        </w:p>
      </w:tc>
    </w:tr>
  </w:tbl>
  <w:p w14:paraId="1EAA9693" w14:textId="00ADE1AE" w:rsidR="76572263" w:rsidRDefault="76572263" w:rsidP="76572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6572263" w14:paraId="7570949D" w14:textId="77777777" w:rsidTr="76572263">
      <w:tc>
        <w:tcPr>
          <w:tcW w:w="3400" w:type="dxa"/>
        </w:tcPr>
        <w:p w14:paraId="46DBAC11" w14:textId="6F7311B9" w:rsidR="76572263" w:rsidRDefault="76572263" w:rsidP="76572263">
          <w:pPr>
            <w:pStyle w:val="Header"/>
            <w:ind w:left="-115"/>
          </w:pPr>
        </w:p>
      </w:tc>
      <w:tc>
        <w:tcPr>
          <w:tcW w:w="3400" w:type="dxa"/>
        </w:tcPr>
        <w:p w14:paraId="60F8EFD5" w14:textId="495E3099" w:rsidR="76572263" w:rsidRDefault="76572263" w:rsidP="76572263">
          <w:pPr>
            <w:pStyle w:val="Header"/>
            <w:jc w:val="center"/>
          </w:pPr>
        </w:p>
      </w:tc>
      <w:tc>
        <w:tcPr>
          <w:tcW w:w="3400" w:type="dxa"/>
        </w:tcPr>
        <w:p w14:paraId="3B577A98" w14:textId="13F25722" w:rsidR="76572263" w:rsidRDefault="76572263" w:rsidP="76572263">
          <w:pPr>
            <w:pStyle w:val="Header"/>
            <w:ind w:right="-115"/>
            <w:jc w:val="right"/>
          </w:pPr>
        </w:p>
      </w:tc>
    </w:tr>
  </w:tbl>
  <w:p w14:paraId="4EBF399E" w14:textId="1E70EC87" w:rsidR="76572263" w:rsidRDefault="76572263" w:rsidP="76572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B4290C"/>
    <w:lvl w:ilvl="0">
      <w:start w:val="1"/>
      <w:numFmt w:val="decimal"/>
      <w:pStyle w:val="Heading1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pStyle w:val="Heading2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pStyle w:val="Heading7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8138AE2C"/>
    <w:lvl w:ilvl="0">
      <w:numFmt w:val="bullet"/>
      <w:lvlText w:val="*"/>
      <w:lvlJc w:val="left"/>
    </w:lvl>
  </w:abstractNum>
  <w:abstractNum w:abstractNumId="2" w15:restartNumberingAfterBreak="0">
    <w:nsid w:val="08653270"/>
    <w:multiLevelType w:val="hybridMultilevel"/>
    <w:tmpl w:val="4E5EF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DBB"/>
    <w:multiLevelType w:val="multilevel"/>
    <w:tmpl w:val="35764B2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7.%8.%9"/>
      <w:legacy w:legacy="1" w:legacySpace="120" w:legacyIndent="1584"/>
      <w:lvlJc w:val="left"/>
      <w:pPr>
        <w:ind w:left="1584" w:hanging="1584"/>
      </w:pPr>
    </w:lvl>
  </w:abstractNum>
  <w:abstractNum w:abstractNumId="4" w15:restartNumberingAfterBreak="0">
    <w:nsid w:val="0E241F09"/>
    <w:multiLevelType w:val="multilevel"/>
    <w:tmpl w:val="A2C85D2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7.%8.%9"/>
      <w:legacy w:legacy="1" w:legacySpace="120" w:legacyIndent="1584"/>
      <w:lvlJc w:val="left"/>
      <w:pPr>
        <w:ind w:left="1584" w:hanging="1584"/>
      </w:pPr>
    </w:lvl>
  </w:abstractNum>
  <w:abstractNum w:abstractNumId="5" w15:restartNumberingAfterBreak="0">
    <w:nsid w:val="136833FD"/>
    <w:multiLevelType w:val="hybridMultilevel"/>
    <w:tmpl w:val="ED1A8116"/>
    <w:lvl w:ilvl="0" w:tplc="10BA2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359"/>
    <w:multiLevelType w:val="hybridMultilevel"/>
    <w:tmpl w:val="AA2E2CDE"/>
    <w:lvl w:ilvl="0" w:tplc="AA9EEC14">
      <w:start w:val="1"/>
      <w:numFmt w:val="decimal"/>
      <w:lvlText w:val="2.%1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i w:val="0"/>
        <w:sz w:val="26"/>
        <w:szCs w:val="26"/>
      </w:rPr>
    </w:lvl>
    <w:lvl w:ilvl="1" w:tplc="236C67F4">
      <w:start w:val="1"/>
      <w:numFmt w:val="decimal"/>
      <w:lvlText w:val="2.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61875"/>
    <w:multiLevelType w:val="hybridMultilevel"/>
    <w:tmpl w:val="29E222C8"/>
    <w:lvl w:ilvl="0" w:tplc="3FFE692C">
      <w:start w:val="4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A64C1D7A">
      <w:start w:val="4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3692A"/>
    <w:multiLevelType w:val="hybridMultilevel"/>
    <w:tmpl w:val="813086DA"/>
    <w:lvl w:ilvl="0" w:tplc="494C564E">
      <w:start w:val="3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A0B63"/>
    <w:multiLevelType w:val="hybridMultilevel"/>
    <w:tmpl w:val="0D9EDB7E"/>
    <w:lvl w:ilvl="0" w:tplc="C100B53A">
      <w:start w:val="1"/>
      <w:numFmt w:val="decimal"/>
      <w:lvlText w:val="2.2.1.%1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40EA8"/>
    <w:multiLevelType w:val="hybridMultilevel"/>
    <w:tmpl w:val="9730ABE8"/>
    <w:lvl w:ilvl="0" w:tplc="24B8F3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210E6"/>
    <w:multiLevelType w:val="singleLevel"/>
    <w:tmpl w:val="D132099C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2" w15:restartNumberingAfterBreak="0">
    <w:nsid w:val="585163A6"/>
    <w:multiLevelType w:val="hybridMultilevel"/>
    <w:tmpl w:val="1DFA6B6E"/>
    <w:lvl w:ilvl="0" w:tplc="EA44B622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 w:tplc="C90AFC60">
      <w:start w:val="1"/>
      <w:numFmt w:val="decimal"/>
      <w:lvlText w:val="3.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AAA85D6C">
      <w:start w:val="2"/>
      <w:numFmt w:val="decimal"/>
      <w:lvlText w:val="3.5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3C1AA1"/>
    <w:multiLevelType w:val="hybridMultilevel"/>
    <w:tmpl w:val="81F4CE2A"/>
    <w:lvl w:ilvl="0" w:tplc="01149A1C">
      <w:start w:val="1"/>
      <w:numFmt w:val="decimal"/>
      <w:lvlText w:val="1.3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C3A16"/>
    <w:multiLevelType w:val="hybridMultilevel"/>
    <w:tmpl w:val="DE82BF72"/>
    <w:lvl w:ilvl="0" w:tplc="49A8036A">
      <w:start w:val="1"/>
      <w:numFmt w:val="decimal"/>
      <w:lvlText w:val="1.2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62F76"/>
    <w:multiLevelType w:val="hybridMultilevel"/>
    <w:tmpl w:val="1C987B12"/>
    <w:lvl w:ilvl="0" w:tplc="416639C6">
      <w:start w:val="3"/>
      <w:numFmt w:val="decimal"/>
      <w:lvlText w:val="2.3.%1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4B7E8386">
      <w:start w:val="1"/>
      <w:numFmt w:val="decimal"/>
      <w:lvlText w:val="2.3.3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7A5EE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3FCE"/>
    <w:multiLevelType w:val="hybridMultilevel"/>
    <w:tmpl w:val="FB28D396"/>
    <w:lvl w:ilvl="0" w:tplc="FE689868">
      <w:start w:val="1"/>
      <w:numFmt w:val="decimal"/>
      <w:lvlText w:val="2.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65D7C"/>
    <w:multiLevelType w:val="multilevel"/>
    <w:tmpl w:val="A2C85D2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7.%8.%9"/>
      <w:legacy w:legacy="1" w:legacySpace="120" w:legacyIndent="1584"/>
      <w:lvlJc w:val="left"/>
      <w:pPr>
        <w:ind w:left="1584" w:hanging="1584"/>
      </w:pPr>
    </w:lvl>
  </w:abstractNum>
  <w:abstractNum w:abstractNumId="18" w15:restartNumberingAfterBreak="0">
    <w:nsid w:val="7B72225D"/>
    <w:multiLevelType w:val="hybridMultilevel"/>
    <w:tmpl w:val="F2EA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170"/>
        <w:lvlJc w:val="left"/>
        <w:pPr>
          <w:ind w:left="170" w:hanging="170"/>
        </w:pPr>
        <w:rPr>
          <w:rFonts w:ascii="Symbol" w:hAnsi="Symbol" w:hint="default"/>
          <w:sz w:val="20"/>
        </w:rPr>
      </w:lvl>
    </w:lvlOverride>
  </w:num>
  <w:num w:numId="3">
    <w:abstractNumId w:val="11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4"/>
  </w:num>
  <w:num w:numId="9">
    <w:abstractNumId w:val="13"/>
  </w:num>
  <w:num w:numId="10">
    <w:abstractNumId w:val="8"/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0"/>
    <w:lvlOverride w:ilvl="0">
      <w:startOverride w:val="4"/>
    </w:lvlOverride>
    <w:lvlOverride w:ilvl="1"/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20">
    <w:abstractNumId w:val="5"/>
  </w:num>
  <w:num w:numId="21">
    <w:abstractNumId w:val="18"/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LKIKpT+Qtx6GIjnjD3jPydT6XLI3VOi/Q+OpvDZ7kPRxlzMzIVHGDjv2vFUkOUGPwMzLR9LM2IoHYk08FOZfQ==" w:salt="lCSbTpl/bE/smHSSsWiEo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91e47,#7094b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8B"/>
    <w:rsid w:val="00001729"/>
    <w:rsid w:val="00001EFE"/>
    <w:rsid w:val="00004CCF"/>
    <w:rsid w:val="00005E01"/>
    <w:rsid w:val="00006CA0"/>
    <w:rsid w:val="00013C2E"/>
    <w:rsid w:val="00024EE6"/>
    <w:rsid w:val="00026BCB"/>
    <w:rsid w:val="000270A2"/>
    <w:rsid w:val="000302E0"/>
    <w:rsid w:val="00034920"/>
    <w:rsid w:val="0003497D"/>
    <w:rsid w:val="000349B3"/>
    <w:rsid w:val="000376AC"/>
    <w:rsid w:val="00040E0E"/>
    <w:rsid w:val="00044256"/>
    <w:rsid w:val="00045E0E"/>
    <w:rsid w:val="000464A8"/>
    <w:rsid w:val="00050A86"/>
    <w:rsid w:val="000545E9"/>
    <w:rsid w:val="00057597"/>
    <w:rsid w:val="00070318"/>
    <w:rsid w:val="0007176B"/>
    <w:rsid w:val="00071E5C"/>
    <w:rsid w:val="0007256E"/>
    <w:rsid w:val="00074207"/>
    <w:rsid w:val="00075C31"/>
    <w:rsid w:val="00076167"/>
    <w:rsid w:val="000773F4"/>
    <w:rsid w:val="00085FB3"/>
    <w:rsid w:val="0008642C"/>
    <w:rsid w:val="000912EB"/>
    <w:rsid w:val="00091B68"/>
    <w:rsid w:val="000928AB"/>
    <w:rsid w:val="00096F59"/>
    <w:rsid w:val="000A20EC"/>
    <w:rsid w:val="000A4A76"/>
    <w:rsid w:val="000C03CD"/>
    <w:rsid w:val="000C5053"/>
    <w:rsid w:val="000C57D5"/>
    <w:rsid w:val="000D2B1A"/>
    <w:rsid w:val="000D2EB5"/>
    <w:rsid w:val="000D36CD"/>
    <w:rsid w:val="000E1BF6"/>
    <w:rsid w:val="000F0B58"/>
    <w:rsid w:val="000F0D5D"/>
    <w:rsid w:val="000F10D0"/>
    <w:rsid w:val="000F6CD6"/>
    <w:rsid w:val="0010250A"/>
    <w:rsid w:val="00104F17"/>
    <w:rsid w:val="00110684"/>
    <w:rsid w:val="00120253"/>
    <w:rsid w:val="001243C1"/>
    <w:rsid w:val="00131E10"/>
    <w:rsid w:val="00140C11"/>
    <w:rsid w:val="00140E2B"/>
    <w:rsid w:val="001424DA"/>
    <w:rsid w:val="001426EF"/>
    <w:rsid w:val="00142AE8"/>
    <w:rsid w:val="00145CA6"/>
    <w:rsid w:val="00147661"/>
    <w:rsid w:val="00151FF1"/>
    <w:rsid w:val="0015366D"/>
    <w:rsid w:val="00155995"/>
    <w:rsid w:val="00157CED"/>
    <w:rsid w:val="00164AB0"/>
    <w:rsid w:val="00164FA9"/>
    <w:rsid w:val="00165DF0"/>
    <w:rsid w:val="00173ADA"/>
    <w:rsid w:val="00174E0A"/>
    <w:rsid w:val="00175E24"/>
    <w:rsid w:val="001770AC"/>
    <w:rsid w:val="00184429"/>
    <w:rsid w:val="00192D2B"/>
    <w:rsid w:val="001972F7"/>
    <w:rsid w:val="00197877"/>
    <w:rsid w:val="001A7822"/>
    <w:rsid w:val="001A7D15"/>
    <w:rsid w:val="001C149D"/>
    <w:rsid w:val="001C2E1B"/>
    <w:rsid w:val="001C3A2E"/>
    <w:rsid w:val="001C3B84"/>
    <w:rsid w:val="001C4E1B"/>
    <w:rsid w:val="001D0B3B"/>
    <w:rsid w:val="001D2378"/>
    <w:rsid w:val="001D2960"/>
    <w:rsid w:val="001D31A8"/>
    <w:rsid w:val="001D489E"/>
    <w:rsid w:val="001E1875"/>
    <w:rsid w:val="001E36AD"/>
    <w:rsid w:val="001E39F0"/>
    <w:rsid w:val="001E3D99"/>
    <w:rsid w:val="001E651B"/>
    <w:rsid w:val="001F2E1B"/>
    <w:rsid w:val="001F2E38"/>
    <w:rsid w:val="00200CBC"/>
    <w:rsid w:val="00201062"/>
    <w:rsid w:val="00204A3B"/>
    <w:rsid w:val="00204DF9"/>
    <w:rsid w:val="00205A4A"/>
    <w:rsid w:val="0021536E"/>
    <w:rsid w:val="00215852"/>
    <w:rsid w:val="00217DDD"/>
    <w:rsid w:val="00217F39"/>
    <w:rsid w:val="002210D8"/>
    <w:rsid w:val="002224DF"/>
    <w:rsid w:val="002241C8"/>
    <w:rsid w:val="00230489"/>
    <w:rsid w:val="002317A1"/>
    <w:rsid w:val="00231E92"/>
    <w:rsid w:val="002329E7"/>
    <w:rsid w:val="002343E4"/>
    <w:rsid w:val="00240248"/>
    <w:rsid w:val="00241468"/>
    <w:rsid w:val="002423C1"/>
    <w:rsid w:val="002437D2"/>
    <w:rsid w:val="002475F4"/>
    <w:rsid w:val="00254FA2"/>
    <w:rsid w:val="0025607C"/>
    <w:rsid w:val="002605E7"/>
    <w:rsid w:val="00274B4B"/>
    <w:rsid w:val="00275667"/>
    <w:rsid w:val="002763FC"/>
    <w:rsid w:val="002771C3"/>
    <w:rsid w:val="00280189"/>
    <w:rsid w:val="002836C8"/>
    <w:rsid w:val="00283F09"/>
    <w:rsid w:val="00286B9B"/>
    <w:rsid w:val="00293C8B"/>
    <w:rsid w:val="00296052"/>
    <w:rsid w:val="00296B3F"/>
    <w:rsid w:val="002B09F3"/>
    <w:rsid w:val="002B0F49"/>
    <w:rsid w:val="002B2940"/>
    <w:rsid w:val="002B57F6"/>
    <w:rsid w:val="002C1F01"/>
    <w:rsid w:val="002C36A6"/>
    <w:rsid w:val="002C60FB"/>
    <w:rsid w:val="002D085F"/>
    <w:rsid w:val="002E5855"/>
    <w:rsid w:val="002F00C3"/>
    <w:rsid w:val="002F25D3"/>
    <w:rsid w:val="002F6280"/>
    <w:rsid w:val="003021BD"/>
    <w:rsid w:val="00306595"/>
    <w:rsid w:val="003072A0"/>
    <w:rsid w:val="00311275"/>
    <w:rsid w:val="0031317A"/>
    <w:rsid w:val="0031347E"/>
    <w:rsid w:val="00316F94"/>
    <w:rsid w:val="00320899"/>
    <w:rsid w:val="003222EB"/>
    <w:rsid w:val="00323F2F"/>
    <w:rsid w:val="00325E12"/>
    <w:rsid w:val="00327AC6"/>
    <w:rsid w:val="00331BF4"/>
    <w:rsid w:val="00334323"/>
    <w:rsid w:val="00334904"/>
    <w:rsid w:val="00336967"/>
    <w:rsid w:val="003431B1"/>
    <w:rsid w:val="00346324"/>
    <w:rsid w:val="00350908"/>
    <w:rsid w:val="003542A5"/>
    <w:rsid w:val="00354510"/>
    <w:rsid w:val="003548CB"/>
    <w:rsid w:val="00355FBB"/>
    <w:rsid w:val="00360395"/>
    <w:rsid w:val="00360A4C"/>
    <w:rsid w:val="003638AC"/>
    <w:rsid w:val="0036723F"/>
    <w:rsid w:val="00376258"/>
    <w:rsid w:val="003804B0"/>
    <w:rsid w:val="00381252"/>
    <w:rsid w:val="00381926"/>
    <w:rsid w:val="00383FE1"/>
    <w:rsid w:val="00390006"/>
    <w:rsid w:val="00390AFA"/>
    <w:rsid w:val="00396B76"/>
    <w:rsid w:val="003A67AC"/>
    <w:rsid w:val="003B187C"/>
    <w:rsid w:val="003B1925"/>
    <w:rsid w:val="003B3468"/>
    <w:rsid w:val="003B41A3"/>
    <w:rsid w:val="003B51C1"/>
    <w:rsid w:val="003B5681"/>
    <w:rsid w:val="003B6812"/>
    <w:rsid w:val="003C27E1"/>
    <w:rsid w:val="003C34EE"/>
    <w:rsid w:val="003C6437"/>
    <w:rsid w:val="003C6F2C"/>
    <w:rsid w:val="003D05F6"/>
    <w:rsid w:val="003D3B30"/>
    <w:rsid w:val="003D3F99"/>
    <w:rsid w:val="003D68D1"/>
    <w:rsid w:val="003D6DCC"/>
    <w:rsid w:val="003E3092"/>
    <w:rsid w:val="003E3701"/>
    <w:rsid w:val="003E47FD"/>
    <w:rsid w:val="003F1F46"/>
    <w:rsid w:val="003F643C"/>
    <w:rsid w:val="003F72BA"/>
    <w:rsid w:val="00404EC3"/>
    <w:rsid w:val="00404F09"/>
    <w:rsid w:val="00407DD2"/>
    <w:rsid w:val="0041378B"/>
    <w:rsid w:val="00414D03"/>
    <w:rsid w:val="00415C3A"/>
    <w:rsid w:val="00416918"/>
    <w:rsid w:val="00420310"/>
    <w:rsid w:val="00421163"/>
    <w:rsid w:val="004219B3"/>
    <w:rsid w:val="00427565"/>
    <w:rsid w:val="00427E0C"/>
    <w:rsid w:val="00435D9F"/>
    <w:rsid w:val="00451FCE"/>
    <w:rsid w:val="004523E5"/>
    <w:rsid w:val="00453216"/>
    <w:rsid w:val="00454372"/>
    <w:rsid w:val="00456240"/>
    <w:rsid w:val="00461D4F"/>
    <w:rsid w:val="00465D61"/>
    <w:rsid w:val="00467952"/>
    <w:rsid w:val="004731EF"/>
    <w:rsid w:val="00474436"/>
    <w:rsid w:val="004809DF"/>
    <w:rsid w:val="00484D8D"/>
    <w:rsid w:val="004852F9"/>
    <w:rsid w:val="00485564"/>
    <w:rsid w:val="0048766C"/>
    <w:rsid w:val="0049350D"/>
    <w:rsid w:val="00495F44"/>
    <w:rsid w:val="00496226"/>
    <w:rsid w:val="00497AB7"/>
    <w:rsid w:val="00497AF5"/>
    <w:rsid w:val="004A0BEE"/>
    <w:rsid w:val="004A50D7"/>
    <w:rsid w:val="004A7F43"/>
    <w:rsid w:val="004B1B23"/>
    <w:rsid w:val="004B23E3"/>
    <w:rsid w:val="004B5EAD"/>
    <w:rsid w:val="004C0FE4"/>
    <w:rsid w:val="004C15AF"/>
    <w:rsid w:val="004C281C"/>
    <w:rsid w:val="004C6A56"/>
    <w:rsid w:val="004C6FB8"/>
    <w:rsid w:val="004D6D5F"/>
    <w:rsid w:val="004E375B"/>
    <w:rsid w:val="004E4964"/>
    <w:rsid w:val="004E5627"/>
    <w:rsid w:val="004E643D"/>
    <w:rsid w:val="004E671B"/>
    <w:rsid w:val="004E7BFE"/>
    <w:rsid w:val="004E7E5B"/>
    <w:rsid w:val="004F0295"/>
    <w:rsid w:val="004F4EEF"/>
    <w:rsid w:val="005004E1"/>
    <w:rsid w:val="00502327"/>
    <w:rsid w:val="00502684"/>
    <w:rsid w:val="005027A3"/>
    <w:rsid w:val="00504178"/>
    <w:rsid w:val="00504FC0"/>
    <w:rsid w:val="005060D1"/>
    <w:rsid w:val="00510FAB"/>
    <w:rsid w:val="00512119"/>
    <w:rsid w:val="00513686"/>
    <w:rsid w:val="00515CC0"/>
    <w:rsid w:val="00520946"/>
    <w:rsid w:val="005263B8"/>
    <w:rsid w:val="00526615"/>
    <w:rsid w:val="00527F07"/>
    <w:rsid w:val="00535EBF"/>
    <w:rsid w:val="00536856"/>
    <w:rsid w:val="00536EF1"/>
    <w:rsid w:val="00537DCE"/>
    <w:rsid w:val="00541607"/>
    <w:rsid w:val="005471CD"/>
    <w:rsid w:val="0055448B"/>
    <w:rsid w:val="005546D7"/>
    <w:rsid w:val="00554DB1"/>
    <w:rsid w:val="00556B40"/>
    <w:rsid w:val="00556D78"/>
    <w:rsid w:val="005604E9"/>
    <w:rsid w:val="005610D3"/>
    <w:rsid w:val="005612F2"/>
    <w:rsid w:val="005652AB"/>
    <w:rsid w:val="00565D39"/>
    <w:rsid w:val="00570D46"/>
    <w:rsid w:val="005717A2"/>
    <w:rsid w:val="00576D40"/>
    <w:rsid w:val="00577DB3"/>
    <w:rsid w:val="005836EC"/>
    <w:rsid w:val="00584B88"/>
    <w:rsid w:val="0058637C"/>
    <w:rsid w:val="005866DA"/>
    <w:rsid w:val="0058729F"/>
    <w:rsid w:val="0058732D"/>
    <w:rsid w:val="00590214"/>
    <w:rsid w:val="00590237"/>
    <w:rsid w:val="0059359B"/>
    <w:rsid w:val="00593EF6"/>
    <w:rsid w:val="005A2905"/>
    <w:rsid w:val="005A2FE6"/>
    <w:rsid w:val="005A779B"/>
    <w:rsid w:val="005B2805"/>
    <w:rsid w:val="005B36D2"/>
    <w:rsid w:val="005B58C3"/>
    <w:rsid w:val="005C6957"/>
    <w:rsid w:val="005D0838"/>
    <w:rsid w:val="005D22B5"/>
    <w:rsid w:val="005E32CA"/>
    <w:rsid w:val="005E4DA4"/>
    <w:rsid w:val="005E5DBC"/>
    <w:rsid w:val="005E625D"/>
    <w:rsid w:val="005F3F3B"/>
    <w:rsid w:val="006007B4"/>
    <w:rsid w:val="006051AB"/>
    <w:rsid w:val="006145E5"/>
    <w:rsid w:val="006154D2"/>
    <w:rsid w:val="00620016"/>
    <w:rsid w:val="006226E1"/>
    <w:rsid w:val="0062551F"/>
    <w:rsid w:val="0062721B"/>
    <w:rsid w:val="00632422"/>
    <w:rsid w:val="00632E18"/>
    <w:rsid w:val="00636FAE"/>
    <w:rsid w:val="006370D1"/>
    <w:rsid w:val="006415BB"/>
    <w:rsid w:val="006435B6"/>
    <w:rsid w:val="00644C54"/>
    <w:rsid w:val="006479D3"/>
    <w:rsid w:val="00660143"/>
    <w:rsid w:val="006623E1"/>
    <w:rsid w:val="00663956"/>
    <w:rsid w:val="006660BC"/>
    <w:rsid w:val="00666FCF"/>
    <w:rsid w:val="0067455D"/>
    <w:rsid w:val="0067660A"/>
    <w:rsid w:val="006766BE"/>
    <w:rsid w:val="00676F7B"/>
    <w:rsid w:val="00682074"/>
    <w:rsid w:val="00682BC4"/>
    <w:rsid w:val="00683D64"/>
    <w:rsid w:val="006850E7"/>
    <w:rsid w:val="006A0F50"/>
    <w:rsid w:val="006A5759"/>
    <w:rsid w:val="006A7236"/>
    <w:rsid w:val="006B11EA"/>
    <w:rsid w:val="006B36AC"/>
    <w:rsid w:val="006B4288"/>
    <w:rsid w:val="006B539D"/>
    <w:rsid w:val="006C6C5B"/>
    <w:rsid w:val="006C6F77"/>
    <w:rsid w:val="006D03B1"/>
    <w:rsid w:val="006D3F21"/>
    <w:rsid w:val="006E054E"/>
    <w:rsid w:val="006E327C"/>
    <w:rsid w:val="006E3B7E"/>
    <w:rsid w:val="006E4668"/>
    <w:rsid w:val="006E4899"/>
    <w:rsid w:val="006E53A0"/>
    <w:rsid w:val="006F2C6B"/>
    <w:rsid w:val="006F30D6"/>
    <w:rsid w:val="006F5BC9"/>
    <w:rsid w:val="006F72AD"/>
    <w:rsid w:val="0070253F"/>
    <w:rsid w:val="00704DFA"/>
    <w:rsid w:val="00706901"/>
    <w:rsid w:val="007073B7"/>
    <w:rsid w:val="00707D66"/>
    <w:rsid w:val="007135B5"/>
    <w:rsid w:val="0071393A"/>
    <w:rsid w:val="00721343"/>
    <w:rsid w:val="0072202A"/>
    <w:rsid w:val="007249E6"/>
    <w:rsid w:val="00725A98"/>
    <w:rsid w:val="00725B2A"/>
    <w:rsid w:val="00727318"/>
    <w:rsid w:val="0073778E"/>
    <w:rsid w:val="00740D5C"/>
    <w:rsid w:val="00741654"/>
    <w:rsid w:val="00742984"/>
    <w:rsid w:val="00744B70"/>
    <w:rsid w:val="00747F4A"/>
    <w:rsid w:val="00754612"/>
    <w:rsid w:val="00754F52"/>
    <w:rsid w:val="00755BBB"/>
    <w:rsid w:val="00756453"/>
    <w:rsid w:val="00756E6F"/>
    <w:rsid w:val="007606BC"/>
    <w:rsid w:val="0076135F"/>
    <w:rsid w:val="00761A0D"/>
    <w:rsid w:val="007622CE"/>
    <w:rsid w:val="0076503F"/>
    <w:rsid w:val="007656F9"/>
    <w:rsid w:val="00770706"/>
    <w:rsid w:val="007732A0"/>
    <w:rsid w:val="0077755E"/>
    <w:rsid w:val="00777A25"/>
    <w:rsid w:val="007817A5"/>
    <w:rsid w:val="007832D9"/>
    <w:rsid w:val="007846B4"/>
    <w:rsid w:val="00786281"/>
    <w:rsid w:val="007907F3"/>
    <w:rsid w:val="00790B46"/>
    <w:rsid w:val="00790E81"/>
    <w:rsid w:val="00793FD2"/>
    <w:rsid w:val="00795FA7"/>
    <w:rsid w:val="0079768E"/>
    <w:rsid w:val="00797E1C"/>
    <w:rsid w:val="007A2F42"/>
    <w:rsid w:val="007A49F5"/>
    <w:rsid w:val="007A585F"/>
    <w:rsid w:val="007B59B1"/>
    <w:rsid w:val="007C202C"/>
    <w:rsid w:val="007C3D24"/>
    <w:rsid w:val="007C57B9"/>
    <w:rsid w:val="007D0644"/>
    <w:rsid w:val="007E5F58"/>
    <w:rsid w:val="007E66BB"/>
    <w:rsid w:val="007E74A6"/>
    <w:rsid w:val="007F0D4F"/>
    <w:rsid w:val="007F4197"/>
    <w:rsid w:val="007F43ED"/>
    <w:rsid w:val="007F6753"/>
    <w:rsid w:val="007F76FB"/>
    <w:rsid w:val="00800EA3"/>
    <w:rsid w:val="0080179F"/>
    <w:rsid w:val="00803155"/>
    <w:rsid w:val="00804A6F"/>
    <w:rsid w:val="00804BBD"/>
    <w:rsid w:val="008059AC"/>
    <w:rsid w:val="00815911"/>
    <w:rsid w:val="008213D5"/>
    <w:rsid w:val="00822378"/>
    <w:rsid w:val="008256BD"/>
    <w:rsid w:val="00831FF8"/>
    <w:rsid w:val="008377E1"/>
    <w:rsid w:val="0084393E"/>
    <w:rsid w:val="008451C5"/>
    <w:rsid w:val="00845E60"/>
    <w:rsid w:val="0085451A"/>
    <w:rsid w:val="0085757F"/>
    <w:rsid w:val="00863472"/>
    <w:rsid w:val="00865A50"/>
    <w:rsid w:val="00865F2F"/>
    <w:rsid w:val="008708A2"/>
    <w:rsid w:val="00870D98"/>
    <w:rsid w:val="008726BE"/>
    <w:rsid w:val="00874BBC"/>
    <w:rsid w:val="00885130"/>
    <w:rsid w:val="00886B93"/>
    <w:rsid w:val="00886DFF"/>
    <w:rsid w:val="00887A87"/>
    <w:rsid w:val="00894485"/>
    <w:rsid w:val="00894CEA"/>
    <w:rsid w:val="008A2C16"/>
    <w:rsid w:val="008B3858"/>
    <w:rsid w:val="008B7EED"/>
    <w:rsid w:val="008C3078"/>
    <w:rsid w:val="008C57F3"/>
    <w:rsid w:val="008C62B7"/>
    <w:rsid w:val="008C7AD5"/>
    <w:rsid w:val="008D4BF2"/>
    <w:rsid w:val="008D57AF"/>
    <w:rsid w:val="008D6746"/>
    <w:rsid w:val="008D75E0"/>
    <w:rsid w:val="008D7D5D"/>
    <w:rsid w:val="008E0411"/>
    <w:rsid w:val="008E0940"/>
    <w:rsid w:val="008E402C"/>
    <w:rsid w:val="008F282E"/>
    <w:rsid w:val="008F327C"/>
    <w:rsid w:val="008F411B"/>
    <w:rsid w:val="008F6531"/>
    <w:rsid w:val="009071A6"/>
    <w:rsid w:val="009111B7"/>
    <w:rsid w:val="00911C53"/>
    <w:rsid w:val="00916D62"/>
    <w:rsid w:val="009206BA"/>
    <w:rsid w:val="00924645"/>
    <w:rsid w:val="00930FD0"/>
    <w:rsid w:val="00933922"/>
    <w:rsid w:val="0093620A"/>
    <w:rsid w:val="00937AF2"/>
    <w:rsid w:val="00937C82"/>
    <w:rsid w:val="00941D02"/>
    <w:rsid w:val="00943915"/>
    <w:rsid w:val="00946CEC"/>
    <w:rsid w:val="00950772"/>
    <w:rsid w:val="009509AF"/>
    <w:rsid w:val="00956FBA"/>
    <w:rsid w:val="00960260"/>
    <w:rsid w:val="009604C4"/>
    <w:rsid w:val="009659A2"/>
    <w:rsid w:val="00970C48"/>
    <w:rsid w:val="00972016"/>
    <w:rsid w:val="00972828"/>
    <w:rsid w:val="00981B56"/>
    <w:rsid w:val="00983A82"/>
    <w:rsid w:val="00984346"/>
    <w:rsid w:val="009901ED"/>
    <w:rsid w:val="0099048B"/>
    <w:rsid w:val="009907D6"/>
    <w:rsid w:val="00991DEA"/>
    <w:rsid w:val="00993B9F"/>
    <w:rsid w:val="0099563A"/>
    <w:rsid w:val="00995BEF"/>
    <w:rsid w:val="009A05DA"/>
    <w:rsid w:val="009A0AA9"/>
    <w:rsid w:val="009A14A3"/>
    <w:rsid w:val="009A2443"/>
    <w:rsid w:val="009A2AD5"/>
    <w:rsid w:val="009A6D3B"/>
    <w:rsid w:val="009B1679"/>
    <w:rsid w:val="009B1A37"/>
    <w:rsid w:val="009B262E"/>
    <w:rsid w:val="009B519F"/>
    <w:rsid w:val="009B524F"/>
    <w:rsid w:val="009B585C"/>
    <w:rsid w:val="009B5A62"/>
    <w:rsid w:val="009C0EDC"/>
    <w:rsid w:val="009C1EEB"/>
    <w:rsid w:val="009C449F"/>
    <w:rsid w:val="009C5CB4"/>
    <w:rsid w:val="009D2A6D"/>
    <w:rsid w:val="009D5A59"/>
    <w:rsid w:val="009E1AC2"/>
    <w:rsid w:val="009E2C7B"/>
    <w:rsid w:val="009E355A"/>
    <w:rsid w:val="009E3A3D"/>
    <w:rsid w:val="009E4AA0"/>
    <w:rsid w:val="009E6AEB"/>
    <w:rsid w:val="009F1A88"/>
    <w:rsid w:val="00A0145D"/>
    <w:rsid w:val="00A07138"/>
    <w:rsid w:val="00A10DAE"/>
    <w:rsid w:val="00A11B93"/>
    <w:rsid w:val="00A120E1"/>
    <w:rsid w:val="00A14A99"/>
    <w:rsid w:val="00A16DBF"/>
    <w:rsid w:val="00A2171A"/>
    <w:rsid w:val="00A25374"/>
    <w:rsid w:val="00A25497"/>
    <w:rsid w:val="00A31B02"/>
    <w:rsid w:val="00A320CC"/>
    <w:rsid w:val="00A33D09"/>
    <w:rsid w:val="00A4027C"/>
    <w:rsid w:val="00A4476B"/>
    <w:rsid w:val="00A46B5F"/>
    <w:rsid w:val="00A47017"/>
    <w:rsid w:val="00A47E36"/>
    <w:rsid w:val="00A52D14"/>
    <w:rsid w:val="00A57B3A"/>
    <w:rsid w:val="00A60C07"/>
    <w:rsid w:val="00A65CA5"/>
    <w:rsid w:val="00A65F33"/>
    <w:rsid w:val="00A663E4"/>
    <w:rsid w:val="00A66C83"/>
    <w:rsid w:val="00A7211A"/>
    <w:rsid w:val="00A75712"/>
    <w:rsid w:val="00A762AB"/>
    <w:rsid w:val="00A85EC1"/>
    <w:rsid w:val="00A92B0F"/>
    <w:rsid w:val="00A9519F"/>
    <w:rsid w:val="00AB438E"/>
    <w:rsid w:val="00AB45B1"/>
    <w:rsid w:val="00AC1544"/>
    <w:rsid w:val="00AC305B"/>
    <w:rsid w:val="00AC6B55"/>
    <w:rsid w:val="00AD0FE8"/>
    <w:rsid w:val="00AD35B3"/>
    <w:rsid w:val="00AD6EF6"/>
    <w:rsid w:val="00AE0BBD"/>
    <w:rsid w:val="00AE0E09"/>
    <w:rsid w:val="00AE0EA3"/>
    <w:rsid w:val="00AF004C"/>
    <w:rsid w:val="00AF0B3F"/>
    <w:rsid w:val="00AF0DD9"/>
    <w:rsid w:val="00AF0E48"/>
    <w:rsid w:val="00AF1D16"/>
    <w:rsid w:val="00B006F8"/>
    <w:rsid w:val="00B01314"/>
    <w:rsid w:val="00B04158"/>
    <w:rsid w:val="00B07CCD"/>
    <w:rsid w:val="00B11200"/>
    <w:rsid w:val="00B11D5B"/>
    <w:rsid w:val="00B152C0"/>
    <w:rsid w:val="00B170BD"/>
    <w:rsid w:val="00B22AD3"/>
    <w:rsid w:val="00B26E95"/>
    <w:rsid w:val="00B276CC"/>
    <w:rsid w:val="00B3057C"/>
    <w:rsid w:val="00B31353"/>
    <w:rsid w:val="00B31358"/>
    <w:rsid w:val="00B31E79"/>
    <w:rsid w:val="00B320BD"/>
    <w:rsid w:val="00B321FA"/>
    <w:rsid w:val="00B329BE"/>
    <w:rsid w:val="00B33003"/>
    <w:rsid w:val="00B33517"/>
    <w:rsid w:val="00B47123"/>
    <w:rsid w:val="00B5184A"/>
    <w:rsid w:val="00B519EF"/>
    <w:rsid w:val="00B53208"/>
    <w:rsid w:val="00B534E1"/>
    <w:rsid w:val="00B54E0D"/>
    <w:rsid w:val="00B57959"/>
    <w:rsid w:val="00B6286F"/>
    <w:rsid w:val="00B6397D"/>
    <w:rsid w:val="00B65B50"/>
    <w:rsid w:val="00B66611"/>
    <w:rsid w:val="00B66FB9"/>
    <w:rsid w:val="00B711FD"/>
    <w:rsid w:val="00B74B1B"/>
    <w:rsid w:val="00B813D7"/>
    <w:rsid w:val="00B850BD"/>
    <w:rsid w:val="00B87170"/>
    <w:rsid w:val="00B90485"/>
    <w:rsid w:val="00B918C6"/>
    <w:rsid w:val="00B925ED"/>
    <w:rsid w:val="00B93700"/>
    <w:rsid w:val="00B974D3"/>
    <w:rsid w:val="00BA0224"/>
    <w:rsid w:val="00BA39E6"/>
    <w:rsid w:val="00BA4DFC"/>
    <w:rsid w:val="00BA524F"/>
    <w:rsid w:val="00BB06AE"/>
    <w:rsid w:val="00BB59B1"/>
    <w:rsid w:val="00BB7C8B"/>
    <w:rsid w:val="00BC1073"/>
    <w:rsid w:val="00BD182B"/>
    <w:rsid w:val="00BD73C9"/>
    <w:rsid w:val="00BE0FEB"/>
    <w:rsid w:val="00BE1C1C"/>
    <w:rsid w:val="00BE2A60"/>
    <w:rsid w:val="00BE3FB5"/>
    <w:rsid w:val="00BE6260"/>
    <w:rsid w:val="00BF0177"/>
    <w:rsid w:val="00BF4E03"/>
    <w:rsid w:val="00BF5A2A"/>
    <w:rsid w:val="00BF7752"/>
    <w:rsid w:val="00C03CEC"/>
    <w:rsid w:val="00C12BB5"/>
    <w:rsid w:val="00C15C01"/>
    <w:rsid w:val="00C16397"/>
    <w:rsid w:val="00C27BA7"/>
    <w:rsid w:val="00C27ECA"/>
    <w:rsid w:val="00C33BB4"/>
    <w:rsid w:val="00C34197"/>
    <w:rsid w:val="00C35C63"/>
    <w:rsid w:val="00C3628E"/>
    <w:rsid w:val="00C37F24"/>
    <w:rsid w:val="00C40E0C"/>
    <w:rsid w:val="00C45387"/>
    <w:rsid w:val="00C52A5A"/>
    <w:rsid w:val="00C53BD5"/>
    <w:rsid w:val="00C54FF9"/>
    <w:rsid w:val="00C62838"/>
    <w:rsid w:val="00C678E7"/>
    <w:rsid w:val="00C71BEA"/>
    <w:rsid w:val="00C72601"/>
    <w:rsid w:val="00C739C1"/>
    <w:rsid w:val="00C85476"/>
    <w:rsid w:val="00C85F72"/>
    <w:rsid w:val="00C9071E"/>
    <w:rsid w:val="00C930D2"/>
    <w:rsid w:val="00C94842"/>
    <w:rsid w:val="00C953E2"/>
    <w:rsid w:val="00C955FF"/>
    <w:rsid w:val="00C96F04"/>
    <w:rsid w:val="00C973C5"/>
    <w:rsid w:val="00C97848"/>
    <w:rsid w:val="00CA0D13"/>
    <w:rsid w:val="00CA1B05"/>
    <w:rsid w:val="00CA2625"/>
    <w:rsid w:val="00CA2AE2"/>
    <w:rsid w:val="00CB2A94"/>
    <w:rsid w:val="00CB2E89"/>
    <w:rsid w:val="00CB3FE1"/>
    <w:rsid w:val="00CB4F33"/>
    <w:rsid w:val="00CB69F3"/>
    <w:rsid w:val="00CB7291"/>
    <w:rsid w:val="00CB734F"/>
    <w:rsid w:val="00CB77EE"/>
    <w:rsid w:val="00CC3240"/>
    <w:rsid w:val="00CC3BBE"/>
    <w:rsid w:val="00CC7129"/>
    <w:rsid w:val="00CD2C0E"/>
    <w:rsid w:val="00CD35D1"/>
    <w:rsid w:val="00CD4749"/>
    <w:rsid w:val="00CD6C4B"/>
    <w:rsid w:val="00CE0E18"/>
    <w:rsid w:val="00CE3FF1"/>
    <w:rsid w:val="00CE538C"/>
    <w:rsid w:val="00CE7D5B"/>
    <w:rsid w:val="00CF0A6C"/>
    <w:rsid w:val="00CF1F08"/>
    <w:rsid w:val="00CF2534"/>
    <w:rsid w:val="00CF304B"/>
    <w:rsid w:val="00CF4872"/>
    <w:rsid w:val="00D00A02"/>
    <w:rsid w:val="00D01AFA"/>
    <w:rsid w:val="00D02C91"/>
    <w:rsid w:val="00D03493"/>
    <w:rsid w:val="00D0383A"/>
    <w:rsid w:val="00D04D30"/>
    <w:rsid w:val="00D04DF0"/>
    <w:rsid w:val="00D07A71"/>
    <w:rsid w:val="00D114EE"/>
    <w:rsid w:val="00D1156D"/>
    <w:rsid w:val="00D12616"/>
    <w:rsid w:val="00D15E34"/>
    <w:rsid w:val="00D2416C"/>
    <w:rsid w:val="00D32719"/>
    <w:rsid w:val="00D327A9"/>
    <w:rsid w:val="00D33A97"/>
    <w:rsid w:val="00D35578"/>
    <w:rsid w:val="00D4394A"/>
    <w:rsid w:val="00D43D4C"/>
    <w:rsid w:val="00D44EF5"/>
    <w:rsid w:val="00D473B8"/>
    <w:rsid w:val="00D53BA6"/>
    <w:rsid w:val="00D5503D"/>
    <w:rsid w:val="00D562F4"/>
    <w:rsid w:val="00D56A55"/>
    <w:rsid w:val="00D61680"/>
    <w:rsid w:val="00D67C67"/>
    <w:rsid w:val="00D72FDC"/>
    <w:rsid w:val="00D73D0A"/>
    <w:rsid w:val="00D745B2"/>
    <w:rsid w:val="00D74686"/>
    <w:rsid w:val="00D800B9"/>
    <w:rsid w:val="00D80707"/>
    <w:rsid w:val="00D80838"/>
    <w:rsid w:val="00D81D80"/>
    <w:rsid w:val="00D85C12"/>
    <w:rsid w:val="00D86297"/>
    <w:rsid w:val="00D91BBF"/>
    <w:rsid w:val="00D942D9"/>
    <w:rsid w:val="00D94818"/>
    <w:rsid w:val="00D95BEF"/>
    <w:rsid w:val="00D95F98"/>
    <w:rsid w:val="00D9628C"/>
    <w:rsid w:val="00DA2E44"/>
    <w:rsid w:val="00DA41AA"/>
    <w:rsid w:val="00DA6A46"/>
    <w:rsid w:val="00DB0A8B"/>
    <w:rsid w:val="00DB0B35"/>
    <w:rsid w:val="00DB240A"/>
    <w:rsid w:val="00DB6A40"/>
    <w:rsid w:val="00DD1346"/>
    <w:rsid w:val="00DD3033"/>
    <w:rsid w:val="00DD4D15"/>
    <w:rsid w:val="00DD67F3"/>
    <w:rsid w:val="00DE2CDA"/>
    <w:rsid w:val="00DF02E4"/>
    <w:rsid w:val="00DF108F"/>
    <w:rsid w:val="00DF214C"/>
    <w:rsid w:val="00DF34D7"/>
    <w:rsid w:val="00DF359E"/>
    <w:rsid w:val="00DF3692"/>
    <w:rsid w:val="00DF7E70"/>
    <w:rsid w:val="00DF7FD1"/>
    <w:rsid w:val="00E03949"/>
    <w:rsid w:val="00E03F00"/>
    <w:rsid w:val="00E04D18"/>
    <w:rsid w:val="00E04EFC"/>
    <w:rsid w:val="00E06E88"/>
    <w:rsid w:val="00E07B1E"/>
    <w:rsid w:val="00E1272B"/>
    <w:rsid w:val="00E150DE"/>
    <w:rsid w:val="00E227F6"/>
    <w:rsid w:val="00E25044"/>
    <w:rsid w:val="00E27C82"/>
    <w:rsid w:val="00E30B46"/>
    <w:rsid w:val="00E31A8F"/>
    <w:rsid w:val="00E32377"/>
    <w:rsid w:val="00E33689"/>
    <w:rsid w:val="00E40D1A"/>
    <w:rsid w:val="00E445ED"/>
    <w:rsid w:val="00E45F58"/>
    <w:rsid w:val="00E46360"/>
    <w:rsid w:val="00E46C84"/>
    <w:rsid w:val="00E51616"/>
    <w:rsid w:val="00E5224E"/>
    <w:rsid w:val="00E53B14"/>
    <w:rsid w:val="00E54174"/>
    <w:rsid w:val="00E54753"/>
    <w:rsid w:val="00E555F8"/>
    <w:rsid w:val="00E617E2"/>
    <w:rsid w:val="00E62325"/>
    <w:rsid w:val="00E6474D"/>
    <w:rsid w:val="00E64784"/>
    <w:rsid w:val="00E659BB"/>
    <w:rsid w:val="00E66647"/>
    <w:rsid w:val="00E67249"/>
    <w:rsid w:val="00E70493"/>
    <w:rsid w:val="00E72955"/>
    <w:rsid w:val="00E74AD7"/>
    <w:rsid w:val="00E756FD"/>
    <w:rsid w:val="00E77012"/>
    <w:rsid w:val="00E77427"/>
    <w:rsid w:val="00E80CCD"/>
    <w:rsid w:val="00E82C35"/>
    <w:rsid w:val="00E82E60"/>
    <w:rsid w:val="00E9026B"/>
    <w:rsid w:val="00E90FB6"/>
    <w:rsid w:val="00E9119A"/>
    <w:rsid w:val="00EA3CDC"/>
    <w:rsid w:val="00EB2FBE"/>
    <w:rsid w:val="00EB5DD6"/>
    <w:rsid w:val="00EB73D8"/>
    <w:rsid w:val="00EB7C32"/>
    <w:rsid w:val="00EC0687"/>
    <w:rsid w:val="00EC38EF"/>
    <w:rsid w:val="00EC44FC"/>
    <w:rsid w:val="00EC4D9E"/>
    <w:rsid w:val="00EC5936"/>
    <w:rsid w:val="00EC5B0C"/>
    <w:rsid w:val="00EC74E5"/>
    <w:rsid w:val="00ED20BC"/>
    <w:rsid w:val="00ED711E"/>
    <w:rsid w:val="00EE26F4"/>
    <w:rsid w:val="00EE2870"/>
    <w:rsid w:val="00EE48A2"/>
    <w:rsid w:val="00EE49B6"/>
    <w:rsid w:val="00EF0731"/>
    <w:rsid w:val="00EF1010"/>
    <w:rsid w:val="00EF18F0"/>
    <w:rsid w:val="00EF40DB"/>
    <w:rsid w:val="00EF4F20"/>
    <w:rsid w:val="00EF523F"/>
    <w:rsid w:val="00EF52A3"/>
    <w:rsid w:val="00EF5C6E"/>
    <w:rsid w:val="00EF6A9A"/>
    <w:rsid w:val="00F01F21"/>
    <w:rsid w:val="00F045EA"/>
    <w:rsid w:val="00F1585D"/>
    <w:rsid w:val="00F22A0B"/>
    <w:rsid w:val="00F2388F"/>
    <w:rsid w:val="00F256E2"/>
    <w:rsid w:val="00F26D95"/>
    <w:rsid w:val="00F27BDD"/>
    <w:rsid w:val="00F32624"/>
    <w:rsid w:val="00F33398"/>
    <w:rsid w:val="00F361D0"/>
    <w:rsid w:val="00F40908"/>
    <w:rsid w:val="00F43EED"/>
    <w:rsid w:val="00F44AB2"/>
    <w:rsid w:val="00F454E8"/>
    <w:rsid w:val="00F45EC8"/>
    <w:rsid w:val="00F6046E"/>
    <w:rsid w:val="00F63E3A"/>
    <w:rsid w:val="00F63E6E"/>
    <w:rsid w:val="00F643A6"/>
    <w:rsid w:val="00F71001"/>
    <w:rsid w:val="00F864BB"/>
    <w:rsid w:val="00F92D6A"/>
    <w:rsid w:val="00F9498C"/>
    <w:rsid w:val="00F95B07"/>
    <w:rsid w:val="00F96AC6"/>
    <w:rsid w:val="00FA0218"/>
    <w:rsid w:val="00FA0C57"/>
    <w:rsid w:val="00FA145D"/>
    <w:rsid w:val="00FA79CC"/>
    <w:rsid w:val="00FB24B3"/>
    <w:rsid w:val="00FB24FA"/>
    <w:rsid w:val="00FC3D60"/>
    <w:rsid w:val="00FC7AE4"/>
    <w:rsid w:val="00FD346E"/>
    <w:rsid w:val="00FD50D3"/>
    <w:rsid w:val="00FD7E63"/>
    <w:rsid w:val="00FE256A"/>
    <w:rsid w:val="00FE68E0"/>
    <w:rsid w:val="00FE6A56"/>
    <w:rsid w:val="00FF3193"/>
    <w:rsid w:val="01163554"/>
    <w:rsid w:val="012E901C"/>
    <w:rsid w:val="1614CC93"/>
    <w:rsid w:val="1E8C7D21"/>
    <w:rsid w:val="1EFDD184"/>
    <w:rsid w:val="2581F835"/>
    <w:rsid w:val="2B05644C"/>
    <w:rsid w:val="2D7824ED"/>
    <w:rsid w:val="3EDC397F"/>
    <w:rsid w:val="4E6EDC48"/>
    <w:rsid w:val="58E1CCEB"/>
    <w:rsid w:val="6EDA0FB4"/>
    <w:rsid w:val="71BBB5FA"/>
    <w:rsid w:val="765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91e47,#7094b9"/>
    </o:shapedefaults>
    <o:shapelayout v:ext="edit">
      <o:idmap v:ext="edit" data="2"/>
    </o:shapelayout>
  </w:shapeDefaults>
  <w:decimalSymbol w:val="."/>
  <w:listSeparator w:val=","/>
  <w14:docId w14:val="39CA0F63"/>
  <w15:docId w15:val="{343AFD12-DD71-47B9-865D-5F629C5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53"/>
    <w:pPr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911C53"/>
    <w:pPr>
      <w:numPr>
        <w:numId w:val="1"/>
      </w:numPr>
      <w:pBdr>
        <w:top w:val="single" w:sz="4" w:space="4" w:color="1F497D" w:themeColor="text2"/>
        <w:left w:val="single" w:sz="4" w:space="0" w:color="1F497D" w:themeColor="text2"/>
        <w:bottom w:val="single" w:sz="4" w:space="4" w:color="1F497D" w:themeColor="text2"/>
        <w:right w:val="single" w:sz="4" w:space="0" w:color="1F497D" w:themeColor="text2"/>
      </w:pBdr>
      <w:shd w:val="clear" w:color="auto" w:fill="4E69A3"/>
      <w:tabs>
        <w:tab w:val="left" w:pos="360"/>
      </w:tabs>
      <w:spacing w:before="160" w:after="0" w:line="280" w:lineRule="exact"/>
      <w:outlineLvl w:val="0"/>
    </w:pPr>
    <w:rPr>
      <w:rFonts w:ascii="Century Gothic" w:hAnsi="Century Gothic"/>
      <w:b/>
      <w:bCs/>
      <w:smallCap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2343E4"/>
    <w:pPr>
      <w:numPr>
        <w:ilvl w:val="1"/>
        <w:numId w:val="1"/>
      </w:numPr>
      <w:tabs>
        <w:tab w:val="left" w:pos="360"/>
      </w:tabs>
      <w:spacing w:before="120" w:after="0"/>
      <w:outlineLvl w:val="1"/>
    </w:pPr>
    <w:rPr>
      <w:rFonts w:ascii="Century Gothic" w:hAnsi="Century Gothic"/>
      <w:smallCaps/>
      <w:color w:val="052D55"/>
      <w:sz w:val="20"/>
    </w:rPr>
  </w:style>
  <w:style w:type="paragraph" w:styleId="Heading3">
    <w:name w:val="heading 3"/>
    <w:basedOn w:val="Normal"/>
    <w:next w:val="Normal"/>
    <w:qFormat/>
    <w:rsid w:val="002343E4"/>
    <w:pPr>
      <w:numPr>
        <w:ilvl w:val="2"/>
        <w:numId w:val="1"/>
      </w:numPr>
      <w:tabs>
        <w:tab w:val="left" w:pos="720"/>
      </w:tabs>
      <w:spacing w:after="40"/>
      <w:outlineLvl w:val="2"/>
    </w:pPr>
    <w:rPr>
      <w:rFonts w:ascii="Century Gothic" w:hAnsi="Century Gothic"/>
      <w:i/>
      <w:color w:val="052D55"/>
      <w:sz w:val="16"/>
    </w:rPr>
  </w:style>
  <w:style w:type="paragraph" w:styleId="Heading4">
    <w:name w:val="heading 4"/>
    <w:basedOn w:val="Normal"/>
    <w:next w:val="Normal"/>
    <w:qFormat/>
    <w:rsid w:val="0072202A"/>
    <w:pPr>
      <w:tabs>
        <w:tab w:val="left" w:pos="1701"/>
      </w:tabs>
      <w:spacing w:before="60" w:after="60"/>
      <w:outlineLvl w:val="3"/>
    </w:pPr>
    <w:rPr>
      <w:rFonts w:ascii="Century Gothic" w:hAnsi="Century Gothic"/>
      <w:b/>
      <w:sz w:val="16"/>
      <w:szCs w:val="16"/>
    </w:rPr>
  </w:style>
  <w:style w:type="paragraph" w:styleId="Heading5">
    <w:name w:val="heading 5"/>
    <w:basedOn w:val="Normal"/>
    <w:next w:val="Normal"/>
    <w:qFormat/>
    <w:rsid w:val="00E54753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qFormat/>
    <w:rsid w:val="00E54753"/>
    <w:pPr>
      <w:spacing w:before="240" w:after="60"/>
      <w:outlineLvl w:val="5"/>
    </w:pPr>
    <w:rPr>
      <w:rFonts w:ascii="Times New Roman" w:hAnsi="Times New Roman"/>
      <w:i/>
      <w:sz w:val="22"/>
      <w:lang w:val="en-US"/>
    </w:rPr>
  </w:style>
  <w:style w:type="paragraph" w:styleId="Heading7">
    <w:name w:val="heading 7"/>
    <w:basedOn w:val="Normal"/>
    <w:next w:val="Normal"/>
    <w:qFormat/>
    <w:rsid w:val="00E54753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rsid w:val="00E54753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5757F"/>
    <w:pPr>
      <w:tabs>
        <w:tab w:val="left" w:pos="1701"/>
      </w:tabs>
      <w:outlineLvl w:val="8"/>
    </w:pPr>
    <w:rPr>
      <w:rFonts w:ascii="Century Gothic" w:hAnsi="Century Gothic"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47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47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753"/>
  </w:style>
  <w:style w:type="paragraph" w:styleId="FootnoteText">
    <w:name w:val="footnote text"/>
    <w:basedOn w:val="Normal"/>
    <w:semiHidden/>
    <w:rsid w:val="00E54753"/>
    <w:rPr>
      <w:sz w:val="16"/>
    </w:rPr>
  </w:style>
  <w:style w:type="character" w:styleId="FootnoteReference">
    <w:name w:val="footnote reference"/>
    <w:semiHidden/>
    <w:rsid w:val="00E54753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2343E4"/>
    <w:pPr>
      <w:spacing w:before="40" w:after="40"/>
    </w:pPr>
    <w:rPr>
      <w:rFonts w:ascii="Century Gothic" w:hAnsi="Century Gothic"/>
      <w:i/>
      <w:iCs/>
      <w:color w:val="052D55"/>
      <w:sz w:val="16"/>
      <w:szCs w:val="16"/>
      <w:lang w:val="en-US"/>
    </w:rPr>
  </w:style>
  <w:style w:type="paragraph" w:styleId="BodyText">
    <w:name w:val="Body Text"/>
    <w:basedOn w:val="Normal"/>
    <w:rsid w:val="008D4BF2"/>
    <w:pPr>
      <w:tabs>
        <w:tab w:val="left" w:pos="1701"/>
      </w:tabs>
    </w:pPr>
    <w:rPr>
      <w:rFonts w:ascii="Century Gothic" w:hAnsi="Century Gothic"/>
      <w:sz w:val="16"/>
      <w:szCs w:val="16"/>
    </w:rPr>
  </w:style>
  <w:style w:type="paragraph" w:styleId="Title">
    <w:name w:val="Title"/>
    <w:basedOn w:val="Normal"/>
    <w:qFormat/>
    <w:rsid w:val="00E54753"/>
    <w:pPr>
      <w:spacing w:before="0" w:after="0"/>
      <w:jc w:val="center"/>
    </w:pPr>
    <w:rPr>
      <w:b/>
      <w:sz w:val="40"/>
    </w:rPr>
  </w:style>
  <w:style w:type="paragraph" w:styleId="BlockText">
    <w:name w:val="Block Text"/>
    <w:basedOn w:val="Normal"/>
    <w:rsid w:val="00E54753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60" w:after="60"/>
      <w:ind w:left="-142" w:right="-1" w:firstLine="142"/>
    </w:pPr>
    <w:rPr>
      <w:rFonts w:ascii="Arial Rounded MT Bold" w:hAnsi="Arial Rounded MT Bold"/>
      <w:b/>
      <w:color w:val="FF0000"/>
      <w:lang w:val="en-US"/>
    </w:rPr>
  </w:style>
  <w:style w:type="paragraph" w:styleId="BodyText2">
    <w:name w:val="Body Text 2"/>
    <w:basedOn w:val="BodyText"/>
    <w:rsid w:val="00E54753"/>
    <w:pPr>
      <w:tabs>
        <w:tab w:val="left" w:pos="360"/>
      </w:tabs>
      <w:spacing w:before="120"/>
    </w:pPr>
    <w:rPr>
      <w:rFonts w:ascii="Tahoma" w:hAnsi="Tahoma"/>
      <w:lang w:val="en-US"/>
    </w:rPr>
  </w:style>
  <w:style w:type="character" w:styleId="CommentReference">
    <w:name w:val="annotation reference"/>
    <w:semiHidden/>
    <w:rsid w:val="00E54753"/>
    <w:rPr>
      <w:sz w:val="16"/>
    </w:rPr>
  </w:style>
  <w:style w:type="paragraph" w:styleId="List2">
    <w:name w:val="List 2"/>
    <w:basedOn w:val="BodyText"/>
    <w:rsid w:val="00E54753"/>
    <w:pPr>
      <w:tabs>
        <w:tab w:val="left" w:pos="360"/>
      </w:tabs>
      <w:spacing w:before="120"/>
    </w:pPr>
    <w:rPr>
      <w:rFonts w:ascii="Tahoma" w:hAnsi="Tahoma"/>
      <w:lang w:val="en-US"/>
    </w:rPr>
  </w:style>
  <w:style w:type="character" w:styleId="Hyperlink">
    <w:name w:val="Hyperlink"/>
    <w:rsid w:val="00E54753"/>
    <w:rPr>
      <w:color w:val="0000FF"/>
      <w:u w:val="single"/>
    </w:rPr>
  </w:style>
  <w:style w:type="paragraph" w:styleId="EndnoteText">
    <w:name w:val="endnote text"/>
    <w:basedOn w:val="Normal"/>
    <w:semiHidden/>
    <w:rsid w:val="00E54753"/>
    <w:rPr>
      <w:sz w:val="20"/>
    </w:rPr>
  </w:style>
  <w:style w:type="character" w:styleId="EndnoteReference">
    <w:name w:val="endnote reference"/>
    <w:semiHidden/>
    <w:rsid w:val="00E54753"/>
    <w:rPr>
      <w:vertAlign w:val="superscript"/>
    </w:rPr>
  </w:style>
  <w:style w:type="character" w:styleId="FollowedHyperlink">
    <w:name w:val="FollowedHyperlink"/>
    <w:rsid w:val="00E54753"/>
    <w:rPr>
      <w:color w:val="800080"/>
      <w:u w:val="single"/>
    </w:rPr>
  </w:style>
  <w:style w:type="paragraph" w:styleId="BodyText3">
    <w:name w:val="Body Text 3"/>
    <w:basedOn w:val="Normal"/>
    <w:rsid w:val="00E54753"/>
    <w:pPr>
      <w:spacing w:before="60" w:after="60"/>
    </w:pPr>
    <w:rPr>
      <w:sz w:val="16"/>
    </w:rPr>
  </w:style>
  <w:style w:type="paragraph" w:customStyle="1" w:styleId="BodyText4">
    <w:name w:val="Body Text 4"/>
    <w:basedOn w:val="Normal"/>
    <w:rsid w:val="00E54753"/>
    <w:pPr>
      <w:tabs>
        <w:tab w:val="left" w:pos="360"/>
      </w:tabs>
      <w:ind w:left="170" w:hanging="170"/>
    </w:pPr>
  </w:style>
  <w:style w:type="paragraph" w:styleId="E-mailSignature">
    <w:name w:val="E-mail Signature"/>
    <w:basedOn w:val="Normal"/>
    <w:rsid w:val="00E54753"/>
    <w:pPr>
      <w:spacing w:before="0" w:after="0"/>
    </w:pPr>
    <w:rPr>
      <w:sz w:val="20"/>
    </w:rPr>
  </w:style>
  <w:style w:type="paragraph" w:customStyle="1" w:styleId="Tableheading">
    <w:name w:val="Table heading"/>
    <w:basedOn w:val="Normal"/>
    <w:link w:val="TableheadingChar"/>
    <w:rsid w:val="00E445ED"/>
    <w:pPr>
      <w:tabs>
        <w:tab w:val="left" w:pos="1701"/>
      </w:tabs>
      <w:spacing w:before="100" w:after="100"/>
    </w:pPr>
    <w:rPr>
      <w:rFonts w:ascii="Century Gothic" w:hAnsi="Century Gothic"/>
      <w:b/>
      <w:color w:val="4D69A1"/>
      <w:sz w:val="16"/>
    </w:rPr>
  </w:style>
  <w:style w:type="paragraph" w:customStyle="1" w:styleId="CommentText0">
    <w:name w:val="Comment Text+"/>
    <w:basedOn w:val="CommentText"/>
    <w:link w:val="CommentTextChar0"/>
    <w:rsid w:val="00E227F6"/>
  </w:style>
  <w:style w:type="character" w:customStyle="1" w:styleId="CommentTextChar">
    <w:name w:val="Comment Text Char"/>
    <w:link w:val="CommentText"/>
    <w:rsid w:val="002343E4"/>
    <w:rPr>
      <w:rFonts w:ascii="Century Gothic" w:hAnsi="Century Gothic"/>
      <w:i/>
      <w:iCs/>
      <w:color w:val="052D55"/>
      <w:sz w:val="16"/>
      <w:szCs w:val="16"/>
      <w:lang w:val="en-US"/>
    </w:rPr>
  </w:style>
  <w:style w:type="character" w:customStyle="1" w:styleId="CommentTextChar0">
    <w:name w:val="Comment Text+ Char"/>
    <w:link w:val="CommentText0"/>
    <w:rsid w:val="00E227F6"/>
    <w:rPr>
      <w:rFonts w:ascii="Century Gothic" w:hAnsi="Century Gothic"/>
      <w:i/>
      <w:iCs/>
      <w:color w:val="052D55"/>
      <w:sz w:val="16"/>
      <w:szCs w:val="16"/>
      <w:lang w:val="en-US"/>
    </w:rPr>
  </w:style>
  <w:style w:type="paragraph" w:customStyle="1" w:styleId="StyleHeading3After2pt">
    <w:name w:val="Style Heading 3 + After:  2 pt"/>
    <w:basedOn w:val="Heading2"/>
    <w:rsid w:val="002343E4"/>
  </w:style>
  <w:style w:type="character" w:customStyle="1" w:styleId="TableheadingChar">
    <w:name w:val="Table heading Char"/>
    <w:link w:val="Tableheading"/>
    <w:rsid w:val="00E445ED"/>
    <w:rPr>
      <w:rFonts w:ascii="Century Gothic" w:hAnsi="Century Gothic"/>
      <w:b/>
      <w:color w:val="4D69A1"/>
      <w:sz w:val="16"/>
    </w:rPr>
  </w:style>
  <w:style w:type="paragraph" w:customStyle="1" w:styleId="StyleHeading119pt">
    <w:name w:val="Style Heading 1 + 19 pt"/>
    <w:basedOn w:val="Heading1"/>
    <w:link w:val="StyleHeading119ptChar"/>
    <w:rsid w:val="00A11134"/>
    <w:pPr>
      <w:spacing w:line="240" w:lineRule="exact"/>
    </w:pPr>
    <w:rPr>
      <w:rFonts w:ascii="Arial" w:hAnsi="Arial"/>
      <w:sz w:val="38"/>
    </w:rPr>
  </w:style>
  <w:style w:type="character" w:customStyle="1" w:styleId="Heading1Char">
    <w:name w:val="Heading 1 Char"/>
    <w:link w:val="Heading1"/>
    <w:rsid w:val="00911C53"/>
    <w:rPr>
      <w:rFonts w:ascii="Century Gothic" w:hAnsi="Century Gothic"/>
      <w:b/>
      <w:bCs/>
      <w:smallCaps/>
      <w:color w:val="FFFFFF"/>
      <w:sz w:val="24"/>
      <w:szCs w:val="24"/>
      <w:shd w:val="clear" w:color="auto" w:fill="4E69A3"/>
    </w:rPr>
  </w:style>
  <w:style w:type="character" w:customStyle="1" w:styleId="StyleHeading119ptChar">
    <w:name w:val="Style Heading 1 + 19 pt Char"/>
    <w:link w:val="StyleHeading119pt"/>
    <w:rsid w:val="00A11134"/>
    <w:rPr>
      <w:rFonts w:ascii="Arial" w:hAnsi="Arial"/>
      <w:b/>
      <w:bCs/>
      <w:smallCaps/>
      <w:color w:val="FFFFFF"/>
      <w:sz w:val="38"/>
      <w:szCs w:val="26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49"/>
    <w:pPr>
      <w:spacing w:before="0" w:after="0"/>
    </w:pPr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749"/>
    <w:rPr>
      <w:rFonts w:ascii="Lucida Grande" w:hAnsi="Lucida Grande" w:cs="Lucida Grande"/>
      <w:sz w:val="18"/>
      <w:szCs w:val="18"/>
      <w:lang w:eastAsia="en-GB"/>
    </w:rPr>
  </w:style>
  <w:style w:type="paragraph" w:customStyle="1" w:styleId="Formanswer">
    <w:name w:val="Form answer"/>
    <w:basedOn w:val="BlockText"/>
    <w:link w:val="FormanswerChar"/>
    <w:rsid w:val="00110684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0" w:firstLine="0"/>
    </w:pPr>
    <w:rPr>
      <w:rFonts w:ascii="Arial" w:hAnsi="Arial" w:cs="Arial"/>
      <w:b w:val="0"/>
      <w:iCs/>
      <w:color w:val="auto"/>
      <w:lang w:eastAsia="en-US"/>
    </w:rPr>
  </w:style>
  <w:style w:type="character" w:customStyle="1" w:styleId="FormanswerChar">
    <w:name w:val="Form answer Char"/>
    <w:basedOn w:val="DefaultParagraphFont"/>
    <w:link w:val="Formanswer"/>
    <w:rsid w:val="00110684"/>
    <w:rPr>
      <w:rFonts w:ascii="Arial" w:hAnsi="Arial" w:cs="Arial"/>
      <w:iCs/>
      <w:sz w:val="18"/>
      <w:lang w:val="en-US" w:eastAsia="en-US"/>
    </w:rPr>
  </w:style>
  <w:style w:type="paragraph" w:customStyle="1" w:styleId="Formquestion">
    <w:name w:val="Form question"/>
    <w:basedOn w:val="Normal"/>
    <w:rsid w:val="00110684"/>
    <w:pPr>
      <w:keepNext/>
      <w:tabs>
        <w:tab w:val="num" w:pos="576"/>
      </w:tabs>
      <w:spacing w:before="40" w:after="40"/>
      <w:ind w:left="576" w:hanging="576"/>
      <w:outlineLvl w:val="1"/>
    </w:pPr>
    <w:rPr>
      <w:rFonts w:cs="Arial"/>
      <w:i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10684"/>
    <w:rPr>
      <w:rFonts w:ascii="Arial" w:hAnsi="Arial"/>
      <w:sz w:val="18"/>
    </w:rPr>
  </w:style>
  <w:style w:type="paragraph" w:styleId="ListParagraph">
    <w:name w:val="List Paragraph"/>
    <w:basedOn w:val="Normal"/>
    <w:uiPriority w:val="72"/>
    <w:qFormat/>
    <w:rsid w:val="00D95F9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8C"/>
    <w:pPr>
      <w:spacing w:before="80" w:after="80"/>
    </w:pPr>
    <w:rPr>
      <w:rFonts w:ascii="Arial" w:hAnsi="Arial"/>
      <w:b/>
      <w:bCs/>
      <w:i w:val="0"/>
      <w:sz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8C"/>
    <w:rPr>
      <w:rFonts w:ascii="Arial" w:hAnsi="Arial"/>
      <w:b/>
      <w:bCs/>
      <w:i w:val="0"/>
      <w:iCs/>
      <w:color w:val="4D69A1"/>
      <w:sz w:val="16"/>
      <w:szCs w:val="16"/>
      <w:lang w:val="en-US" w:eastAsia="en-GB"/>
    </w:rPr>
  </w:style>
  <w:style w:type="paragraph" w:customStyle="1" w:styleId="Note">
    <w:name w:val="Note"/>
    <w:basedOn w:val="Heading1"/>
    <w:qFormat/>
    <w:rsid w:val="00911C53"/>
    <w:pPr>
      <w:numPr>
        <w:numId w:val="0"/>
      </w:num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C0C0C"/>
      <w:spacing w:before="0" w:line="240" w:lineRule="auto"/>
      <w:jc w:val="center"/>
    </w:pPr>
    <w:rPr>
      <w:sz w:val="18"/>
      <w:szCs w:val="18"/>
    </w:rPr>
  </w:style>
  <w:style w:type="paragraph" w:customStyle="1" w:styleId="tablequestion">
    <w:name w:val="table question"/>
    <w:basedOn w:val="Normal"/>
    <w:qFormat/>
    <w:rsid w:val="00F1585D"/>
    <w:pPr>
      <w:tabs>
        <w:tab w:val="left" w:pos="1701"/>
      </w:tabs>
      <w:spacing w:before="100" w:after="100"/>
    </w:pPr>
    <w:rPr>
      <w:rFonts w:ascii="Gill Sans" w:hAnsi="Gill Sans" w:cs="Gill Sans"/>
      <w:color w:val="052D55"/>
      <w:szCs w:val="16"/>
    </w:rPr>
  </w:style>
  <w:style w:type="paragraph" w:customStyle="1" w:styleId="Disclaimer">
    <w:name w:val="Disclaimer"/>
    <w:basedOn w:val="CommentText"/>
    <w:qFormat/>
    <w:rsid w:val="000464A8"/>
    <w:pPr>
      <w:spacing w:before="80" w:after="80"/>
      <w:ind w:left="357" w:hanging="357"/>
    </w:pPr>
    <w:rPr>
      <w:i w:val="0"/>
      <w:sz w:val="14"/>
      <w:szCs w:val="14"/>
    </w:rPr>
  </w:style>
  <w:style w:type="paragraph" w:customStyle="1" w:styleId="Notetext">
    <w:name w:val="Note text"/>
    <w:basedOn w:val="Disclaimer"/>
    <w:qFormat/>
    <w:rsid w:val="00F33398"/>
    <w:pPr>
      <w:ind w:left="0" w:firstLine="0"/>
    </w:pPr>
  </w:style>
  <w:style w:type="paragraph" w:customStyle="1" w:styleId="StyleCommentText9pt">
    <w:name w:val="Style Comment Text + 9 pt"/>
    <w:basedOn w:val="CommentText"/>
    <w:link w:val="StyleCommentText9ptChar"/>
    <w:rsid w:val="0080179F"/>
    <w:rPr>
      <w:rFonts w:ascii="Arial" w:hAnsi="Arial"/>
      <w:color w:val="auto"/>
      <w:sz w:val="18"/>
      <w:szCs w:val="20"/>
    </w:rPr>
  </w:style>
  <w:style w:type="character" w:customStyle="1" w:styleId="StyleCommentText9ptChar">
    <w:name w:val="Style Comment Text + 9 pt Char"/>
    <w:link w:val="StyleCommentText9pt"/>
    <w:rsid w:val="0080179F"/>
    <w:rPr>
      <w:rFonts w:ascii="Arial" w:hAnsi="Arial"/>
      <w:i/>
      <w:iCs/>
      <w:sz w:val="18"/>
      <w:lang w:val="en-US"/>
    </w:rPr>
  </w:style>
  <w:style w:type="character" w:customStyle="1" w:styleId="Heading9Char">
    <w:name w:val="Heading 9 Char"/>
    <w:basedOn w:val="DefaultParagraphFont"/>
    <w:link w:val="Heading9"/>
    <w:rsid w:val="00A92B0F"/>
    <w:rPr>
      <w:rFonts w:ascii="Century Gothic" w:hAnsi="Century Gothic"/>
      <w:color w:val="FFFFFF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04F1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luke\Local%20Settings\Temporary%20Internet%20Files\OLK53\Form%20Bio%20Risk%20Assessment%20D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f2b2944a-6443-40b2-909d-69b3a808bcb6">
      <Terms xmlns="http://schemas.microsoft.com/office/infopath/2007/PartnerControls"/>
    </lcf76f155ced4ddcb4097134ff3c332f>
    <TaxCatchAll xmlns="519bf56a-56aa-4b45-85c5-94950cfdd9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839AECD405B4A91F23D9ED2E92C51" ma:contentTypeVersion="16" ma:contentTypeDescription="Create a new document." ma:contentTypeScope="" ma:versionID="3103597cf8d80a2410eb5966d1f2582c">
  <xsd:schema xmlns:xsd="http://www.w3.org/2001/XMLSchema" xmlns:xs="http://www.w3.org/2001/XMLSchema" xmlns:p="http://schemas.microsoft.com/office/2006/metadata/properties" xmlns:ns2="f2b2944a-6443-40b2-909d-69b3a808bcb6" xmlns:ns3="519bf56a-56aa-4b45-85c5-94950cfdd9bc" targetNamespace="http://schemas.microsoft.com/office/2006/metadata/properties" ma:root="true" ma:fieldsID="d553f4b736f3b8d67073c092d3fd2a91" ns2:_="" ns3:_="">
    <xsd:import namespace="f2b2944a-6443-40b2-909d-69b3a808bcb6"/>
    <xsd:import namespace="519bf56a-56aa-4b45-85c5-94950cfdd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2944a-6443-40b2-909d-69b3a808b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bf56a-56aa-4b45-85c5-94950cfdd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f2c8-550c-464b-980e-b25f3f5ed07b}" ma:internalName="TaxCatchAll" ma:showField="CatchAllData" ma:web="519bf56a-56aa-4b45-85c5-94950cfdd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E7B38-6F25-43C5-8AA9-5B0BC1C43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32766-1A1D-4C97-BB46-DE3637BD1FBD}">
  <ds:schemaRefs>
    <ds:schemaRef ds:uri="519bf56a-56aa-4b45-85c5-94950cfdd9bc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b2944a-6443-40b2-909d-69b3a808bc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60868D-A503-4D5E-886F-F6F7CDA68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8F106-0774-4EB9-83FC-BFE643DC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2944a-6443-40b2-909d-69b3a808bcb6"/>
    <ds:schemaRef ds:uri="519bf56a-56aa-4b45-85c5-94950cfdd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Bio Risk Assessment DP1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cp:lastModifiedBy>Broda, Agnieszka T</cp:lastModifiedBy>
  <cp:revision>3</cp:revision>
  <cp:lastPrinted>2013-05-10T18:52:00Z</cp:lastPrinted>
  <dcterms:created xsi:type="dcterms:W3CDTF">2022-09-06T12:25:00Z</dcterms:created>
  <dcterms:modified xsi:type="dcterms:W3CDTF">2022-09-06T12:26:00Z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0x01010018C839AECD405B4A91F23D9ED2E92C51</vt:lpwstr>
  </property>
  <property fmtid="{D5CDD505-2E9C-101B-9397-08002B2CF9AE}" pid="3" name="MediaServiceImageTags">
    <vt:lpwstr/>
  </property>
</Properties>
</file>