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9332A8" w:rsidRDefault="0009465F" w14:paraId="00CF711D" wp14:textId="77777777">
      <w:pPr>
        <w:pStyle w:val="Header"/>
        <w:tabs>
          <w:tab w:val="clear" w:pos="4320"/>
          <w:tab w:val="clear" w:pos="8640"/>
        </w:tabs>
        <w:ind w:left="5387"/>
        <w:jc w:val="left"/>
      </w:pP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31ACFE72" wp14:editId="7777777">
            <wp:simplePos x="0" y="0"/>
            <wp:positionH relativeFrom="column">
              <wp:posOffset>-6350</wp:posOffset>
            </wp:positionH>
            <wp:positionV relativeFrom="paragraph">
              <wp:posOffset>15240</wp:posOffset>
            </wp:positionV>
            <wp:extent cx="1809750" cy="4762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2A8">
        <w:t>Department of Bioengineering</w:t>
      </w:r>
    </w:p>
    <w:p xmlns:wp14="http://schemas.microsoft.com/office/word/2010/wordml" w:rsidR="009332A8" w:rsidRDefault="009332A8" w14:paraId="31B668B2" wp14:textId="77777777">
      <w:pPr>
        <w:pStyle w:val="Header"/>
        <w:tabs>
          <w:tab w:val="clear" w:pos="4320"/>
          <w:tab w:val="clear" w:pos="8640"/>
        </w:tabs>
        <w:ind w:left="5387"/>
        <w:jc w:val="left"/>
      </w:pPr>
      <w:smartTag w:uri="urn:schemas-microsoft-com:office:smarttags" w:element="PlaceName">
        <w:r>
          <w:t>Imperial</w:t>
        </w:r>
      </w:smartTag>
      <w:r>
        <w:t xml:space="preserve"> </w:t>
      </w:r>
      <w:smartTag w:uri="urn:schemas-microsoft-com:office:smarttags" w:element="PlaceType">
        <w:r>
          <w:t>College</w:t>
        </w:r>
      </w:smartTag>
      <w:r>
        <w:t xml:space="preserve">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</w:p>
    <w:p xmlns:wp14="http://schemas.microsoft.com/office/word/2010/wordml" w:rsidR="009332A8" w:rsidRDefault="009332A8" w14:paraId="672A6659" wp14:textId="77777777">
      <w:pPr>
        <w:pStyle w:val="Header"/>
        <w:tabs>
          <w:tab w:val="clear" w:pos="4320"/>
          <w:tab w:val="clear" w:pos="8640"/>
        </w:tabs>
        <w:ind w:left="5387"/>
        <w:jc w:val="left"/>
      </w:pPr>
    </w:p>
    <w:p xmlns:wp14="http://schemas.microsoft.com/office/word/2010/wordml" w:rsidR="009332A8" w:rsidRDefault="00AA58C4" w14:paraId="0A37501D" wp14:textId="77777777">
      <w:pPr>
        <w:pStyle w:val="Date"/>
        <w:tabs>
          <w:tab w:val="left" w:pos="5387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</w:p>
    <w:p xmlns:wp14="http://schemas.microsoft.com/office/word/2010/wordml" w:rsidR="007217C7" w:rsidP="00353989" w:rsidRDefault="007217C7" w14:paraId="5DAB6C7B" wp14:textId="77777777">
      <w:pPr>
        <w:pStyle w:val="Date"/>
        <w:tabs>
          <w:tab w:val="left" w:pos="5387"/>
        </w:tabs>
        <w:spacing w:after="0"/>
      </w:pPr>
    </w:p>
    <w:p xmlns:wp14="http://schemas.microsoft.com/office/word/2010/wordml" w:rsidR="00353989" w:rsidP="00353989" w:rsidRDefault="00353989" w14:paraId="210126BA" wp14:textId="77777777">
      <w:pPr>
        <w:jc w:val="center"/>
        <w:rPr>
          <w:b/>
          <w:bCs/>
        </w:rPr>
      </w:pPr>
      <w:r>
        <w:rPr>
          <w:b/>
          <w:bCs/>
        </w:rPr>
        <w:t>Application for an Exchange Year Abroad in Bioengineering</w:t>
      </w:r>
    </w:p>
    <w:p xmlns:wp14="http://schemas.microsoft.com/office/word/2010/wordml" w:rsidR="00353989" w:rsidP="00353989" w:rsidRDefault="00353989" w14:paraId="02EB378F" wp14:textId="77777777">
      <w:pPr>
        <w:jc w:val="center"/>
        <w:rPr>
          <w:b/>
          <w:bCs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4567"/>
        <w:gridCol w:w="4561"/>
      </w:tblGrid>
      <w:tr xmlns:wp14="http://schemas.microsoft.com/office/word/2010/wordml" w:rsidR="00353989" w:rsidTr="302E74E6" w14:paraId="330C84BB" wp14:textId="77777777">
        <w:tc>
          <w:tcPr>
            <w:tcW w:w="4672" w:type="dxa"/>
            <w:tcMar/>
          </w:tcPr>
          <w:p w:rsidR="00353989" w:rsidP="00353989" w:rsidRDefault="00353989" w14:paraId="5ED90B35" wp14:textId="7777777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4672" w:type="dxa"/>
            <w:tcMar/>
          </w:tcPr>
          <w:p w:rsidR="00353989" w:rsidP="00353989" w:rsidRDefault="00353989" w14:paraId="483EA827" wp14:textId="7777777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CID:</w:t>
            </w:r>
          </w:p>
        </w:tc>
      </w:tr>
      <w:tr xmlns:wp14="http://schemas.microsoft.com/office/word/2010/wordml" w:rsidR="00353989" w:rsidTr="302E74E6" w14:paraId="6599273A" wp14:textId="77777777">
        <w:tc>
          <w:tcPr>
            <w:tcW w:w="9344" w:type="dxa"/>
            <w:gridSpan w:val="2"/>
            <w:tcMar/>
          </w:tcPr>
          <w:p w:rsidR="00974DE7" w:rsidP="00974DE7" w:rsidRDefault="00353989" w14:paraId="2B6E24D8" wp14:textId="1C714C4B">
            <w:pPr>
              <w:jc w:val="left"/>
              <w:rPr>
                <w:b w:val="1"/>
                <w:bCs w:val="1"/>
              </w:rPr>
            </w:pPr>
            <w:r w:rsidRPr="302E74E6" w:rsidR="00353989">
              <w:rPr>
                <w:b w:val="1"/>
                <w:bCs w:val="1"/>
              </w:rPr>
              <w:t>University for Exchange (</w:t>
            </w:r>
            <w:r w:rsidRPr="302E74E6" w:rsidR="00353989">
              <w:rPr>
                <w:b w:val="1"/>
                <w:bCs w:val="1"/>
              </w:rPr>
              <w:t xml:space="preserve">ETH </w:t>
            </w:r>
            <w:r w:rsidRPr="302E74E6" w:rsidR="00353989">
              <w:rPr>
                <w:b w:val="1"/>
                <w:bCs w:val="1"/>
              </w:rPr>
              <w:t>Zurich</w:t>
            </w:r>
            <w:r w:rsidRPr="302E74E6" w:rsidR="00353989">
              <w:rPr>
                <w:b w:val="1"/>
                <w:bCs w:val="1"/>
              </w:rPr>
              <w:t xml:space="preserve">, </w:t>
            </w:r>
            <w:r w:rsidRPr="302E74E6" w:rsidR="00974DE7">
              <w:rPr>
                <w:b w:val="1"/>
                <w:bCs w:val="1"/>
              </w:rPr>
              <w:t>Grenoble</w:t>
            </w:r>
            <w:r w:rsidRPr="302E74E6" w:rsidR="1DB7C664">
              <w:rPr>
                <w:b w:val="1"/>
                <w:bCs w:val="1"/>
              </w:rPr>
              <w:t>, NUS</w:t>
            </w:r>
            <w:r w:rsidRPr="302E74E6" w:rsidR="00974DE7">
              <w:rPr>
                <w:b w:val="1"/>
                <w:bCs w:val="1"/>
              </w:rPr>
              <w:t xml:space="preserve">, </w:t>
            </w:r>
            <w:r w:rsidRPr="302E74E6" w:rsidR="00974DE7">
              <w:rPr>
                <w:b w:val="1"/>
                <w:bCs w:val="1"/>
              </w:rPr>
              <w:t>University</w:t>
            </w:r>
            <w:r w:rsidRPr="302E74E6" w:rsidR="00974DE7">
              <w:rPr>
                <w:b w:val="1"/>
                <w:bCs w:val="1"/>
              </w:rPr>
              <w:t xml:space="preserve"> of </w:t>
            </w:r>
            <w:r w:rsidRPr="302E74E6" w:rsidR="00974DE7">
              <w:rPr>
                <w:b w:val="1"/>
                <w:bCs w:val="1"/>
              </w:rPr>
              <w:t>California</w:t>
            </w:r>
            <w:r w:rsidRPr="302E74E6" w:rsidR="00974DE7">
              <w:rPr>
                <w:b w:val="1"/>
                <w:bCs w:val="1"/>
              </w:rPr>
              <w:t>*)</w:t>
            </w:r>
            <w:r w:rsidRPr="302E74E6" w:rsidR="00353989">
              <w:rPr>
                <w:b w:val="1"/>
                <w:bCs w:val="1"/>
              </w:rPr>
              <w:t>:</w:t>
            </w:r>
            <w:smartTag w:uri="urn:schemas-microsoft-com:office:smarttags" w:element="City"/>
            <w:smartTag w:uri="urn:schemas-microsoft-com:office:smarttags" w:element="City"/>
            <w:smartTag w:uri="urn:schemas-microsoft-com:office:smarttags" w:element="City"/>
            <w:smartTag w:uri="urn:schemas-microsoft-com:office:smarttags" w:element="place">
              <w:smartTag w:uri="urn:schemas-microsoft-com:office:smarttags" w:element="PlaceType"/>
              <w:smartTag w:uri="urn:schemas-microsoft-com:office:smarttags" w:element="PlaceName"/>
            </w:smartTag>
          </w:p>
          <w:p w:rsidRPr="00974DE7" w:rsidR="00974DE7" w:rsidP="00974DE7" w:rsidRDefault="00974DE7" w14:paraId="0BE195A2" wp14:textId="77777777">
            <w:pPr>
              <w:jc w:val="left"/>
            </w:pPr>
            <w:r>
              <w:t>(*for U California, which campus?)</w:t>
            </w:r>
          </w:p>
        </w:tc>
      </w:tr>
      <w:tr xmlns:wp14="http://schemas.microsoft.com/office/word/2010/wordml" w:rsidR="00353989" w:rsidTr="302E74E6" w14:paraId="535D313E" wp14:textId="77777777">
        <w:tc>
          <w:tcPr>
            <w:tcW w:w="9344" w:type="dxa"/>
            <w:gridSpan w:val="2"/>
            <w:tcMar/>
          </w:tcPr>
          <w:p w:rsidRPr="00353989" w:rsidR="00353989" w:rsidP="00353989" w:rsidRDefault="00353989" w14:paraId="705A15A8" wp14:textId="3D44D1EC">
            <w:pPr>
              <w:jc w:val="left"/>
            </w:pPr>
            <w:r w:rsidR="00353989">
              <w:rPr/>
              <w:t>If you are not chosen for this exchange, would you consider another university? Which one</w:t>
            </w:r>
            <w:r w:rsidR="347A8998">
              <w:rPr/>
              <w:t xml:space="preserve"> (second choice)</w:t>
            </w:r>
            <w:r w:rsidR="00353989">
              <w:rPr/>
              <w:t>?</w:t>
            </w:r>
            <w:r w:rsidR="0B4A6791">
              <w:rPr/>
              <w:t xml:space="preserve"> </w:t>
            </w:r>
          </w:p>
        </w:tc>
      </w:tr>
      <w:tr xmlns:wp14="http://schemas.microsoft.com/office/word/2010/wordml" w:rsidR="00353989" w:rsidTr="302E74E6" w14:paraId="6A05A809" wp14:textId="77777777">
        <w:tc>
          <w:tcPr>
            <w:tcW w:w="9344" w:type="dxa"/>
            <w:gridSpan w:val="2"/>
            <w:tcMar/>
          </w:tcPr>
          <w:p w:rsidR="00353989" w:rsidP="00353989" w:rsidRDefault="00353989" w14:paraId="5A39BBE3" wp14:textId="77777777">
            <w:pPr>
              <w:jc w:val="left"/>
            </w:pPr>
          </w:p>
        </w:tc>
      </w:tr>
    </w:tbl>
    <w:p xmlns:wp14="http://schemas.microsoft.com/office/word/2010/wordml" w:rsidR="00353989" w:rsidP="00353989" w:rsidRDefault="00353989" w14:paraId="41C8F396" wp14:textId="77777777">
      <w:pPr>
        <w:jc w:val="left"/>
        <w:rPr>
          <w:b/>
          <w:bCs/>
        </w:rPr>
      </w:pPr>
    </w:p>
    <w:p xmlns:wp14="http://schemas.microsoft.com/office/word/2010/wordml" w:rsidRPr="00353989" w:rsidR="00353989" w:rsidP="00353989" w:rsidRDefault="00911474" w14:paraId="797D42FD" wp14:textId="77777777">
      <w:pPr>
        <w:jc w:val="left"/>
        <w:rPr>
          <w:sz w:val="20"/>
        </w:rPr>
      </w:pPr>
      <w:r>
        <w:rPr>
          <w:b/>
          <w:bCs/>
          <w:sz w:val="20"/>
        </w:rPr>
        <w:t>W</w:t>
      </w:r>
      <w:r w:rsidRPr="00353989" w:rsidR="00353989">
        <w:rPr>
          <w:b/>
          <w:bCs/>
          <w:sz w:val="20"/>
        </w:rPr>
        <w:t xml:space="preserve">rite a one page essay on why you would like to go abroad to this particular university and what you will gain from the experience.  </w:t>
      </w:r>
    </w:p>
    <w:p xmlns:wp14="http://schemas.microsoft.com/office/word/2010/wordml" w:rsidRPr="00353989" w:rsidR="00353989" w:rsidP="00353989" w:rsidRDefault="00353989" w14:paraId="72A3D3EC" wp14:textId="77777777">
      <w:pPr>
        <w:jc w:val="left"/>
        <w:rPr>
          <w:sz w:val="20"/>
        </w:rPr>
      </w:pPr>
    </w:p>
    <w:p xmlns:wp14="http://schemas.microsoft.com/office/word/2010/wordml" w:rsidR="00353989" w:rsidP="003C63FD" w:rsidRDefault="00353989" w14:paraId="0F86729B" wp14:textId="77777777">
      <w:pPr>
        <w:jc w:val="left"/>
        <w:rPr>
          <w:b/>
          <w:bCs/>
          <w:sz w:val="20"/>
        </w:rPr>
      </w:pPr>
      <w:r>
        <w:rPr>
          <w:sz w:val="20"/>
        </w:rPr>
        <w:br w:type="page"/>
      </w:r>
      <w:r w:rsidR="00EC0EF8">
        <w:rPr>
          <w:b/>
          <w:bCs/>
          <w:sz w:val="20"/>
        </w:rPr>
        <w:t>Please list the courses you will take, the number of credits for each course, the term it is offered</w:t>
      </w:r>
      <w:r w:rsidR="003C63FD">
        <w:rPr>
          <w:b/>
          <w:bCs/>
          <w:sz w:val="20"/>
        </w:rPr>
        <w:t>, and any prerequisites</w:t>
      </w:r>
      <w:r w:rsidR="00EC0EF8">
        <w:rPr>
          <w:b/>
          <w:bCs/>
          <w:sz w:val="20"/>
        </w:rPr>
        <w:t>.</w:t>
      </w:r>
      <w:r w:rsidR="00911474">
        <w:rPr>
          <w:b/>
          <w:bCs/>
          <w:sz w:val="20"/>
        </w:rPr>
        <w:t xml:space="preserve">  Do not forget the compulsory project.</w:t>
      </w:r>
    </w:p>
    <w:p xmlns:wp14="http://schemas.microsoft.com/office/word/2010/wordml" w:rsidR="00EC0EF8" w:rsidP="00EC0EF8" w:rsidRDefault="00EC0EF8" w14:paraId="0D0B940D" wp14:textId="77777777">
      <w:pPr>
        <w:jc w:val="left"/>
        <w:rPr>
          <w:b/>
          <w:bCs/>
          <w:sz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250"/>
        <w:gridCol w:w="1073"/>
        <w:gridCol w:w="1237"/>
        <w:gridCol w:w="3568"/>
      </w:tblGrid>
      <w:tr xmlns:wp14="http://schemas.microsoft.com/office/word/2010/wordml" w:rsidR="003C63FD" w:rsidTr="003C63FD" w14:paraId="219EA021" wp14:textId="77777777">
        <w:tc>
          <w:tcPr>
            <w:tcW w:w="3348" w:type="dxa"/>
            <w:vAlign w:val="center"/>
          </w:tcPr>
          <w:p w:rsidR="003C63FD" w:rsidP="00EC0EF8" w:rsidRDefault="003C63FD" w14:paraId="36E5840A" wp14:textId="77777777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Course</w:t>
            </w:r>
          </w:p>
        </w:tc>
        <w:tc>
          <w:tcPr>
            <w:tcW w:w="1080" w:type="dxa"/>
            <w:vAlign w:val="center"/>
          </w:tcPr>
          <w:p w:rsidR="003C63FD" w:rsidP="00EC0EF8" w:rsidRDefault="003C63FD" w14:paraId="62A8F16E" wp14:textId="77777777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Credits</w:t>
            </w:r>
          </w:p>
        </w:tc>
        <w:tc>
          <w:tcPr>
            <w:tcW w:w="1260" w:type="dxa"/>
            <w:vAlign w:val="center"/>
          </w:tcPr>
          <w:p w:rsidR="003C63FD" w:rsidP="00EC0EF8" w:rsidRDefault="003C63FD" w14:paraId="0CEB4B25" wp14:textId="77777777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Term</w:t>
            </w:r>
          </w:p>
        </w:tc>
        <w:tc>
          <w:tcPr>
            <w:tcW w:w="3656" w:type="dxa"/>
          </w:tcPr>
          <w:p w:rsidR="003C63FD" w:rsidP="00EC0EF8" w:rsidRDefault="003C63FD" w14:paraId="2ED361A8" wp14:textId="77777777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Prerequisites</w:t>
            </w:r>
          </w:p>
        </w:tc>
      </w:tr>
      <w:tr xmlns:wp14="http://schemas.microsoft.com/office/word/2010/wordml" w:rsidR="003C63FD" w:rsidTr="003C63FD" w14:paraId="0E27B00A" wp14:textId="77777777">
        <w:tc>
          <w:tcPr>
            <w:tcW w:w="3348" w:type="dxa"/>
            <w:vAlign w:val="center"/>
          </w:tcPr>
          <w:p w:rsidR="003C63FD" w:rsidP="00EC0EF8" w:rsidRDefault="003C63FD" w14:paraId="60061E4C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vAlign w:val="center"/>
          </w:tcPr>
          <w:p w:rsidR="003C63FD" w:rsidP="00EC0EF8" w:rsidRDefault="003C63FD" w14:paraId="44EAFD9C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3C63FD" w:rsidP="00EC0EF8" w:rsidRDefault="003C63FD" w14:paraId="4B94D5A5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656" w:type="dxa"/>
          </w:tcPr>
          <w:p w:rsidR="003C63FD" w:rsidP="00EC0EF8" w:rsidRDefault="003C63FD" w14:paraId="3DEEC669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</w:tr>
      <w:tr xmlns:wp14="http://schemas.microsoft.com/office/word/2010/wordml" w:rsidR="003C63FD" w:rsidTr="003C63FD" w14:paraId="3656B9AB" wp14:textId="77777777">
        <w:tc>
          <w:tcPr>
            <w:tcW w:w="3348" w:type="dxa"/>
            <w:vAlign w:val="center"/>
          </w:tcPr>
          <w:p w:rsidR="003C63FD" w:rsidP="00EC0EF8" w:rsidRDefault="003C63FD" w14:paraId="45FB0818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vAlign w:val="center"/>
          </w:tcPr>
          <w:p w:rsidR="003C63FD" w:rsidP="00EC0EF8" w:rsidRDefault="003C63FD" w14:paraId="049F31CB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3C63FD" w:rsidP="00EC0EF8" w:rsidRDefault="003C63FD" w14:paraId="53128261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656" w:type="dxa"/>
          </w:tcPr>
          <w:p w:rsidR="003C63FD" w:rsidP="00EC0EF8" w:rsidRDefault="003C63FD" w14:paraId="62486C05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</w:tr>
      <w:tr xmlns:wp14="http://schemas.microsoft.com/office/word/2010/wordml" w:rsidR="003C63FD" w:rsidTr="003C63FD" w14:paraId="4101652C" wp14:textId="77777777">
        <w:tc>
          <w:tcPr>
            <w:tcW w:w="3348" w:type="dxa"/>
            <w:vAlign w:val="center"/>
          </w:tcPr>
          <w:p w:rsidR="003C63FD" w:rsidP="00EC0EF8" w:rsidRDefault="003C63FD" w14:paraId="4B99056E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vAlign w:val="center"/>
          </w:tcPr>
          <w:p w:rsidR="003C63FD" w:rsidP="00EC0EF8" w:rsidRDefault="003C63FD" w14:paraId="1299C43A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3C63FD" w:rsidP="00EC0EF8" w:rsidRDefault="003C63FD" w14:paraId="4DDBEF00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656" w:type="dxa"/>
          </w:tcPr>
          <w:p w:rsidR="003C63FD" w:rsidP="00EC0EF8" w:rsidRDefault="003C63FD" w14:paraId="3461D779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</w:tr>
      <w:tr xmlns:wp14="http://schemas.microsoft.com/office/word/2010/wordml" w:rsidR="003C63FD" w:rsidTr="003C63FD" w14:paraId="3CF2D8B6" wp14:textId="77777777">
        <w:tc>
          <w:tcPr>
            <w:tcW w:w="3348" w:type="dxa"/>
            <w:vAlign w:val="center"/>
          </w:tcPr>
          <w:p w:rsidR="003C63FD" w:rsidP="00EC0EF8" w:rsidRDefault="003C63FD" w14:paraId="0FB78278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vAlign w:val="center"/>
          </w:tcPr>
          <w:p w:rsidR="003C63FD" w:rsidP="00EC0EF8" w:rsidRDefault="003C63FD" w14:paraId="1FC39945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3C63FD" w:rsidP="00EC0EF8" w:rsidRDefault="003C63FD" w14:paraId="0562CB0E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656" w:type="dxa"/>
          </w:tcPr>
          <w:p w:rsidR="003C63FD" w:rsidP="00EC0EF8" w:rsidRDefault="003C63FD" w14:paraId="34CE0A41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</w:tr>
      <w:tr xmlns:wp14="http://schemas.microsoft.com/office/word/2010/wordml" w:rsidR="003C63FD" w:rsidTr="003C63FD" w14:paraId="62EBF3C5" wp14:textId="77777777">
        <w:tc>
          <w:tcPr>
            <w:tcW w:w="3348" w:type="dxa"/>
            <w:vAlign w:val="center"/>
          </w:tcPr>
          <w:p w:rsidR="003C63FD" w:rsidP="00EC0EF8" w:rsidRDefault="003C63FD" w14:paraId="6D98A12B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vAlign w:val="center"/>
          </w:tcPr>
          <w:p w:rsidR="003C63FD" w:rsidP="00EC0EF8" w:rsidRDefault="003C63FD" w14:paraId="2946DB82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3C63FD" w:rsidP="00EC0EF8" w:rsidRDefault="003C63FD" w14:paraId="5997CC1D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656" w:type="dxa"/>
          </w:tcPr>
          <w:p w:rsidR="003C63FD" w:rsidP="00EC0EF8" w:rsidRDefault="003C63FD" w14:paraId="110FFD37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</w:tr>
      <w:tr xmlns:wp14="http://schemas.microsoft.com/office/word/2010/wordml" w:rsidR="003C63FD" w:rsidTr="003C63FD" w14:paraId="6B699379" wp14:textId="77777777">
        <w:tc>
          <w:tcPr>
            <w:tcW w:w="3348" w:type="dxa"/>
            <w:vAlign w:val="center"/>
          </w:tcPr>
          <w:p w:rsidR="003C63FD" w:rsidP="00EC0EF8" w:rsidRDefault="003C63FD" w14:paraId="3FE9F23F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vAlign w:val="center"/>
          </w:tcPr>
          <w:p w:rsidR="003C63FD" w:rsidP="00EC0EF8" w:rsidRDefault="003C63FD" w14:paraId="1F72F646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3C63FD" w:rsidP="00EC0EF8" w:rsidRDefault="003C63FD" w14:paraId="08CE6F91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656" w:type="dxa"/>
          </w:tcPr>
          <w:p w:rsidR="003C63FD" w:rsidP="00EC0EF8" w:rsidRDefault="003C63FD" w14:paraId="61CDCEAD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</w:tr>
      <w:tr xmlns:wp14="http://schemas.microsoft.com/office/word/2010/wordml" w:rsidR="003C63FD" w:rsidTr="003C63FD" w14:paraId="6BB9E253" wp14:textId="77777777">
        <w:tc>
          <w:tcPr>
            <w:tcW w:w="3348" w:type="dxa"/>
            <w:vAlign w:val="center"/>
          </w:tcPr>
          <w:p w:rsidR="003C63FD" w:rsidP="00EC0EF8" w:rsidRDefault="003C63FD" w14:paraId="23DE523C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vAlign w:val="center"/>
          </w:tcPr>
          <w:p w:rsidR="003C63FD" w:rsidP="00EC0EF8" w:rsidRDefault="003C63FD" w14:paraId="52E56223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3C63FD" w:rsidP="00EC0EF8" w:rsidRDefault="003C63FD" w14:paraId="07547A01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656" w:type="dxa"/>
          </w:tcPr>
          <w:p w:rsidR="003C63FD" w:rsidP="00EC0EF8" w:rsidRDefault="003C63FD" w14:paraId="5043CB0F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</w:tr>
      <w:tr xmlns:wp14="http://schemas.microsoft.com/office/word/2010/wordml" w:rsidR="003C63FD" w:rsidTr="003C63FD" w14:paraId="07459315" wp14:textId="77777777">
        <w:tc>
          <w:tcPr>
            <w:tcW w:w="3348" w:type="dxa"/>
            <w:vAlign w:val="center"/>
          </w:tcPr>
          <w:p w:rsidR="003C63FD" w:rsidP="00EC0EF8" w:rsidRDefault="003C63FD" w14:paraId="6537F28F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vAlign w:val="center"/>
          </w:tcPr>
          <w:p w:rsidR="003C63FD" w:rsidP="00EC0EF8" w:rsidRDefault="003C63FD" w14:paraId="6DFB9E20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3C63FD" w:rsidP="00EC0EF8" w:rsidRDefault="003C63FD" w14:paraId="70DF9E56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656" w:type="dxa"/>
          </w:tcPr>
          <w:p w:rsidR="003C63FD" w:rsidP="00EC0EF8" w:rsidRDefault="003C63FD" w14:paraId="44E871BC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</w:tr>
      <w:tr xmlns:wp14="http://schemas.microsoft.com/office/word/2010/wordml" w:rsidR="003C63FD" w:rsidTr="003C63FD" w14:paraId="144A5D23" wp14:textId="77777777">
        <w:tc>
          <w:tcPr>
            <w:tcW w:w="3348" w:type="dxa"/>
            <w:vAlign w:val="center"/>
          </w:tcPr>
          <w:p w:rsidR="003C63FD" w:rsidP="00EC0EF8" w:rsidRDefault="003C63FD" w14:paraId="738610EB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vAlign w:val="center"/>
          </w:tcPr>
          <w:p w:rsidR="003C63FD" w:rsidP="00EC0EF8" w:rsidRDefault="003C63FD" w14:paraId="637805D2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3C63FD" w:rsidP="00EC0EF8" w:rsidRDefault="003C63FD" w14:paraId="463F29E8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656" w:type="dxa"/>
          </w:tcPr>
          <w:p w:rsidR="003C63FD" w:rsidP="00EC0EF8" w:rsidRDefault="003C63FD" w14:paraId="3B7B4B86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</w:tr>
      <w:tr xmlns:wp14="http://schemas.microsoft.com/office/word/2010/wordml" w:rsidR="003C63FD" w:rsidTr="003C63FD" w14:paraId="3A0FF5F2" wp14:textId="77777777">
        <w:tc>
          <w:tcPr>
            <w:tcW w:w="3348" w:type="dxa"/>
            <w:vAlign w:val="center"/>
          </w:tcPr>
          <w:p w:rsidR="003C63FD" w:rsidP="00EC0EF8" w:rsidRDefault="003C63FD" w14:paraId="5630AD66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vAlign w:val="center"/>
          </w:tcPr>
          <w:p w:rsidR="003C63FD" w:rsidP="00EC0EF8" w:rsidRDefault="003C63FD" w14:paraId="61829076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3C63FD" w:rsidP="00EC0EF8" w:rsidRDefault="003C63FD" w14:paraId="2BA226A1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656" w:type="dxa"/>
          </w:tcPr>
          <w:p w:rsidR="003C63FD" w:rsidP="00EC0EF8" w:rsidRDefault="003C63FD" w14:paraId="17AD93B2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</w:tr>
      <w:tr xmlns:wp14="http://schemas.microsoft.com/office/word/2010/wordml" w:rsidR="003C63FD" w:rsidTr="003C63FD" w14:paraId="0DE4B5B7" wp14:textId="77777777">
        <w:tc>
          <w:tcPr>
            <w:tcW w:w="3348" w:type="dxa"/>
            <w:vAlign w:val="center"/>
          </w:tcPr>
          <w:p w:rsidR="003C63FD" w:rsidP="00EC0EF8" w:rsidRDefault="003C63FD" w14:paraId="66204FF1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vAlign w:val="center"/>
          </w:tcPr>
          <w:p w:rsidR="003C63FD" w:rsidP="00EC0EF8" w:rsidRDefault="003C63FD" w14:paraId="2DBF0D7D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3C63FD" w:rsidP="00EC0EF8" w:rsidRDefault="003C63FD" w14:paraId="6B62F1B3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656" w:type="dxa"/>
          </w:tcPr>
          <w:p w:rsidR="003C63FD" w:rsidP="00EC0EF8" w:rsidRDefault="003C63FD" w14:paraId="02F2C34E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</w:tr>
      <w:tr xmlns:wp14="http://schemas.microsoft.com/office/word/2010/wordml" w:rsidR="003C63FD" w:rsidTr="003C63FD" w14:paraId="680A4E5D" wp14:textId="77777777">
        <w:tc>
          <w:tcPr>
            <w:tcW w:w="3348" w:type="dxa"/>
            <w:vAlign w:val="center"/>
          </w:tcPr>
          <w:p w:rsidR="003C63FD" w:rsidP="00EC0EF8" w:rsidRDefault="003C63FD" w14:paraId="19219836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vAlign w:val="center"/>
          </w:tcPr>
          <w:p w:rsidR="003C63FD" w:rsidP="00EC0EF8" w:rsidRDefault="003C63FD" w14:paraId="296FEF7D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3C63FD" w:rsidP="00EC0EF8" w:rsidRDefault="003C63FD" w14:paraId="7194DBDC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656" w:type="dxa"/>
          </w:tcPr>
          <w:p w:rsidR="003C63FD" w:rsidP="00EC0EF8" w:rsidRDefault="003C63FD" w14:paraId="769D0D3C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</w:tr>
      <w:tr xmlns:wp14="http://schemas.microsoft.com/office/word/2010/wordml" w:rsidR="003C63FD" w:rsidTr="003C63FD" w14:paraId="54CD245A" wp14:textId="77777777">
        <w:tc>
          <w:tcPr>
            <w:tcW w:w="3348" w:type="dxa"/>
            <w:vAlign w:val="center"/>
          </w:tcPr>
          <w:p w:rsidR="003C63FD" w:rsidP="00EC0EF8" w:rsidRDefault="003C63FD" w14:paraId="1231BE67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vAlign w:val="center"/>
          </w:tcPr>
          <w:p w:rsidR="003C63FD" w:rsidP="00EC0EF8" w:rsidRDefault="003C63FD" w14:paraId="36FEB5B0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3C63FD" w:rsidP="00EC0EF8" w:rsidRDefault="003C63FD" w14:paraId="30D7AA69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656" w:type="dxa"/>
          </w:tcPr>
          <w:p w:rsidR="003C63FD" w:rsidP="00EC0EF8" w:rsidRDefault="003C63FD" w14:paraId="7196D064" wp14:textId="77777777">
            <w:pPr>
              <w:spacing w:line="360" w:lineRule="auto"/>
              <w:jc w:val="left"/>
              <w:rPr>
                <w:b/>
                <w:bCs/>
                <w:sz w:val="20"/>
              </w:rPr>
            </w:pPr>
          </w:p>
        </w:tc>
      </w:tr>
    </w:tbl>
    <w:p xmlns:wp14="http://schemas.microsoft.com/office/word/2010/wordml" w:rsidR="00EC0EF8" w:rsidP="00EC0EF8" w:rsidRDefault="00EC0EF8" w14:paraId="34FF1C98" wp14:textId="77777777">
      <w:pPr>
        <w:jc w:val="left"/>
        <w:rPr>
          <w:b/>
          <w:bCs/>
          <w:sz w:val="20"/>
        </w:rPr>
      </w:pPr>
    </w:p>
    <w:p xmlns:wp14="http://schemas.microsoft.com/office/word/2010/wordml" w:rsidR="00EC0EF8" w:rsidP="00EC0EF8" w:rsidRDefault="00EC0EF8" w14:paraId="6D072C0D" wp14:textId="77777777">
      <w:pPr>
        <w:jc w:val="left"/>
        <w:rPr>
          <w:sz w:val="20"/>
        </w:rPr>
      </w:pPr>
    </w:p>
    <w:p xmlns:wp14="http://schemas.microsoft.com/office/word/2010/wordml" w:rsidRPr="00911474" w:rsidR="00911474" w:rsidP="00EC0EF8" w:rsidRDefault="00911474" w14:paraId="004C3805" wp14:textId="77777777">
      <w:pPr>
        <w:jc w:val="left"/>
        <w:rPr>
          <w:b/>
          <w:bCs/>
          <w:sz w:val="20"/>
        </w:rPr>
      </w:pPr>
      <w:r>
        <w:rPr>
          <w:b/>
          <w:bCs/>
          <w:sz w:val="20"/>
        </w:rPr>
        <w:t>Write a short paragraph on what you hope to gain from taking these courses and why you have chosen these courses.</w:t>
      </w:r>
    </w:p>
    <w:sectPr w:rsidRPr="00911474" w:rsidR="00911474" w:rsidSect="00EC0EF8">
      <w:headerReference w:type="default" r:id="rId10"/>
      <w:pgSz w:w="11907" w:h="16840" w:orient="portrait" w:code="9"/>
      <w:pgMar w:top="454" w:right="1361" w:bottom="1418" w:left="1418" w:header="1418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C936A2" w:rsidRDefault="00C936A2" w14:paraId="48A21919" wp14:textId="77777777">
      <w:r>
        <w:separator/>
      </w:r>
    </w:p>
  </w:endnote>
  <w:endnote w:type="continuationSeparator" w:id="0">
    <w:p xmlns:wp14="http://schemas.microsoft.com/office/word/2010/wordml" w:rsidR="00C936A2" w:rsidRDefault="00C936A2" w14:paraId="6BD18F9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C936A2" w:rsidRDefault="00C936A2" w14:paraId="238601FE" wp14:textId="77777777">
      <w:r>
        <w:separator/>
      </w:r>
    </w:p>
  </w:footnote>
  <w:footnote w:type="continuationSeparator" w:id="0">
    <w:p xmlns:wp14="http://schemas.microsoft.com/office/word/2010/wordml" w:rsidR="00C936A2" w:rsidRDefault="00C936A2" w14:paraId="0F3CABC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C0EF8" w:rsidP="00EC0EF8" w:rsidRDefault="00EC0EF8" w14:paraId="5B08B5D1" wp14:textId="7777777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A628B"/>
    <w:multiLevelType w:val="hybridMultilevel"/>
    <w:tmpl w:val="96B07AFC"/>
    <w:lvl w:ilvl="0" w:tplc="952E90D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943401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C7"/>
    <w:rsid w:val="0009465F"/>
    <w:rsid w:val="001F07C7"/>
    <w:rsid w:val="0022445F"/>
    <w:rsid w:val="00353989"/>
    <w:rsid w:val="003C63FD"/>
    <w:rsid w:val="00442BD9"/>
    <w:rsid w:val="0047000E"/>
    <w:rsid w:val="004E32F3"/>
    <w:rsid w:val="00500B06"/>
    <w:rsid w:val="005773DA"/>
    <w:rsid w:val="005D0EFF"/>
    <w:rsid w:val="00605A69"/>
    <w:rsid w:val="0061676E"/>
    <w:rsid w:val="006A7686"/>
    <w:rsid w:val="007217C7"/>
    <w:rsid w:val="00874D6A"/>
    <w:rsid w:val="00911474"/>
    <w:rsid w:val="009332A8"/>
    <w:rsid w:val="00974DE7"/>
    <w:rsid w:val="009D5A85"/>
    <w:rsid w:val="00A30D69"/>
    <w:rsid w:val="00AA58C4"/>
    <w:rsid w:val="00AD7E33"/>
    <w:rsid w:val="00B36500"/>
    <w:rsid w:val="00B96BA0"/>
    <w:rsid w:val="00BC088F"/>
    <w:rsid w:val="00C44EA5"/>
    <w:rsid w:val="00C936A2"/>
    <w:rsid w:val="00C9448E"/>
    <w:rsid w:val="00CB42B5"/>
    <w:rsid w:val="00D32DA8"/>
    <w:rsid w:val="00D375FE"/>
    <w:rsid w:val="00D457B6"/>
    <w:rsid w:val="00EC0EF8"/>
    <w:rsid w:val="00F72300"/>
    <w:rsid w:val="0B4A6791"/>
    <w:rsid w:val="1DB7C664"/>
    <w:rsid w:val="302E74E6"/>
    <w:rsid w:val="347A8998"/>
    <w:rsid w:val="7C9B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4AA8CEB7"/>
  <w15:chartTrackingRefBased/>
  <w15:docId w15:val="{9E26A491-B93F-42C9-8405-DC1D73E17C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jc w:val="both"/>
    </w:pPr>
    <w:rPr>
      <w:rFonts w:ascii="Arial" w:hAnsi="Arial" w:eastAsia="MS Mincho"/>
      <w:kern w:val="18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C088F"/>
    <w:pPr>
      <w:keepNext/>
      <w:jc w:val="left"/>
      <w:outlineLvl w:val="0"/>
    </w:pPr>
    <w:rPr>
      <w:rFonts w:ascii="Palatino" w:hAnsi="Palatino" w:eastAsia="Times"/>
      <w:b/>
      <w:kern w:val="0"/>
      <w:sz w:val="20"/>
      <w:lang w:val="en-US" w:eastAsia="de-DE"/>
    </w:rPr>
  </w:style>
  <w:style w:type="paragraph" w:styleId="Heading2">
    <w:name w:val="heading 2"/>
    <w:basedOn w:val="Normal"/>
    <w:next w:val="Normal"/>
    <w:qFormat/>
    <w:rsid w:val="00BC088F"/>
    <w:pPr>
      <w:keepNext/>
      <w:jc w:val="left"/>
      <w:outlineLvl w:val="1"/>
    </w:pPr>
    <w:rPr>
      <w:rFonts w:ascii="Palatino" w:hAnsi="Palatino" w:eastAsia="Times"/>
      <w:b/>
      <w:kern w:val="0"/>
      <w:lang w:val="en-US" w:eastAsia="de-D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Salutation">
    <w:name w:val="Salutation"/>
    <w:basedOn w:val="Normal"/>
    <w:next w:val="Normal"/>
    <w:pPr>
      <w:spacing w:before="240" w:after="240" w:line="240" w:lineRule="atLeast"/>
      <w:jc w:val="left"/>
    </w:pPr>
  </w:style>
  <w:style w:type="paragraph" w:styleId="BodyText">
    <w:name w:val="Body Text"/>
    <w:basedOn w:val="Normal"/>
    <w:pPr>
      <w:spacing w:after="240" w:line="240" w:lineRule="atLeast"/>
    </w:pPr>
  </w:style>
  <w:style w:type="paragraph" w:styleId="Closing">
    <w:name w:val="Closing"/>
    <w:basedOn w:val="Normal"/>
    <w:next w:val="Signature"/>
    <w:pPr>
      <w:keepNext/>
      <w:spacing w:after="120" w:line="240" w:lineRule="atLeast"/>
    </w:pPr>
  </w:style>
  <w:style w:type="paragraph" w:styleId="Signature">
    <w:name w:val="Signature"/>
    <w:basedOn w:val="Normal"/>
    <w:next w:val="Normal"/>
    <w:pPr>
      <w:keepNext/>
      <w:spacing w:before="880" w:line="240" w:lineRule="atLeast"/>
      <w:jc w:val="left"/>
    </w:pPr>
  </w:style>
  <w:style w:type="paragraph" w:styleId="Date">
    <w:name w:val="Date"/>
    <w:basedOn w:val="Normal"/>
    <w:next w:val="InsideAddressName"/>
    <w:pPr>
      <w:spacing w:after="220"/>
    </w:pPr>
  </w:style>
  <w:style w:type="paragraph" w:styleId="InsideAddress" w:customStyle="1">
    <w:name w:val="Inside Address"/>
    <w:basedOn w:val="Normal"/>
    <w:pPr>
      <w:spacing w:line="240" w:lineRule="atLeast"/>
    </w:pPr>
  </w:style>
  <w:style w:type="paragraph" w:styleId="InsideAddressName" w:customStyle="1">
    <w:name w:val="Inside Address Name"/>
    <w:basedOn w:val="InsideAddress"/>
    <w:next w:val="InsideAddress"/>
    <w:pPr>
      <w:spacing w:before="2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rPr>
      <w:rFonts w:ascii="Arial" w:hAnsi="Arial" w:eastAsia="MS Mincho"/>
      <w:kern w:val="18"/>
      <w:sz w:val="16"/>
      <w:lang w:val="en-GB" w:eastAsia="en-US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BC08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qFormat/>
    <w:rsid w:val="00BC088F"/>
    <w:pPr>
      <w:jc w:val="center"/>
    </w:pPr>
    <w:rPr>
      <w:rFonts w:ascii="Palatino" w:hAnsi="Palatino" w:eastAsia="Times"/>
      <w:b/>
      <w:kern w:val="0"/>
      <w:lang w:val="en-US" w:eastAsia="de-DE"/>
    </w:rPr>
  </w:style>
  <w:style w:type="character" w:styleId="PageNumber">
    <w:name w:val="page number"/>
    <w:basedOn w:val="DefaultParagraphFont"/>
    <w:rsid w:val="00BC088F"/>
  </w:style>
  <w:style w:type="paragraph" w:styleId="BodyTextIndent2">
    <w:name w:val="Body Text Indent 2"/>
    <w:basedOn w:val="Normal"/>
    <w:rsid w:val="00BC088F"/>
    <w:pPr>
      <w:spacing w:after="120" w:line="480" w:lineRule="auto"/>
      <w:ind w:left="283"/>
      <w:jc w:val="left"/>
    </w:pPr>
    <w:rPr>
      <w:rFonts w:ascii="Times New Roman" w:hAnsi="Times New Roman" w:eastAsia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js\Local%20Settings\Temporary%20Internet%20Files\OLK55E\AMJ%20Bull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C89A7ADDEA648B524CA1F7706BE78" ma:contentTypeVersion="0" ma:contentTypeDescription="Create a new document." ma:contentTypeScope="" ma:versionID="76af1f80b7514fc14dcaca23dbf6bb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10432-9CE3-4AEE-A07E-EF2B6617C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6200D3-C9E3-4784-8565-0D3C35A76D6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AMJ Bull letterhead.dot</ap:Template>
  <ap:Application>Microsoft Word for the web</ap:Application>
  <ap:DocSecurity>0</ap:DocSecurity>
  <ap:ScaleCrop>false</ap:ScaleCrop>
  <ap:Company>Imperial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 December 2002</dc:title>
  <dc:subject/>
  <dc:creator>Sandra</dc:creator>
  <keywords/>
  <dc:description/>
  <lastModifiedBy>Lin, Huai-Ti</lastModifiedBy>
  <revision>6</revision>
  <lastPrinted>2006-03-02T01:49:00.0000000Z</lastPrinted>
  <dcterms:created xsi:type="dcterms:W3CDTF">2023-10-19T10:42:00.0000000Z</dcterms:created>
  <dcterms:modified xsi:type="dcterms:W3CDTF">2023-10-19T10:43:32.6405464Z</dcterms:modified>
</coreProperties>
</file>