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AEAB" w14:textId="77777777" w:rsidR="00EE2875" w:rsidRPr="00493B22" w:rsidRDefault="00EE2875" w:rsidP="00EE2875">
      <w:pPr>
        <w:rPr>
          <w:sz w:val="28"/>
        </w:rPr>
      </w:pPr>
    </w:p>
    <w:p w14:paraId="69BE956F" w14:textId="77777777" w:rsidR="00FB56E0" w:rsidRPr="00493B22" w:rsidRDefault="00801544" w:rsidP="00B545F3">
      <w:pPr>
        <w:jc w:val="center"/>
        <w:rPr>
          <w:b/>
          <w:sz w:val="28"/>
        </w:rPr>
      </w:pPr>
      <w:r w:rsidRPr="00493B22">
        <w:rPr>
          <w:b/>
          <w:sz w:val="28"/>
        </w:rPr>
        <w:t>Faculty of Natural Science</w:t>
      </w:r>
      <w:r w:rsidR="00FB56E0" w:rsidRPr="00493B22">
        <w:rPr>
          <w:b/>
          <w:sz w:val="28"/>
        </w:rPr>
        <w:t>s</w:t>
      </w:r>
    </w:p>
    <w:p w14:paraId="4F77AFD2" w14:textId="77777777" w:rsidR="00801544" w:rsidRPr="00493B22" w:rsidRDefault="00FB56E0" w:rsidP="00B545F3">
      <w:pPr>
        <w:jc w:val="center"/>
        <w:rPr>
          <w:b/>
          <w:sz w:val="28"/>
        </w:rPr>
      </w:pPr>
      <w:r w:rsidRPr="00493B22">
        <w:rPr>
          <w:b/>
          <w:sz w:val="28"/>
        </w:rPr>
        <w:t>L</w:t>
      </w:r>
      <w:r w:rsidR="009E1203" w:rsidRPr="00493B22">
        <w:rPr>
          <w:b/>
          <w:sz w:val="28"/>
        </w:rPr>
        <w:t>TDP</w:t>
      </w:r>
      <w:r w:rsidR="00EE2875" w:rsidRPr="00493B22">
        <w:rPr>
          <w:b/>
          <w:sz w:val="28"/>
        </w:rPr>
        <w:t xml:space="preserve"> </w:t>
      </w:r>
      <w:r w:rsidRPr="00493B22">
        <w:rPr>
          <w:b/>
          <w:sz w:val="28"/>
        </w:rPr>
        <w:t>Refresher Registration Form</w:t>
      </w:r>
      <w:r w:rsidR="00A74269">
        <w:rPr>
          <w:b/>
          <w:sz w:val="28"/>
        </w:rPr>
        <w:t xml:space="preserve"> </w:t>
      </w:r>
    </w:p>
    <w:p w14:paraId="3DA0E5BA" w14:textId="77777777" w:rsidR="008559E0" w:rsidRPr="00493B22" w:rsidRDefault="008559E0" w:rsidP="00635CCC">
      <w:pPr>
        <w:pStyle w:val="NoSpacing"/>
        <w:rPr>
          <w:rStyle w:val="Hyperlink"/>
          <w:color w:val="auto"/>
          <w:sz w:val="20"/>
          <w:szCs w:val="20"/>
        </w:rPr>
      </w:pPr>
    </w:p>
    <w:p w14:paraId="6099F3A0" w14:textId="77777777" w:rsidR="009B0E9B" w:rsidRPr="00493B22" w:rsidRDefault="008559E0" w:rsidP="00635CCC">
      <w:pPr>
        <w:pStyle w:val="NoSpacing"/>
        <w:rPr>
          <w:sz w:val="20"/>
          <w:szCs w:val="20"/>
        </w:rPr>
      </w:pPr>
      <w:r w:rsidRPr="00493B22">
        <w:rPr>
          <w:sz w:val="20"/>
          <w:szCs w:val="20"/>
        </w:rPr>
        <w:t xml:space="preserve">This form is to be completed at </w:t>
      </w:r>
      <w:r w:rsidR="00FB56E0" w:rsidRPr="00493B22">
        <w:rPr>
          <w:sz w:val="20"/>
          <w:szCs w:val="20"/>
        </w:rPr>
        <w:t>a</w:t>
      </w:r>
      <w:r w:rsidRPr="00493B22">
        <w:rPr>
          <w:sz w:val="20"/>
          <w:szCs w:val="20"/>
        </w:rPr>
        <w:t xml:space="preserve"> meeting between the DUGS</w:t>
      </w:r>
      <w:r w:rsidR="00661B1F" w:rsidRPr="00493B22">
        <w:rPr>
          <w:sz w:val="20"/>
          <w:szCs w:val="20"/>
        </w:rPr>
        <w:t xml:space="preserve"> and/or DPS</w:t>
      </w:r>
      <w:r w:rsidR="00FB56E0" w:rsidRPr="00493B22">
        <w:rPr>
          <w:sz w:val="20"/>
          <w:szCs w:val="20"/>
        </w:rPr>
        <w:t xml:space="preserve">/ and or </w:t>
      </w:r>
      <w:proofErr w:type="spellStart"/>
      <w:proofErr w:type="gramStart"/>
      <w:r w:rsidR="00FB56E0" w:rsidRPr="00493B22">
        <w:rPr>
          <w:sz w:val="20"/>
          <w:szCs w:val="20"/>
        </w:rPr>
        <w:t>HoD</w:t>
      </w:r>
      <w:proofErr w:type="spellEnd"/>
      <w:r w:rsidR="00FB56E0" w:rsidRPr="00493B22">
        <w:rPr>
          <w:sz w:val="20"/>
          <w:szCs w:val="20"/>
        </w:rPr>
        <w:t xml:space="preserve"> </w:t>
      </w:r>
      <w:r w:rsidR="00661B1F" w:rsidRPr="00493B22">
        <w:rPr>
          <w:sz w:val="20"/>
          <w:szCs w:val="20"/>
        </w:rPr>
        <w:t xml:space="preserve"> (</w:t>
      </w:r>
      <w:proofErr w:type="gramEnd"/>
      <w:r w:rsidR="00661B1F" w:rsidRPr="00493B22">
        <w:rPr>
          <w:sz w:val="20"/>
          <w:szCs w:val="20"/>
        </w:rPr>
        <w:t>as appropriate)</w:t>
      </w:r>
      <w:r w:rsidRPr="00493B22">
        <w:rPr>
          <w:sz w:val="20"/>
          <w:szCs w:val="20"/>
        </w:rPr>
        <w:t xml:space="preserve"> and the member of staff</w:t>
      </w:r>
      <w:r w:rsidR="00FB56E0" w:rsidRPr="00493B22">
        <w:rPr>
          <w:sz w:val="20"/>
          <w:szCs w:val="20"/>
        </w:rPr>
        <w:t>.</w:t>
      </w:r>
      <w:r w:rsidRPr="00493B22">
        <w:rPr>
          <w:sz w:val="20"/>
          <w:szCs w:val="20"/>
        </w:rPr>
        <w:t xml:space="preserve"> </w:t>
      </w:r>
      <w:r w:rsidR="00A23847" w:rsidRPr="00493B22">
        <w:rPr>
          <w:sz w:val="20"/>
          <w:szCs w:val="20"/>
        </w:rPr>
        <w:t>A copy of this form will be forwarded to HR to be placed on the staff member’s file.</w:t>
      </w:r>
    </w:p>
    <w:p w14:paraId="0D241FEA" w14:textId="77777777" w:rsidR="00635CCC" w:rsidRPr="00493B22" w:rsidRDefault="00635CCC" w:rsidP="00635CCC">
      <w:pPr>
        <w:pStyle w:val="NoSpacing"/>
        <w:rPr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8E186B" w:rsidRPr="00493B22" w14:paraId="743467CE" w14:textId="77777777" w:rsidTr="00A74269">
        <w:trPr>
          <w:trHeight w:val="113"/>
        </w:trPr>
        <w:tc>
          <w:tcPr>
            <w:tcW w:w="2547" w:type="dxa"/>
          </w:tcPr>
          <w:p w14:paraId="3DE8FEDE" w14:textId="77777777" w:rsidR="008E186B" w:rsidRPr="00493B22" w:rsidRDefault="008E186B" w:rsidP="00D06E6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Name of staff member</w:t>
            </w:r>
          </w:p>
        </w:tc>
        <w:tc>
          <w:tcPr>
            <w:tcW w:w="6662" w:type="dxa"/>
          </w:tcPr>
          <w:p w14:paraId="2E866098" w14:textId="77777777" w:rsidR="008E186B" w:rsidRPr="00493B22" w:rsidRDefault="008E186B" w:rsidP="00D06E6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8E186B" w:rsidRPr="00493B22" w14:paraId="5BF1C46E" w14:textId="77777777" w:rsidTr="00A74269">
        <w:trPr>
          <w:trHeight w:val="113"/>
        </w:trPr>
        <w:tc>
          <w:tcPr>
            <w:tcW w:w="2547" w:type="dxa"/>
          </w:tcPr>
          <w:p w14:paraId="197F39B5" w14:textId="77777777" w:rsidR="008E186B" w:rsidRPr="00493B22" w:rsidRDefault="008E186B" w:rsidP="00D06E6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Role</w:t>
            </w:r>
          </w:p>
        </w:tc>
        <w:tc>
          <w:tcPr>
            <w:tcW w:w="6662" w:type="dxa"/>
          </w:tcPr>
          <w:p w14:paraId="40D58F93" w14:textId="77777777" w:rsidR="008E186B" w:rsidRPr="00493B22" w:rsidRDefault="008E186B" w:rsidP="00D06E6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8E186B" w:rsidRPr="00493B22" w14:paraId="2EEAB607" w14:textId="77777777" w:rsidTr="00A74269">
        <w:trPr>
          <w:trHeight w:val="113"/>
        </w:trPr>
        <w:tc>
          <w:tcPr>
            <w:tcW w:w="2547" w:type="dxa"/>
          </w:tcPr>
          <w:p w14:paraId="65099B7B" w14:textId="77777777" w:rsidR="008E186B" w:rsidRPr="00493B22" w:rsidRDefault="008E186B" w:rsidP="00D06E6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6662" w:type="dxa"/>
          </w:tcPr>
          <w:p w14:paraId="3C9EB0A0" w14:textId="77777777" w:rsidR="008E186B" w:rsidRPr="00493B22" w:rsidRDefault="008E186B" w:rsidP="00D06E64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14:paraId="7D560474" w14:textId="77777777" w:rsidR="008E186B" w:rsidRDefault="008E186B" w:rsidP="00635CCC">
      <w:pPr>
        <w:pStyle w:val="NoSpacing"/>
        <w:rPr>
          <w:sz w:val="20"/>
          <w:szCs w:val="20"/>
        </w:rPr>
      </w:pPr>
    </w:p>
    <w:tbl>
      <w:tblPr>
        <w:tblStyle w:val="TableGrid"/>
        <w:tblW w:w="9204" w:type="dxa"/>
        <w:tblLook w:val="04A0" w:firstRow="1" w:lastRow="0" w:firstColumn="1" w:lastColumn="0" w:noHBand="0" w:noVBand="1"/>
      </w:tblPr>
      <w:tblGrid>
        <w:gridCol w:w="5524"/>
        <w:gridCol w:w="2404"/>
        <w:gridCol w:w="1276"/>
      </w:tblGrid>
      <w:tr w:rsidR="00076179" w:rsidRPr="00493B22" w14:paraId="717891F6" w14:textId="77777777" w:rsidTr="00076179">
        <w:trPr>
          <w:trHeight w:val="405"/>
        </w:trPr>
        <w:tc>
          <w:tcPr>
            <w:tcW w:w="5524" w:type="dxa"/>
            <w:vMerge w:val="restart"/>
          </w:tcPr>
          <w:p w14:paraId="67F5D524" w14:textId="77777777" w:rsidR="00076179" w:rsidRPr="00493B22" w:rsidRDefault="00076179" w:rsidP="0057143C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tick </w:t>
            </w:r>
            <w:proofErr w:type="gramStart"/>
            <w:r>
              <w:rPr>
                <w:b/>
                <w:sz w:val="20"/>
                <w:szCs w:val="20"/>
              </w:rPr>
              <w:t>to  confirm</w:t>
            </w:r>
            <w:proofErr w:type="gramEnd"/>
            <w:r>
              <w:rPr>
                <w:b/>
                <w:sz w:val="20"/>
                <w:szCs w:val="20"/>
              </w:rPr>
              <w:t xml:space="preserve"> whether the member of staff is being referred onto the programme, or has requested to undertake it:</w:t>
            </w:r>
          </w:p>
        </w:tc>
        <w:tc>
          <w:tcPr>
            <w:tcW w:w="2404" w:type="dxa"/>
          </w:tcPr>
          <w:p w14:paraId="5CFEC1C9" w14:textId="77777777" w:rsidR="00076179" w:rsidRPr="00493B22" w:rsidRDefault="00076179" w:rsidP="0057143C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Referred by Department:</w:t>
            </w:r>
          </w:p>
        </w:tc>
        <w:tc>
          <w:tcPr>
            <w:tcW w:w="1276" w:type="dxa"/>
          </w:tcPr>
          <w:p w14:paraId="345D1197" w14:textId="77777777" w:rsidR="00076179" w:rsidRPr="00493B22" w:rsidRDefault="00076179" w:rsidP="0057143C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Requested:</w:t>
            </w:r>
          </w:p>
        </w:tc>
      </w:tr>
      <w:tr w:rsidR="00076179" w:rsidRPr="00493B22" w14:paraId="4C59DC02" w14:textId="77777777" w:rsidTr="00076179">
        <w:trPr>
          <w:trHeight w:val="319"/>
        </w:trPr>
        <w:tc>
          <w:tcPr>
            <w:tcW w:w="5524" w:type="dxa"/>
            <w:vMerge/>
          </w:tcPr>
          <w:p w14:paraId="39848ED7" w14:textId="77777777" w:rsidR="00076179" w:rsidRDefault="00076179" w:rsidP="0057143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4" w:type="dxa"/>
          </w:tcPr>
          <w:p w14:paraId="2D68AD57" w14:textId="77777777" w:rsidR="00076179" w:rsidRDefault="00076179" w:rsidP="0057143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CEB747" w14:textId="77777777" w:rsidR="00076179" w:rsidRDefault="00076179" w:rsidP="0057143C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14:paraId="2E5A21ED" w14:textId="77777777" w:rsidR="00A74269" w:rsidRDefault="00A74269" w:rsidP="00635CCC">
      <w:pPr>
        <w:pStyle w:val="NoSpacing"/>
        <w:rPr>
          <w:sz w:val="20"/>
          <w:szCs w:val="20"/>
        </w:rPr>
      </w:pPr>
    </w:p>
    <w:p w14:paraId="52D45BD6" w14:textId="77777777" w:rsidR="0007173D" w:rsidRPr="00493B22" w:rsidRDefault="0007173D" w:rsidP="00635CCC">
      <w:pPr>
        <w:pStyle w:val="NoSpacing"/>
        <w:rPr>
          <w:sz w:val="20"/>
          <w:szCs w:val="20"/>
        </w:rPr>
      </w:pPr>
      <w:r w:rsidRPr="00493B22">
        <w:rPr>
          <w:sz w:val="20"/>
          <w:szCs w:val="20"/>
        </w:rPr>
        <w:t>The aspects of this programme that the above named is required to complete are as follows:</w:t>
      </w:r>
    </w:p>
    <w:p w14:paraId="37D3F94F" w14:textId="77777777" w:rsidR="0007173D" w:rsidRPr="00493B22" w:rsidRDefault="0007173D" w:rsidP="00635CCC">
      <w:pPr>
        <w:pStyle w:val="NoSpacing"/>
        <w:rPr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48"/>
        <w:gridCol w:w="1933"/>
        <w:gridCol w:w="3928"/>
      </w:tblGrid>
      <w:tr w:rsidR="005969AB" w:rsidRPr="00493B22" w14:paraId="22A78812" w14:textId="77777777" w:rsidTr="005969AB">
        <w:tc>
          <w:tcPr>
            <w:tcW w:w="3348" w:type="dxa"/>
          </w:tcPr>
          <w:p w14:paraId="5A1019FF" w14:textId="77777777" w:rsidR="005969AB" w:rsidRPr="00493B22" w:rsidRDefault="005969AB" w:rsidP="006D4F85">
            <w:pPr>
              <w:pStyle w:val="NoSpacing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Elements</w:t>
            </w:r>
          </w:p>
        </w:tc>
        <w:tc>
          <w:tcPr>
            <w:tcW w:w="1933" w:type="dxa"/>
          </w:tcPr>
          <w:p w14:paraId="36C244B9" w14:textId="77777777" w:rsidR="005969AB" w:rsidRPr="00493B22" w:rsidRDefault="005969AB" w:rsidP="006D4F85">
            <w:pPr>
              <w:pStyle w:val="NoSpacing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REQUIRED: YES/NO</w:t>
            </w:r>
          </w:p>
        </w:tc>
        <w:tc>
          <w:tcPr>
            <w:tcW w:w="3928" w:type="dxa"/>
          </w:tcPr>
          <w:p w14:paraId="55D33510" w14:textId="77777777" w:rsidR="005969AB" w:rsidRPr="00493B22" w:rsidRDefault="005969AB" w:rsidP="006D4F85">
            <w:pPr>
              <w:pStyle w:val="NoSpacing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Details</w:t>
            </w:r>
          </w:p>
        </w:tc>
      </w:tr>
      <w:tr w:rsidR="005969AB" w:rsidRPr="00493B22" w14:paraId="5B31DD53" w14:textId="77777777" w:rsidTr="005969AB">
        <w:tc>
          <w:tcPr>
            <w:tcW w:w="3348" w:type="dxa"/>
          </w:tcPr>
          <w:p w14:paraId="101BEB8A" w14:textId="77777777" w:rsidR="005969AB" w:rsidRPr="00493B22" w:rsidRDefault="005969AB" w:rsidP="005969AB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493B22">
              <w:rPr>
                <w:rFonts w:cs="Arial"/>
                <w:b/>
                <w:sz w:val="20"/>
                <w:szCs w:val="20"/>
              </w:rPr>
              <w:t xml:space="preserve">EDU Workshops </w:t>
            </w:r>
            <w:r w:rsidRPr="00493B22">
              <w:rPr>
                <w:rFonts w:cs="Arial"/>
                <w:sz w:val="20"/>
                <w:szCs w:val="20"/>
              </w:rPr>
              <w:t>(please specify in the details column which specific workshops should be completed)</w:t>
            </w:r>
          </w:p>
        </w:tc>
        <w:tc>
          <w:tcPr>
            <w:tcW w:w="1933" w:type="dxa"/>
          </w:tcPr>
          <w:p w14:paraId="1A27CE2C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  <w:p w14:paraId="041D3AF1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  <w:p w14:paraId="706AD191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  <w:p w14:paraId="4CF69359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  <w:p w14:paraId="2A7F97EC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8" w:type="dxa"/>
          </w:tcPr>
          <w:p w14:paraId="7BF4035C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</w:tr>
      <w:tr w:rsidR="005969AB" w:rsidRPr="00493B22" w14:paraId="69145D4A" w14:textId="77777777" w:rsidTr="005969AB">
        <w:tc>
          <w:tcPr>
            <w:tcW w:w="3348" w:type="dxa"/>
          </w:tcPr>
          <w:p w14:paraId="2304B190" w14:textId="77777777" w:rsidR="005969AB" w:rsidRPr="00493B22" w:rsidRDefault="005969AB" w:rsidP="006D4F85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493B22">
              <w:rPr>
                <w:rFonts w:cs="Arial"/>
                <w:b/>
                <w:sz w:val="20"/>
                <w:szCs w:val="20"/>
              </w:rPr>
              <w:t xml:space="preserve">Teaching Observations </w:t>
            </w:r>
            <w:r w:rsidRPr="00493B22">
              <w:rPr>
                <w:rFonts w:cs="Arial"/>
                <w:sz w:val="20"/>
                <w:szCs w:val="20"/>
              </w:rPr>
              <w:t>(please specify in the details column how many observations should be completed)</w:t>
            </w:r>
          </w:p>
        </w:tc>
        <w:tc>
          <w:tcPr>
            <w:tcW w:w="1933" w:type="dxa"/>
          </w:tcPr>
          <w:p w14:paraId="061CB72F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8" w:type="dxa"/>
          </w:tcPr>
          <w:p w14:paraId="16AC3FB2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</w:tr>
      <w:tr w:rsidR="005969AB" w:rsidRPr="00493B22" w14:paraId="0050A38E" w14:textId="77777777" w:rsidTr="005969AB">
        <w:tc>
          <w:tcPr>
            <w:tcW w:w="3348" w:type="dxa"/>
          </w:tcPr>
          <w:p w14:paraId="4D4BC09D" w14:textId="77777777" w:rsidR="005969AB" w:rsidRPr="00493B22" w:rsidRDefault="005969AB" w:rsidP="008C2EAB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493B22">
              <w:rPr>
                <w:rFonts w:cs="Arial"/>
                <w:b/>
                <w:sz w:val="20"/>
                <w:szCs w:val="20"/>
              </w:rPr>
              <w:t>FoNS</w:t>
            </w:r>
            <w:proofErr w:type="spellEnd"/>
            <w:r w:rsidRPr="00493B22">
              <w:rPr>
                <w:rFonts w:cs="Arial"/>
                <w:b/>
                <w:sz w:val="20"/>
                <w:szCs w:val="20"/>
              </w:rPr>
              <w:t xml:space="preserve"> LTDP </w:t>
            </w:r>
            <w:r w:rsidR="008C2EAB" w:rsidRPr="00493B22">
              <w:rPr>
                <w:rFonts w:cs="Arial"/>
                <w:b/>
                <w:sz w:val="20"/>
                <w:szCs w:val="20"/>
              </w:rPr>
              <w:t xml:space="preserve">Refresher </w:t>
            </w:r>
            <w:r w:rsidRPr="00493B22">
              <w:rPr>
                <w:rFonts w:cs="Arial"/>
                <w:b/>
                <w:sz w:val="20"/>
                <w:szCs w:val="20"/>
              </w:rPr>
              <w:t xml:space="preserve">Workshop  </w:t>
            </w:r>
          </w:p>
        </w:tc>
        <w:tc>
          <w:tcPr>
            <w:tcW w:w="1933" w:type="dxa"/>
          </w:tcPr>
          <w:p w14:paraId="6E2933FA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  <w:p w14:paraId="3DBC0212" w14:textId="77777777" w:rsidR="008C2EAB" w:rsidRPr="00493B22" w:rsidRDefault="008C2EAB" w:rsidP="006D4F8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8" w:type="dxa"/>
          </w:tcPr>
          <w:p w14:paraId="70A836F1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</w:tr>
      <w:tr w:rsidR="005969AB" w:rsidRPr="00493B22" w14:paraId="73A0693F" w14:textId="77777777" w:rsidTr="005969AB">
        <w:tc>
          <w:tcPr>
            <w:tcW w:w="3348" w:type="dxa"/>
          </w:tcPr>
          <w:p w14:paraId="309F368F" w14:textId="77777777" w:rsidR="000C115A" w:rsidRPr="00493B22" w:rsidRDefault="008C2EAB" w:rsidP="0007173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493B22">
              <w:rPr>
                <w:rFonts w:cs="Arial"/>
                <w:b/>
                <w:sz w:val="20"/>
                <w:szCs w:val="20"/>
              </w:rPr>
              <w:t xml:space="preserve">One-to-One </w:t>
            </w:r>
            <w:r w:rsidR="005969AB" w:rsidRPr="00493B22">
              <w:rPr>
                <w:rFonts w:cs="Arial"/>
                <w:b/>
                <w:sz w:val="20"/>
                <w:szCs w:val="20"/>
              </w:rPr>
              <w:t xml:space="preserve">Coaching </w:t>
            </w:r>
            <w:r w:rsidR="0007173D" w:rsidRPr="00493B22">
              <w:rPr>
                <w:rFonts w:cs="Arial"/>
                <w:b/>
                <w:sz w:val="20"/>
                <w:szCs w:val="20"/>
              </w:rPr>
              <w:t xml:space="preserve">Sessions </w:t>
            </w:r>
            <w:r w:rsidR="0007173D" w:rsidRPr="00493B22">
              <w:rPr>
                <w:rFonts w:cs="Arial"/>
                <w:sz w:val="20"/>
                <w:szCs w:val="20"/>
              </w:rPr>
              <w:t>(number of sessions to be determined between coach, staff member and DUGS/DPS/</w:t>
            </w:r>
            <w:proofErr w:type="spellStart"/>
            <w:r w:rsidR="0007173D" w:rsidRPr="00493B22">
              <w:rPr>
                <w:rFonts w:cs="Arial"/>
                <w:sz w:val="20"/>
                <w:szCs w:val="20"/>
              </w:rPr>
              <w:t>HoD</w:t>
            </w:r>
            <w:proofErr w:type="spellEnd"/>
            <w:r w:rsidR="0007173D" w:rsidRPr="00493B2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933" w:type="dxa"/>
          </w:tcPr>
          <w:p w14:paraId="66FCD9B9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8" w:type="dxa"/>
          </w:tcPr>
          <w:p w14:paraId="0D398B44" w14:textId="77777777" w:rsidR="005969AB" w:rsidRPr="00493B22" w:rsidRDefault="005969AB" w:rsidP="006D4F85">
            <w:pPr>
              <w:pStyle w:val="NoSpacing"/>
              <w:rPr>
                <w:sz w:val="20"/>
                <w:szCs w:val="20"/>
              </w:rPr>
            </w:pPr>
          </w:p>
        </w:tc>
      </w:tr>
      <w:tr w:rsidR="00493B22" w:rsidRPr="00493B22" w14:paraId="22DF741C" w14:textId="77777777" w:rsidTr="005969AB">
        <w:tc>
          <w:tcPr>
            <w:tcW w:w="3348" w:type="dxa"/>
          </w:tcPr>
          <w:p w14:paraId="6BF282E8" w14:textId="77777777" w:rsidR="00493B22" w:rsidRPr="00493B22" w:rsidRDefault="00493B22" w:rsidP="0007173D">
            <w:pPr>
              <w:pStyle w:val="NoSpacing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>Performance Training Workshop</w:t>
            </w:r>
          </w:p>
          <w:p w14:paraId="5194E335" w14:textId="77777777" w:rsidR="00493B22" w:rsidRPr="00493B22" w:rsidRDefault="00493B22" w:rsidP="0007173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33" w:type="dxa"/>
          </w:tcPr>
          <w:p w14:paraId="57DD5BDE" w14:textId="77777777" w:rsidR="00493B22" w:rsidRPr="00493B22" w:rsidRDefault="00493B22" w:rsidP="006D4F8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8" w:type="dxa"/>
          </w:tcPr>
          <w:p w14:paraId="621A37E7" w14:textId="77777777" w:rsidR="00493B22" w:rsidRPr="00493B22" w:rsidRDefault="00493B22" w:rsidP="006D4F85">
            <w:pPr>
              <w:pStyle w:val="NoSpacing"/>
              <w:rPr>
                <w:sz w:val="20"/>
                <w:szCs w:val="20"/>
              </w:rPr>
            </w:pPr>
          </w:p>
        </w:tc>
      </w:tr>
      <w:tr w:rsidR="008C2EAB" w:rsidRPr="00493B22" w14:paraId="05D2C8F7" w14:textId="77777777" w:rsidTr="005969AB">
        <w:tc>
          <w:tcPr>
            <w:tcW w:w="3348" w:type="dxa"/>
          </w:tcPr>
          <w:p w14:paraId="56BC9574" w14:textId="77777777" w:rsidR="001A5EF7" w:rsidRDefault="008C2EAB" w:rsidP="0007173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493B22">
              <w:rPr>
                <w:rFonts w:cs="Arial"/>
                <w:b/>
                <w:sz w:val="20"/>
                <w:szCs w:val="20"/>
              </w:rPr>
              <w:t xml:space="preserve">Reflective Report/ </w:t>
            </w:r>
            <w:r w:rsidR="001A5EF7">
              <w:rPr>
                <w:rFonts w:cs="Arial"/>
                <w:b/>
                <w:sz w:val="20"/>
                <w:szCs w:val="20"/>
              </w:rPr>
              <w:t xml:space="preserve">Advance </w:t>
            </w:r>
          </w:p>
          <w:p w14:paraId="71760BD1" w14:textId="30294EFB" w:rsidR="008C2EAB" w:rsidRPr="00493B22" w:rsidRDefault="001A5EF7" w:rsidP="0007173D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</w:t>
            </w:r>
            <w:r w:rsidR="008C2EAB" w:rsidRPr="00493B22">
              <w:rPr>
                <w:rFonts w:cs="Arial"/>
                <w:b/>
                <w:sz w:val="20"/>
                <w:szCs w:val="20"/>
              </w:rPr>
              <w:t xml:space="preserve"> Application</w:t>
            </w:r>
          </w:p>
        </w:tc>
        <w:tc>
          <w:tcPr>
            <w:tcW w:w="1933" w:type="dxa"/>
          </w:tcPr>
          <w:p w14:paraId="58B0533A" w14:textId="3BC7C83A" w:rsidR="008C2EAB" w:rsidRPr="00493B22" w:rsidRDefault="008C2EAB" w:rsidP="006D4F85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928" w:type="dxa"/>
          </w:tcPr>
          <w:p w14:paraId="607F1197" w14:textId="77777777" w:rsidR="00493B22" w:rsidRPr="00493B22" w:rsidRDefault="00493B22" w:rsidP="006D4F85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2746FEB" w14:textId="77777777" w:rsidR="009E1203" w:rsidRPr="00493B22" w:rsidRDefault="009E1203" w:rsidP="00801544">
      <w:pPr>
        <w:spacing w:line="360" w:lineRule="auto"/>
        <w:rPr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9E1203" w:rsidRPr="00493B22" w14:paraId="36526F8D" w14:textId="77777777" w:rsidTr="00B545F3">
        <w:tc>
          <w:tcPr>
            <w:tcW w:w="4106" w:type="dxa"/>
          </w:tcPr>
          <w:p w14:paraId="47F64916" w14:textId="77777777" w:rsidR="009E1203" w:rsidRPr="00493B22" w:rsidRDefault="009E1203" w:rsidP="008C2EAB">
            <w:pPr>
              <w:pStyle w:val="NoSpacing"/>
              <w:rPr>
                <w:b/>
                <w:sz w:val="20"/>
                <w:szCs w:val="20"/>
              </w:rPr>
            </w:pPr>
            <w:r w:rsidRPr="00493B22">
              <w:rPr>
                <w:b/>
                <w:sz w:val="20"/>
                <w:szCs w:val="20"/>
              </w:rPr>
              <w:t xml:space="preserve">Name of </w:t>
            </w:r>
            <w:r w:rsidR="008C2EAB" w:rsidRPr="00493B22">
              <w:rPr>
                <w:b/>
                <w:sz w:val="20"/>
                <w:szCs w:val="20"/>
              </w:rPr>
              <w:t xml:space="preserve">Teaching </w:t>
            </w:r>
            <w:r w:rsidRPr="00493B22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5103" w:type="dxa"/>
          </w:tcPr>
          <w:p w14:paraId="4E5EAC1B" w14:textId="77777777" w:rsidR="009E1203" w:rsidRPr="00493B22" w:rsidRDefault="009E1203" w:rsidP="00B545F3">
            <w:pPr>
              <w:pStyle w:val="NoSpacing"/>
              <w:rPr>
                <w:sz w:val="20"/>
                <w:szCs w:val="20"/>
              </w:rPr>
            </w:pPr>
          </w:p>
          <w:p w14:paraId="20FD73DB" w14:textId="77777777" w:rsidR="009E1203" w:rsidRPr="00493B22" w:rsidRDefault="009E1203" w:rsidP="00B545F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38E49A5" w14:textId="77777777" w:rsidR="009E1203" w:rsidRPr="00493B22" w:rsidRDefault="009E1203" w:rsidP="00B545F3">
      <w:pPr>
        <w:pStyle w:val="NoSpacing"/>
        <w:rPr>
          <w:sz w:val="20"/>
          <w:szCs w:val="20"/>
        </w:rPr>
      </w:pPr>
    </w:p>
    <w:p w14:paraId="54ABF51D" w14:textId="77777777" w:rsidR="00635CCC" w:rsidRPr="00493B22" w:rsidRDefault="00635CCC" w:rsidP="00B545F3">
      <w:pPr>
        <w:pStyle w:val="NoSpacing"/>
        <w:rPr>
          <w:b/>
          <w:sz w:val="20"/>
          <w:szCs w:val="20"/>
        </w:rPr>
      </w:pPr>
      <w:r w:rsidRPr="00493B22">
        <w:rPr>
          <w:b/>
          <w:sz w:val="20"/>
          <w:szCs w:val="20"/>
        </w:rPr>
        <w:t xml:space="preserve">Agreed by </w:t>
      </w:r>
      <w:r w:rsidR="0055259B" w:rsidRPr="00493B22">
        <w:rPr>
          <w:b/>
          <w:sz w:val="20"/>
          <w:szCs w:val="20"/>
        </w:rPr>
        <w:t>Director of Undergraduate</w:t>
      </w:r>
      <w:r w:rsidR="00661B1F" w:rsidRPr="00493B22">
        <w:rPr>
          <w:b/>
          <w:sz w:val="20"/>
          <w:szCs w:val="20"/>
        </w:rPr>
        <w:t xml:space="preserve"> or Postgraduate</w:t>
      </w:r>
      <w:r w:rsidR="0055259B" w:rsidRPr="00493B22">
        <w:rPr>
          <w:b/>
          <w:sz w:val="20"/>
          <w:szCs w:val="20"/>
        </w:rPr>
        <w:t xml:space="preserve"> Studies</w:t>
      </w:r>
      <w:r w:rsidR="007D2653" w:rsidRPr="00493B22">
        <w:rPr>
          <w:b/>
          <w:sz w:val="20"/>
          <w:szCs w:val="20"/>
        </w:rPr>
        <w:t xml:space="preserve"> and Head of Department</w:t>
      </w:r>
      <w:r w:rsidRPr="00493B22">
        <w:rPr>
          <w:b/>
          <w:sz w:val="20"/>
          <w:szCs w:val="20"/>
        </w:rPr>
        <w:t>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384"/>
        <w:gridCol w:w="3119"/>
        <w:gridCol w:w="1417"/>
        <w:gridCol w:w="3322"/>
      </w:tblGrid>
      <w:tr w:rsidR="007D2653" w:rsidRPr="00493B22" w14:paraId="24AD5EB2" w14:textId="77777777" w:rsidTr="007D2653">
        <w:trPr>
          <w:trHeight w:val="113"/>
        </w:trPr>
        <w:tc>
          <w:tcPr>
            <w:tcW w:w="1384" w:type="dxa"/>
          </w:tcPr>
          <w:p w14:paraId="63E73FE3" w14:textId="77777777" w:rsidR="007D2653" w:rsidRPr="00493B22" w:rsidRDefault="007D2653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 xml:space="preserve">DUGS </w:t>
            </w:r>
            <w:r w:rsidR="00661B1F" w:rsidRPr="00493B22">
              <w:rPr>
                <w:sz w:val="20"/>
                <w:szCs w:val="20"/>
              </w:rPr>
              <w:t xml:space="preserve">or DPS </w:t>
            </w:r>
            <w:r w:rsidRPr="00493B22">
              <w:rPr>
                <w:sz w:val="20"/>
                <w:szCs w:val="20"/>
              </w:rPr>
              <w:t>Name</w:t>
            </w:r>
          </w:p>
        </w:tc>
        <w:tc>
          <w:tcPr>
            <w:tcW w:w="3119" w:type="dxa"/>
          </w:tcPr>
          <w:p w14:paraId="398AC5F3" w14:textId="77777777" w:rsidR="007D2653" w:rsidRPr="00493B22" w:rsidRDefault="007D265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D8D6FE" w14:textId="77777777" w:rsidR="007D2653" w:rsidRPr="00493B22" w:rsidRDefault="007D2653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493B22">
              <w:rPr>
                <w:sz w:val="20"/>
                <w:szCs w:val="20"/>
              </w:rPr>
              <w:t>HoD</w:t>
            </w:r>
            <w:proofErr w:type="spellEnd"/>
            <w:r w:rsidRPr="00493B22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3322" w:type="dxa"/>
          </w:tcPr>
          <w:p w14:paraId="68BC8E56" w14:textId="77777777" w:rsidR="007D2653" w:rsidRPr="00493B22" w:rsidRDefault="007D265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7D2653" w:rsidRPr="00493B22" w14:paraId="3E05CE18" w14:textId="77777777" w:rsidTr="007D2653">
        <w:trPr>
          <w:trHeight w:val="113"/>
        </w:trPr>
        <w:tc>
          <w:tcPr>
            <w:tcW w:w="1384" w:type="dxa"/>
          </w:tcPr>
          <w:p w14:paraId="2A16AA42" w14:textId="77777777" w:rsidR="007D2653" w:rsidRPr="00493B22" w:rsidRDefault="007D2653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Signature</w:t>
            </w:r>
          </w:p>
        </w:tc>
        <w:tc>
          <w:tcPr>
            <w:tcW w:w="3119" w:type="dxa"/>
          </w:tcPr>
          <w:p w14:paraId="428E666A" w14:textId="77777777" w:rsidR="007D2653" w:rsidRPr="00493B22" w:rsidRDefault="007D265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FBD270" w14:textId="77777777" w:rsidR="007D2653" w:rsidRPr="00493B22" w:rsidRDefault="007D2653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Signature</w:t>
            </w:r>
          </w:p>
        </w:tc>
        <w:tc>
          <w:tcPr>
            <w:tcW w:w="3322" w:type="dxa"/>
          </w:tcPr>
          <w:p w14:paraId="36C4FC0A" w14:textId="77777777" w:rsidR="007D2653" w:rsidRPr="00493B22" w:rsidRDefault="007D265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7D2653" w:rsidRPr="00493B22" w14:paraId="0039211C" w14:textId="77777777" w:rsidTr="007D2653">
        <w:trPr>
          <w:trHeight w:val="113"/>
        </w:trPr>
        <w:tc>
          <w:tcPr>
            <w:tcW w:w="1384" w:type="dxa"/>
          </w:tcPr>
          <w:p w14:paraId="7FC04CFA" w14:textId="77777777" w:rsidR="007D2653" w:rsidRPr="00493B22" w:rsidRDefault="007D2653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Date</w:t>
            </w:r>
          </w:p>
        </w:tc>
        <w:tc>
          <w:tcPr>
            <w:tcW w:w="3119" w:type="dxa"/>
          </w:tcPr>
          <w:p w14:paraId="0F55FFFE" w14:textId="77777777" w:rsidR="007D2653" w:rsidRPr="00493B22" w:rsidRDefault="007D265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4A7FC6" w14:textId="77777777" w:rsidR="007D2653" w:rsidRPr="00493B22" w:rsidRDefault="007D2653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Date</w:t>
            </w:r>
          </w:p>
        </w:tc>
        <w:tc>
          <w:tcPr>
            <w:tcW w:w="3322" w:type="dxa"/>
          </w:tcPr>
          <w:p w14:paraId="5214BA3A" w14:textId="77777777" w:rsidR="007D2653" w:rsidRPr="00493B22" w:rsidRDefault="007D2653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14:paraId="2AB7E113" w14:textId="77777777" w:rsidR="00635CCC" w:rsidRPr="00493B22" w:rsidRDefault="00635CCC" w:rsidP="00635CCC">
      <w:pPr>
        <w:spacing w:line="360" w:lineRule="auto"/>
        <w:rPr>
          <w:b/>
          <w:sz w:val="20"/>
          <w:szCs w:val="20"/>
        </w:rPr>
      </w:pPr>
      <w:r w:rsidRPr="00493B22">
        <w:rPr>
          <w:b/>
          <w:sz w:val="20"/>
          <w:szCs w:val="20"/>
        </w:rPr>
        <w:t>Agreed by new staff member: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635CCC" w:rsidRPr="00493B22" w14:paraId="288DABC1" w14:textId="77777777" w:rsidTr="00B545F3">
        <w:trPr>
          <w:trHeight w:val="113"/>
        </w:trPr>
        <w:tc>
          <w:tcPr>
            <w:tcW w:w="1413" w:type="dxa"/>
          </w:tcPr>
          <w:p w14:paraId="6B426EB1" w14:textId="77777777" w:rsidR="00635CCC" w:rsidRPr="00493B22" w:rsidRDefault="00635CCC" w:rsidP="006719E4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Name</w:t>
            </w:r>
          </w:p>
        </w:tc>
        <w:tc>
          <w:tcPr>
            <w:tcW w:w="7796" w:type="dxa"/>
          </w:tcPr>
          <w:p w14:paraId="6E9D6DE4" w14:textId="77777777" w:rsidR="00635CCC" w:rsidRPr="00493B22" w:rsidRDefault="00635CCC" w:rsidP="006719E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35CCC" w:rsidRPr="00493B22" w14:paraId="166137F4" w14:textId="77777777" w:rsidTr="00B545F3">
        <w:trPr>
          <w:trHeight w:val="113"/>
        </w:trPr>
        <w:tc>
          <w:tcPr>
            <w:tcW w:w="1413" w:type="dxa"/>
          </w:tcPr>
          <w:p w14:paraId="5E02E28E" w14:textId="77777777" w:rsidR="00635CCC" w:rsidRPr="00493B22" w:rsidRDefault="00635CCC" w:rsidP="006719E4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Signature</w:t>
            </w:r>
          </w:p>
        </w:tc>
        <w:tc>
          <w:tcPr>
            <w:tcW w:w="7796" w:type="dxa"/>
          </w:tcPr>
          <w:p w14:paraId="2FBA3A74" w14:textId="77777777" w:rsidR="00635CCC" w:rsidRPr="00493B22" w:rsidRDefault="00635CCC" w:rsidP="006719E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35CCC" w:rsidRPr="00493B22" w14:paraId="0B3CBDE5" w14:textId="77777777" w:rsidTr="00B545F3">
        <w:trPr>
          <w:trHeight w:val="113"/>
        </w:trPr>
        <w:tc>
          <w:tcPr>
            <w:tcW w:w="1413" w:type="dxa"/>
          </w:tcPr>
          <w:p w14:paraId="2AAC4DE1" w14:textId="77777777" w:rsidR="00635CCC" w:rsidRPr="00493B22" w:rsidRDefault="00635CCC" w:rsidP="006719E4">
            <w:pPr>
              <w:spacing w:after="200" w:line="276" w:lineRule="auto"/>
              <w:rPr>
                <w:sz w:val="20"/>
                <w:szCs w:val="20"/>
              </w:rPr>
            </w:pPr>
            <w:r w:rsidRPr="00493B22">
              <w:rPr>
                <w:sz w:val="20"/>
                <w:szCs w:val="20"/>
              </w:rPr>
              <w:t>Date</w:t>
            </w:r>
          </w:p>
        </w:tc>
        <w:tc>
          <w:tcPr>
            <w:tcW w:w="7796" w:type="dxa"/>
          </w:tcPr>
          <w:p w14:paraId="2F347A18" w14:textId="77777777" w:rsidR="00635CCC" w:rsidRPr="00493B22" w:rsidRDefault="00635CCC" w:rsidP="006719E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344D9F22" w14:textId="77777777" w:rsidR="00B54A8B" w:rsidRPr="00493B22" w:rsidRDefault="0022066F">
      <w:pPr>
        <w:spacing w:after="200" w:line="276" w:lineRule="auto"/>
        <w:rPr>
          <w:b/>
          <w:i/>
          <w:sz w:val="20"/>
          <w:szCs w:val="20"/>
        </w:rPr>
      </w:pPr>
      <w:r w:rsidRPr="00493B22">
        <w:rPr>
          <w:sz w:val="20"/>
          <w:szCs w:val="20"/>
        </w:rPr>
        <w:t xml:space="preserve">This form must be returned to </w:t>
      </w:r>
      <w:r w:rsidR="00CB580C" w:rsidRPr="00493B22">
        <w:rPr>
          <w:sz w:val="20"/>
          <w:szCs w:val="20"/>
        </w:rPr>
        <w:t xml:space="preserve">the </w:t>
      </w:r>
      <w:proofErr w:type="spellStart"/>
      <w:r w:rsidRPr="00493B22">
        <w:rPr>
          <w:sz w:val="20"/>
          <w:szCs w:val="20"/>
        </w:rPr>
        <w:t>FoNS</w:t>
      </w:r>
      <w:proofErr w:type="spellEnd"/>
      <w:r w:rsidRPr="00493B22">
        <w:rPr>
          <w:sz w:val="20"/>
          <w:szCs w:val="20"/>
        </w:rPr>
        <w:t xml:space="preserve"> </w:t>
      </w:r>
      <w:r w:rsidR="00CB580C" w:rsidRPr="00493B22">
        <w:rPr>
          <w:sz w:val="20"/>
          <w:szCs w:val="20"/>
        </w:rPr>
        <w:t xml:space="preserve">LTDP </w:t>
      </w:r>
      <w:r w:rsidRPr="00493B22">
        <w:rPr>
          <w:sz w:val="20"/>
          <w:szCs w:val="20"/>
        </w:rPr>
        <w:t>Administrat</w:t>
      </w:r>
      <w:r w:rsidR="007A5DD4" w:rsidRPr="00493B22">
        <w:rPr>
          <w:sz w:val="20"/>
          <w:szCs w:val="20"/>
        </w:rPr>
        <w:t>or</w:t>
      </w:r>
      <w:r w:rsidRPr="00493B22">
        <w:rPr>
          <w:sz w:val="20"/>
          <w:szCs w:val="20"/>
        </w:rPr>
        <w:t xml:space="preserve"> at:</w:t>
      </w:r>
      <w:r w:rsidR="007A5DD4" w:rsidRPr="00493B22">
        <w:rPr>
          <w:sz w:val="20"/>
          <w:szCs w:val="20"/>
        </w:rPr>
        <w:t xml:space="preserve"> </w:t>
      </w:r>
      <w:r w:rsidR="007A5DD4" w:rsidRPr="00493B22">
        <w:rPr>
          <w:i/>
          <w:sz w:val="20"/>
          <w:szCs w:val="20"/>
        </w:rPr>
        <w:t>fonsltdp@imperial.ac.uk</w:t>
      </w:r>
    </w:p>
    <w:sectPr w:rsidR="00B54A8B" w:rsidRPr="00493B22" w:rsidSect="008E186B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9C76" w14:textId="77777777" w:rsidR="004D60BF" w:rsidRDefault="004D60BF" w:rsidP="007C5C78">
      <w:r>
        <w:separator/>
      </w:r>
    </w:p>
  </w:endnote>
  <w:endnote w:type="continuationSeparator" w:id="0">
    <w:p w14:paraId="7386266C" w14:textId="77777777" w:rsidR="004D60BF" w:rsidRDefault="004D60BF" w:rsidP="007C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A3E2" w14:textId="77777777" w:rsidR="004D60BF" w:rsidRDefault="004D60BF" w:rsidP="007C5C78">
      <w:r>
        <w:separator/>
      </w:r>
    </w:p>
  </w:footnote>
  <w:footnote w:type="continuationSeparator" w:id="0">
    <w:p w14:paraId="337B709B" w14:textId="77777777" w:rsidR="004D60BF" w:rsidRDefault="004D60BF" w:rsidP="007C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5F5E"/>
    <w:multiLevelType w:val="hybridMultilevel"/>
    <w:tmpl w:val="B86232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032"/>
    <w:multiLevelType w:val="hybridMultilevel"/>
    <w:tmpl w:val="61BC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44D06"/>
    <w:multiLevelType w:val="hybridMultilevel"/>
    <w:tmpl w:val="4B56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F514D2"/>
    <w:multiLevelType w:val="hybridMultilevel"/>
    <w:tmpl w:val="DD12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17C1"/>
    <w:multiLevelType w:val="hybridMultilevel"/>
    <w:tmpl w:val="1658B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CD54E6"/>
    <w:multiLevelType w:val="hybridMultilevel"/>
    <w:tmpl w:val="640E0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E0C62"/>
    <w:multiLevelType w:val="hybridMultilevel"/>
    <w:tmpl w:val="57C48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B26BD"/>
    <w:multiLevelType w:val="hybridMultilevel"/>
    <w:tmpl w:val="E64C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1119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197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2889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064313">
    <w:abstractNumId w:val="1"/>
  </w:num>
  <w:num w:numId="6" w16cid:durableId="1249997128">
    <w:abstractNumId w:val="6"/>
  </w:num>
  <w:num w:numId="7" w16cid:durableId="611668611">
    <w:abstractNumId w:val="3"/>
  </w:num>
  <w:num w:numId="8" w16cid:durableId="142233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00F"/>
    <w:rsid w:val="00016043"/>
    <w:rsid w:val="00037162"/>
    <w:rsid w:val="0007173D"/>
    <w:rsid w:val="00076179"/>
    <w:rsid w:val="000C115A"/>
    <w:rsid w:val="00164DAF"/>
    <w:rsid w:val="0019747C"/>
    <w:rsid w:val="001A5EF7"/>
    <w:rsid w:val="001D516C"/>
    <w:rsid w:val="00211B0E"/>
    <w:rsid w:val="0022066F"/>
    <w:rsid w:val="0024258A"/>
    <w:rsid w:val="002837B4"/>
    <w:rsid w:val="0028602D"/>
    <w:rsid w:val="002D7D07"/>
    <w:rsid w:val="00334910"/>
    <w:rsid w:val="00335708"/>
    <w:rsid w:val="00384FF3"/>
    <w:rsid w:val="00481799"/>
    <w:rsid w:val="00493B22"/>
    <w:rsid w:val="00494424"/>
    <w:rsid w:val="004C2E0D"/>
    <w:rsid w:val="004C4A1D"/>
    <w:rsid w:val="004D60BF"/>
    <w:rsid w:val="0055259B"/>
    <w:rsid w:val="005969AB"/>
    <w:rsid w:val="00635CCC"/>
    <w:rsid w:val="00661B1F"/>
    <w:rsid w:val="006D4F85"/>
    <w:rsid w:val="00785936"/>
    <w:rsid w:val="007A5DD4"/>
    <w:rsid w:val="007B300F"/>
    <w:rsid w:val="007C5C78"/>
    <w:rsid w:val="007D2653"/>
    <w:rsid w:val="00801544"/>
    <w:rsid w:val="0082749C"/>
    <w:rsid w:val="008559E0"/>
    <w:rsid w:val="008C2EAB"/>
    <w:rsid w:val="008E186B"/>
    <w:rsid w:val="009824C9"/>
    <w:rsid w:val="009A4028"/>
    <w:rsid w:val="009B0E9B"/>
    <w:rsid w:val="009C7821"/>
    <w:rsid w:val="009E1203"/>
    <w:rsid w:val="00A209F9"/>
    <w:rsid w:val="00A23847"/>
    <w:rsid w:val="00A74269"/>
    <w:rsid w:val="00B545F3"/>
    <w:rsid w:val="00B54A8B"/>
    <w:rsid w:val="00C53C7C"/>
    <w:rsid w:val="00CB23F4"/>
    <w:rsid w:val="00CB580C"/>
    <w:rsid w:val="00CE191B"/>
    <w:rsid w:val="00D34FB1"/>
    <w:rsid w:val="00DC224D"/>
    <w:rsid w:val="00DE0E38"/>
    <w:rsid w:val="00DE4B82"/>
    <w:rsid w:val="00DF4797"/>
    <w:rsid w:val="00DF6246"/>
    <w:rsid w:val="00E16012"/>
    <w:rsid w:val="00EE2875"/>
    <w:rsid w:val="00F17F7E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5989"/>
  <w15:docId w15:val="{861CF8F1-D065-4E10-8FAA-CBA7EBF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0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0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44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015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4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4F85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224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C78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C5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C78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8336">
          <w:marLeft w:val="-33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6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BA92427-94AC-43EF-9B21-0BE2B9F03A88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Becky</cp:lastModifiedBy>
  <cp:revision>2</cp:revision>
  <dcterms:created xsi:type="dcterms:W3CDTF">2023-10-10T12:01:00Z</dcterms:created>
  <dcterms:modified xsi:type="dcterms:W3CDTF">2023-10-10T12:01:00Z</dcterms:modified>
</cp:coreProperties>
</file>